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  <w:gridCol w:w="5164"/>
      </w:tblGrid>
      <w:tr w:rsidR="000C7AEC" w:rsidRPr="001477E0" w14:paraId="559672AD" w14:textId="77777777">
        <w:trPr>
          <w:trHeight w:val="1985"/>
        </w:trPr>
        <w:tc>
          <w:tcPr>
            <w:tcW w:w="5430" w:type="dxa"/>
            <w:tcMar>
              <w:bottom w:w="397" w:type="dxa"/>
            </w:tcMar>
          </w:tcPr>
          <w:p w14:paraId="01515725" w14:textId="3AD9D67C" w:rsidR="000C7AEC" w:rsidRPr="001477E0" w:rsidRDefault="00000000" w:rsidP="009D73E1">
            <w:pPr>
              <w:pStyle w:val="Formuliernaam"/>
              <w:ind w:right="283"/>
            </w:pPr>
            <w:sdt>
              <w:sdtPr>
                <w:id w:val="-1404679298"/>
                <w:placeholder>
                  <w:docPart w:val="59DF13EE18124476A2B688AACAF44AA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r w:rsidR="00C77585">
                  <w:t>Nominatieformulier           Faces of Science 2026</w:t>
                </w:r>
              </w:sdtContent>
            </w:sdt>
          </w:p>
        </w:tc>
        <w:tc>
          <w:tcPr>
            <w:tcW w:w="5164" w:type="dxa"/>
            <w:vMerge w:val="restart"/>
            <w:vAlign w:val="bottom"/>
          </w:tcPr>
          <w:p w14:paraId="2888CD2E" w14:textId="77777777" w:rsidR="000C7AEC" w:rsidRPr="001477E0" w:rsidRDefault="000C7AEC">
            <w:pPr>
              <w:pStyle w:val="Inleidingkop"/>
              <w:rPr>
                <w:bCs w:val="0"/>
                <w:lang w:val="nl-NL"/>
              </w:rPr>
            </w:pPr>
            <w:r w:rsidRPr="001477E0">
              <w:rPr>
                <w:bCs w:val="0"/>
                <w:lang w:val="nl-NL"/>
              </w:rPr>
              <w:t>Voor wie?</w:t>
            </w:r>
          </w:p>
          <w:p w14:paraId="24BCDF7A" w14:textId="6B19F4DC" w:rsidR="009D73E1" w:rsidRDefault="009D73E1">
            <w:pPr>
              <w:pStyle w:val="Inleidingtekst"/>
              <w:rPr>
                <w:lang w:val="nl-NL"/>
              </w:rPr>
            </w:pPr>
            <w:r w:rsidRPr="009D73E1">
              <w:rPr>
                <w:lang w:val="nl-NL"/>
              </w:rPr>
              <w:t xml:space="preserve">Promovendi aan een universiteit in het Koninkrijk der Nederlanden die op aansprekende wijze hun onderzoek kunnen </w:t>
            </w:r>
            <w:r w:rsidR="00FC3027" w:rsidRPr="00A10A38">
              <w:rPr>
                <w:color w:val="auto"/>
                <w:lang w:val="nl-NL"/>
              </w:rPr>
              <w:t xml:space="preserve">of willen </w:t>
            </w:r>
            <w:r w:rsidRPr="009D73E1">
              <w:rPr>
                <w:lang w:val="nl-NL"/>
              </w:rPr>
              <w:t xml:space="preserve">presenteren aan </w:t>
            </w:r>
            <w:r w:rsidR="00EA28D6">
              <w:rPr>
                <w:lang w:val="nl-NL"/>
              </w:rPr>
              <w:t>verschillende</w:t>
            </w:r>
            <w:r w:rsidRPr="009D73E1">
              <w:rPr>
                <w:lang w:val="nl-NL"/>
              </w:rPr>
              <w:t xml:space="preserve"> d</w:t>
            </w:r>
            <w:r w:rsidR="00EA28D6">
              <w:rPr>
                <w:lang w:val="nl-NL"/>
              </w:rPr>
              <w:t>oelgroepen (</w:t>
            </w:r>
            <w:r w:rsidR="00D26530">
              <w:rPr>
                <w:lang w:val="nl-NL"/>
              </w:rPr>
              <w:t>scholieren</w:t>
            </w:r>
            <w:r w:rsidRPr="009D73E1">
              <w:rPr>
                <w:lang w:val="nl-NL"/>
              </w:rPr>
              <w:t>, studenten, anderen in de samenleving).</w:t>
            </w:r>
          </w:p>
          <w:p w14:paraId="3B053E0B" w14:textId="77777777" w:rsidR="000C7AEC" w:rsidRPr="001477E0" w:rsidRDefault="000C7AEC">
            <w:pPr>
              <w:pStyle w:val="Inleidingtekst"/>
              <w:rPr>
                <w:lang w:val="nl-NL"/>
              </w:rPr>
            </w:pPr>
          </w:p>
          <w:p w14:paraId="5329F0B4" w14:textId="77777777" w:rsidR="000C7AEC" w:rsidRPr="001477E0" w:rsidRDefault="000C7AEC">
            <w:pPr>
              <w:pStyle w:val="Inleidingkop"/>
              <w:rPr>
                <w:lang w:val="nl-NL"/>
              </w:rPr>
            </w:pPr>
            <w:r w:rsidRPr="001477E0">
              <w:rPr>
                <w:lang w:val="nl-NL"/>
              </w:rPr>
              <w:t>Wie mag nomineren?</w:t>
            </w:r>
          </w:p>
          <w:p w14:paraId="0B0418E3" w14:textId="77777777" w:rsidR="000C7AEC" w:rsidRPr="001477E0" w:rsidRDefault="009D73E1">
            <w:pPr>
              <w:pStyle w:val="Inleidingtekst"/>
              <w:rPr>
                <w:lang w:val="nl-NL"/>
              </w:rPr>
            </w:pPr>
            <w:r>
              <w:rPr>
                <w:lang w:val="nl-NL"/>
              </w:rPr>
              <w:t>Leden van de KNAW, leden en alumni van De Jonge Akademie, NEMO Kennislink</w:t>
            </w:r>
          </w:p>
          <w:p w14:paraId="373B7ABB" w14:textId="77777777" w:rsidR="000C7AEC" w:rsidRPr="001477E0" w:rsidRDefault="000C7AEC">
            <w:pPr>
              <w:pStyle w:val="Inleidingtekst"/>
              <w:rPr>
                <w:b/>
                <w:lang w:val="nl-NL"/>
              </w:rPr>
            </w:pPr>
          </w:p>
          <w:p w14:paraId="7FE02F99" w14:textId="77777777" w:rsidR="000C7AEC" w:rsidRPr="001477E0" w:rsidRDefault="000C7AEC">
            <w:pPr>
              <w:pStyle w:val="Inleidingkop"/>
              <w:rPr>
                <w:lang w:val="nl-NL"/>
              </w:rPr>
            </w:pPr>
            <w:r w:rsidRPr="001477E0">
              <w:rPr>
                <w:lang w:val="nl-NL"/>
              </w:rPr>
              <w:t>Deadline</w:t>
            </w:r>
          </w:p>
          <w:p w14:paraId="568EEE5A" w14:textId="05D9D096" w:rsidR="000C7AEC" w:rsidRPr="001477E0" w:rsidRDefault="000C7AEC">
            <w:pPr>
              <w:pStyle w:val="Inleidingkop"/>
              <w:rPr>
                <w:b w:val="0"/>
                <w:bCs w:val="0"/>
                <w:color w:val="auto"/>
                <w:lang w:val="nl-NL"/>
              </w:rPr>
            </w:pPr>
            <w:r w:rsidRPr="001477E0">
              <w:rPr>
                <w:b w:val="0"/>
                <w:bCs w:val="0"/>
                <w:lang w:val="nl-NL"/>
              </w:rPr>
              <w:t>U kunt tot en met</w:t>
            </w:r>
            <w:r w:rsidRPr="001477E0">
              <w:rPr>
                <w:bCs w:val="0"/>
                <w:lang w:val="nl-NL"/>
              </w:rPr>
              <w:t xml:space="preserve"> </w:t>
            </w:r>
            <w:r w:rsidR="005C3AAB">
              <w:rPr>
                <w:bCs w:val="0"/>
                <w:lang w:val="nl-NL"/>
              </w:rPr>
              <w:t>1</w:t>
            </w:r>
            <w:r w:rsidR="00612C0F">
              <w:rPr>
                <w:bCs w:val="0"/>
                <w:lang w:val="nl-NL"/>
              </w:rPr>
              <w:t>6</w:t>
            </w:r>
            <w:r w:rsidR="005C3AAB">
              <w:rPr>
                <w:bCs w:val="0"/>
                <w:lang w:val="nl-NL"/>
              </w:rPr>
              <w:t xml:space="preserve"> januari 202</w:t>
            </w:r>
            <w:r w:rsidR="00612C0F">
              <w:rPr>
                <w:bCs w:val="0"/>
                <w:lang w:val="nl-NL"/>
              </w:rPr>
              <w:t>6</w:t>
            </w:r>
            <w:r w:rsidRPr="001477E0">
              <w:rPr>
                <w:bCs w:val="0"/>
                <w:color w:val="auto"/>
                <w:lang w:val="nl-NL"/>
              </w:rPr>
              <w:t xml:space="preserve"> </w:t>
            </w:r>
            <w:r w:rsidRPr="001477E0">
              <w:rPr>
                <w:b w:val="0"/>
                <w:bCs w:val="0"/>
                <w:color w:val="auto"/>
                <w:lang w:val="nl-NL"/>
              </w:rPr>
              <w:t>nominaties indienen.</w:t>
            </w:r>
          </w:p>
          <w:p w14:paraId="445AD095" w14:textId="77777777" w:rsidR="000C7AEC" w:rsidRPr="001477E0" w:rsidRDefault="000C7AEC">
            <w:pPr>
              <w:pStyle w:val="Inleidingkop"/>
              <w:rPr>
                <w:bCs w:val="0"/>
                <w:lang w:val="nl-NL"/>
              </w:rPr>
            </w:pPr>
          </w:p>
          <w:p w14:paraId="6B00AE75" w14:textId="3E427484" w:rsidR="000C7AEC" w:rsidRPr="001477E0" w:rsidRDefault="000C7AEC">
            <w:pPr>
              <w:pStyle w:val="Inleidingkop"/>
              <w:rPr>
                <w:lang w:val="nl-NL"/>
              </w:rPr>
            </w:pPr>
            <w:r w:rsidRPr="001477E0">
              <w:rPr>
                <w:lang w:val="nl-NL"/>
              </w:rPr>
              <w:t xml:space="preserve">Let op: een deel </w:t>
            </w:r>
            <w:r w:rsidR="00FC3027">
              <w:rPr>
                <w:lang w:val="nl-NL"/>
              </w:rPr>
              <w:t>van dit formulier dient door de genomineerde o</w:t>
            </w:r>
            <w:r w:rsidRPr="001477E0">
              <w:rPr>
                <w:lang w:val="nl-NL"/>
              </w:rPr>
              <w:t>nderzoeker te worden ingevuld.</w:t>
            </w:r>
          </w:p>
          <w:p w14:paraId="14319F8A" w14:textId="77777777" w:rsidR="000C7AEC" w:rsidRPr="001477E0" w:rsidRDefault="000C7AEC">
            <w:pPr>
              <w:pStyle w:val="Inleidingtekst"/>
              <w:rPr>
                <w:rFonts w:ascii="Cambria-Bold" w:hAnsi="Cambria-Bold" w:cs="Cambria-Bold"/>
                <w:b/>
                <w:bCs/>
                <w:lang w:val="nl-NL"/>
              </w:rPr>
            </w:pPr>
          </w:p>
          <w:p w14:paraId="4EC22D4D" w14:textId="77777777" w:rsidR="000C7AEC" w:rsidRPr="001477E0" w:rsidRDefault="000C7AEC">
            <w:pPr>
              <w:pStyle w:val="Inleidingkop"/>
              <w:rPr>
                <w:lang w:val="nl-NL"/>
              </w:rPr>
            </w:pPr>
            <w:r w:rsidRPr="001477E0">
              <w:rPr>
                <w:lang w:val="nl-NL"/>
              </w:rPr>
              <w:t>Meer informatie?</w:t>
            </w:r>
          </w:p>
          <w:p w14:paraId="0A50B758" w14:textId="77777777" w:rsidR="000C7AEC" w:rsidRPr="001477E0" w:rsidRDefault="000C7AEC">
            <w:pPr>
              <w:pStyle w:val="Inleidingtekst"/>
              <w:rPr>
                <w:lang w:val="nl-NL"/>
              </w:rPr>
            </w:pPr>
            <w:r w:rsidRPr="001477E0">
              <w:rPr>
                <w:lang w:val="nl-NL"/>
              </w:rPr>
              <w:t xml:space="preserve">Kijk op </w:t>
            </w:r>
            <w:hyperlink r:id="rId11" w:history="1">
              <w:r w:rsidR="009D73E1" w:rsidRPr="007C3B1B">
                <w:rPr>
                  <w:rStyle w:val="Hyperlink"/>
                  <w:lang w:val="nl-NL"/>
                </w:rPr>
                <w:t>https://www.knaw.nl/fondsen-en-prijzen/faces-science</w:t>
              </w:r>
            </w:hyperlink>
            <w:r w:rsidR="009D73E1">
              <w:rPr>
                <w:lang w:val="nl-NL"/>
              </w:rPr>
              <w:t xml:space="preserve"> </w:t>
            </w:r>
          </w:p>
        </w:tc>
      </w:tr>
      <w:tr w:rsidR="000C7AEC" w:rsidRPr="001477E0" w14:paraId="0643AD49" w14:textId="77777777">
        <w:tc>
          <w:tcPr>
            <w:tcW w:w="5430" w:type="dxa"/>
            <w:vAlign w:val="bottom"/>
          </w:tcPr>
          <w:p w14:paraId="017BBD9F" w14:textId="67186CC1" w:rsidR="00DF03A6" w:rsidRDefault="009D73E1" w:rsidP="009D73E1">
            <w:pPr>
              <w:ind w:right="283"/>
            </w:pPr>
            <w:r w:rsidRPr="009D73E1">
              <w:t xml:space="preserve">Faces of </w:t>
            </w:r>
            <w:proofErr w:type="spellStart"/>
            <w:r w:rsidRPr="009D73E1">
              <w:t>Science</w:t>
            </w:r>
            <w:proofErr w:type="spellEnd"/>
            <w:r w:rsidRPr="009D73E1">
              <w:t xml:space="preserve"> zijn promovendi die </w:t>
            </w:r>
            <w:r w:rsidR="00787BAE">
              <w:t>met</w:t>
            </w:r>
            <w:r w:rsidRPr="009D73E1">
              <w:t xml:space="preserve"> blogs</w:t>
            </w:r>
            <w:r w:rsidR="00DF03A6">
              <w:t xml:space="preserve"> en</w:t>
            </w:r>
            <w:r w:rsidRPr="009D73E1">
              <w:t xml:space="preserve"> vlogs</w:t>
            </w:r>
            <w:r w:rsidR="00DF03A6">
              <w:t xml:space="preserve"> op de website van </w:t>
            </w:r>
            <w:hyperlink r:id="rId12" w:history="1">
              <w:r w:rsidR="00DF03A6" w:rsidRPr="00EC163C">
                <w:rPr>
                  <w:rStyle w:val="Hyperlink"/>
                </w:rPr>
                <w:t>NEMO Kennislink</w:t>
              </w:r>
            </w:hyperlink>
            <w:r w:rsidRPr="009D73E1">
              <w:t xml:space="preserve"> </w:t>
            </w:r>
            <w:r w:rsidR="00BB545D">
              <w:t xml:space="preserve">en in de media </w:t>
            </w:r>
            <w:r w:rsidR="00787BAE">
              <w:t>communiceren over</w:t>
            </w:r>
            <w:r w:rsidRPr="009D73E1">
              <w:t xml:space="preserve"> </w:t>
            </w:r>
            <w:r w:rsidR="00CC6D29" w:rsidRPr="009D73E1">
              <w:t xml:space="preserve">hun onderzoek </w:t>
            </w:r>
            <w:r w:rsidR="00CC6D29">
              <w:t xml:space="preserve">en </w:t>
            </w:r>
            <w:r w:rsidRPr="009D73E1">
              <w:t>hun leven als wetenschapper.</w:t>
            </w:r>
            <w:r w:rsidR="00A10A38">
              <w:t xml:space="preserve"> </w:t>
            </w:r>
            <w:r w:rsidR="00EC163C">
              <w:t>Face</w:t>
            </w:r>
            <w:r w:rsidR="00C53586">
              <w:t>s</w:t>
            </w:r>
            <w:r w:rsidR="00EC163C">
              <w:t xml:space="preserve"> of </w:t>
            </w:r>
            <w:proofErr w:type="spellStart"/>
            <w:r w:rsidR="00EC163C">
              <w:t>Science</w:t>
            </w:r>
            <w:proofErr w:type="spellEnd"/>
            <w:r w:rsidR="000D4D04" w:rsidRPr="000D4D04">
              <w:t xml:space="preserve"> </w:t>
            </w:r>
            <w:r w:rsidR="00C53586">
              <w:t xml:space="preserve">vormen een </w:t>
            </w:r>
            <w:r w:rsidR="00532751">
              <w:t xml:space="preserve">divers </w:t>
            </w:r>
            <w:r w:rsidR="000D4D04">
              <w:t>netwerk</w:t>
            </w:r>
            <w:r w:rsidR="00A10A38">
              <w:t xml:space="preserve"> van promovendi met hart </w:t>
            </w:r>
            <w:r w:rsidR="00EC163C">
              <w:t>voor wetenschapscommunicatie</w:t>
            </w:r>
            <w:r w:rsidR="007929C6">
              <w:t xml:space="preserve">. </w:t>
            </w:r>
            <w:r w:rsidR="000D4D04">
              <w:t xml:space="preserve"> </w:t>
            </w:r>
          </w:p>
          <w:p w14:paraId="0BF08CDD" w14:textId="77777777" w:rsidR="009D73E1" w:rsidRDefault="009D73E1" w:rsidP="009D73E1">
            <w:pPr>
              <w:ind w:right="283"/>
            </w:pPr>
          </w:p>
          <w:p w14:paraId="636D80D3" w14:textId="4E2B56D5" w:rsidR="002E27F9" w:rsidRDefault="009D73E1" w:rsidP="00FF749A">
            <w:pPr>
              <w:ind w:right="283"/>
              <w:rPr>
                <w:bCs/>
              </w:rPr>
            </w:pPr>
            <w:r w:rsidRPr="009D73E1">
              <w:t xml:space="preserve">Faces of </w:t>
            </w:r>
            <w:proofErr w:type="spellStart"/>
            <w:r w:rsidRPr="009D73E1">
              <w:t>Science</w:t>
            </w:r>
            <w:proofErr w:type="spellEnd"/>
            <w:r w:rsidRPr="009D73E1">
              <w:t xml:space="preserve"> wordt gefinancierd door </w:t>
            </w:r>
            <w:r w:rsidR="00172C7B">
              <w:t xml:space="preserve">het </w:t>
            </w:r>
            <w:r w:rsidRPr="009D73E1">
              <w:rPr>
                <w:b/>
              </w:rPr>
              <w:t>Lira Fonds</w:t>
            </w:r>
            <w:r w:rsidR="002E27F9">
              <w:rPr>
                <w:bCs/>
              </w:rPr>
              <w:t>.</w:t>
            </w:r>
          </w:p>
          <w:p w14:paraId="4BE4B608" w14:textId="77777777" w:rsidR="00433834" w:rsidRDefault="00433834" w:rsidP="00FF749A">
            <w:pPr>
              <w:ind w:right="283"/>
            </w:pPr>
          </w:p>
          <w:p w14:paraId="2658BA93" w14:textId="14C517DE" w:rsidR="000C7AEC" w:rsidRPr="00FF749A" w:rsidRDefault="00433834" w:rsidP="00FF749A">
            <w:pPr>
              <w:ind w:right="283"/>
              <w:rPr>
                <w:b/>
              </w:rPr>
            </w:pPr>
            <w:r>
              <w:t xml:space="preserve">Faces of </w:t>
            </w:r>
            <w:proofErr w:type="spellStart"/>
            <w:r>
              <w:t>Science</w:t>
            </w:r>
            <w:proofErr w:type="spellEnd"/>
            <w:r w:rsidR="00FF749A">
              <w:t xml:space="preserve"> wordt uitgevoerd door</w:t>
            </w:r>
            <w:r w:rsidR="009D73E1" w:rsidRPr="009D73E1">
              <w:t xml:space="preserve"> </w:t>
            </w:r>
            <w:r w:rsidR="00FF749A" w:rsidRPr="009D73E1">
              <w:rPr>
                <w:b/>
              </w:rPr>
              <w:t>NEMO Kennislink</w:t>
            </w:r>
            <w:r w:rsidR="00FF749A">
              <w:rPr>
                <w:b/>
              </w:rPr>
              <w:t xml:space="preserve">, </w:t>
            </w:r>
            <w:r w:rsidR="009D73E1" w:rsidRPr="009D73E1">
              <w:rPr>
                <w:b/>
              </w:rPr>
              <w:t>KNAW</w:t>
            </w:r>
            <w:r w:rsidR="00FF749A">
              <w:t xml:space="preserve"> en</w:t>
            </w:r>
            <w:r w:rsidR="009D73E1" w:rsidRPr="009D73E1">
              <w:t xml:space="preserve"> </w:t>
            </w:r>
            <w:r w:rsidR="009D73E1" w:rsidRPr="009D73E1">
              <w:rPr>
                <w:b/>
              </w:rPr>
              <w:t>De Jonge Akademie</w:t>
            </w:r>
            <w:r w:rsidR="009D73E1" w:rsidRPr="00FF749A">
              <w:t>.</w:t>
            </w:r>
          </w:p>
        </w:tc>
        <w:tc>
          <w:tcPr>
            <w:tcW w:w="5164" w:type="dxa"/>
            <w:vMerge/>
          </w:tcPr>
          <w:p w14:paraId="34FA6D66" w14:textId="77777777" w:rsidR="000C7AEC" w:rsidRPr="001477E0" w:rsidRDefault="000C7AEC">
            <w:pPr>
              <w:pStyle w:val="Rubrieksnaam"/>
            </w:pPr>
          </w:p>
        </w:tc>
      </w:tr>
    </w:tbl>
    <w:p w14:paraId="6D5B8B14" w14:textId="30ECD05E" w:rsidR="00C73D2B" w:rsidRPr="001477E0" w:rsidRDefault="001E2D7A" w:rsidP="00C73D2B">
      <w:pPr>
        <w:pStyle w:val="Rubrieksnaam"/>
      </w:pPr>
      <w:r>
        <w:t xml:space="preserve">gegevens </w:t>
      </w:r>
      <w:r w:rsidR="003E10AB">
        <w:t>kandidaat</w:t>
      </w:r>
    </w:p>
    <w:p w14:paraId="6BF37BFE" w14:textId="77777777" w:rsidR="00C73D2B" w:rsidRPr="001477E0" w:rsidRDefault="00E763B7" w:rsidP="00C73D2B">
      <w:pPr>
        <w:pStyle w:val="InstructieBijVraag"/>
      </w:pPr>
      <w:r>
        <w:t>Stuur een CV als bijlage mee.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046B82" w:rsidRPr="001477E0" w14:paraId="795DD0FA" w14:textId="77777777" w:rsidTr="00816982">
        <w:trPr>
          <w:trHeight w:val="340"/>
        </w:trPr>
        <w:tc>
          <w:tcPr>
            <w:tcW w:w="2721" w:type="dxa"/>
          </w:tcPr>
          <w:p w14:paraId="76E8B7AE" w14:textId="77777777" w:rsidR="00046B82" w:rsidRPr="001477E0" w:rsidRDefault="00E763B7" w:rsidP="00E763B7">
            <w:pPr>
              <w:pStyle w:val="Vraagtekst"/>
            </w:pPr>
            <w:r>
              <w:t>Naam en voornaam</w:t>
            </w:r>
          </w:p>
        </w:tc>
        <w:sdt>
          <w:sdtPr>
            <w:rPr>
              <w:lang w:val="nl-NL"/>
            </w:rPr>
            <w:id w:val="1535308525"/>
            <w:placeholder>
              <w:docPart w:val="B6D7038C6E0A4B35B4EC978EA3000372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58DB8A84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1EC689FF" w14:textId="77777777" w:rsidTr="00816982">
        <w:trPr>
          <w:trHeight w:val="340"/>
        </w:trPr>
        <w:tc>
          <w:tcPr>
            <w:tcW w:w="2721" w:type="dxa"/>
          </w:tcPr>
          <w:p w14:paraId="1F26FDA9" w14:textId="77777777" w:rsidR="00046B82" w:rsidRPr="001477E0" w:rsidRDefault="00046B82" w:rsidP="0068020B">
            <w:pPr>
              <w:pStyle w:val="Vraagtekst"/>
            </w:pPr>
            <w:r w:rsidRPr="001477E0">
              <w:t>Functie</w:t>
            </w:r>
          </w:p>
        </w:tc>
        <w:sdt>
          <w:sdtPr>
            <w:rPr>
              <w:lang w:val="nl-NL"/>
            </w:rPr>
            <w:id w:val="1568306727"/>
            <w:placeholder>
              <w:docPart w:val="08E4EC277F1143CD825EBACCD2CFC6D3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35DDF32B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5D0CE0FE" w14:textId="77777777" w:rsidTr="00816982">
        <w:trPr>
          <w:trHeight w:val="340"/>
        </w:trPr>
        <w:tc>
          <w:tcPr>
            <w:tcW w:w="2721" w:type="dxa"/>
          </w:tcPr>
          <w:p w14:paraId="41A8B927" w14:textId="77777777" w:rsidR="00046B82" w:rsidRPr="001477E0" w:rsidRDefault="00046B82" w:rsidP="0068020B">
            <w:pPr>
              <w:pStyle w:val="Vraagtekst"/>
            </w:pPr>
            <w:r w:rsidRPr="001477E0">
              <w:t>Universiteit/instituut</w:t>
            </w:r>
          </w:p>
        </w:tc>
        <w:sdt>
          <w:sdtPr>
            <w:rPr>
              <w:lang w:val="nl-NL"/>
            </w:rPr>
            <w:id w:val="-335149678"/>
            <w:placeholder>
              <w:docPart w:val="3CB2E4C1D63B4C909E72C5A52B2A6584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00D3EBE2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51143087" w14:textId="77777777" w:rsidTr="00816982">
        <w:trPr>
          <w:trHeight w:val="340"/>
        </w:trPr>
        <w:tc>
          <w:tcPr>
            <w:tcW w:w="2721" w:type="dxa"/>
          </w:tcPr>
          <w:p w14:paraId="52204A56" w14:textId="250A61B9" w:rsidR="00046B82" w:rsidRPr="001477E0" w:rsidRDefault="003622CF" w:rsidP="0068020B">
            <w:pPr>
              <w:pStyle w:val="Vraagtekst"/>
            </w:pPr>
            <w:r>
              <w:t>Wer</w:t>
            </w:r>
            <w:r w:rsidR="0007712F">
              <w:t>ka</w:t>
            </w:r>
            <w:r w:rsidR="00046B82" w:rsidRPr="001477E0">
              <w:t>dres</w:t>
            </w:r>
          </w:p>
        </w:tc>
        <w:sdt>
          <w:sdtPr>
            <w:rPr>
              <w:lang w:val="nl-NL"/>
            </w:rPr>
            <w:id w:val="1816679846"/>
            <w:placeholder>
              <w:docPart w:val="5579333E4EE94EB5B09BCF070565AA6B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3BD0B749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27B75E08" w14:textId="77777777" w:rsidTr="00816982">
        <w:trPr>
          <w:trHeight w:val="340"/>
        </w:trPr>
        <w:tc>
          <w:tcPr>
            <w:tcW w:w="2721" w:type="dxa"/>
          </w:tcPr>
          <w:p w14:paraId="0E96900D" w14:textId="77777777" w:rsidR="00046B82" w:rsidRPr="001477E0" w:rsidRDefault="00046B82" w:rsidP="0068020B">
            <w:pPr>
              <w:pStyle w:val="Vraagtekst"/>
            </w:pPr>
            <w:r w:rsidRPr="001477E0">
              <w:t>Telefoon</w:t>
            </w:r>
          </w:p>
        </w:tc>
        <w:sdt>
          <w:sdtPr>
            <w:rPr>
              <w:lang w:val="nl-NL"/>
            </w:rPr>
            <w:id w:val="561921341"/>
            <w:placeholder>
              <w:docPart w:val="DB27D952A9D04F5EA1155BD75F11CFBD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4120F081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3F6BE34B" w14:textId="77777777" w:rsidTr="00816982">
        <w:trPr>
          <w:trHeight w:val="340"/>
        </w:trPr>
        <w:tc>
          <w:tcPr>
            <w:tcW w:w="2721" w:type="dxa"/>
          </w:tcPr>
          <w:p w14:paraId="409F123A" w14:textId="77777777" w:rsidR="00046B82" w:rsidRPr="001477E0" w:rsidRDefault="00046B82" w:rsidP="0068020B">
            <w:pPr>
              <w:pStyle w:val="Vraagtekst"/>
            </w:pPr>
            <w:r w:rsidRPr="001477E0">
              <w:t>E-mail</w:t>
            </w:r>
          </w:p>
        </w:tc>
        <w:sdt>
          <w:sdtPr>
            <w:rPr>
              <w:lang w:val="nl-NL"/>
            </w:rPr>
            <w:id w:val="-1554074415"/>
            <w:placeholder>
              <w:docPart w:val="7BD8EE6C47F248A18C748CFA941DF2AC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318B1330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tr w:rsidR="00046B82" w:rsidRPr="001477E0" w14:paraId="5976C66F" w14:textId="77777777" w:rsidTr="00816982">
        <w:trPr>
          <w:trHeight w:val="340"/>
        </w:trPr>
        <w:tc>
          <w:tcPr>
            <w:tcW w:w="2721" w:type="dxa"/>
          </w:tcPr>
          <w:p w14:paraId="28FB7955" w14:textId="77777777" w:rsidR="00046B82" w:rsidRPr="001477E0" w:rsidRDefault="00046B82" w:rsidP="0068020B">
            <w:pPr>
              <w:pStyle w:val="Vraagtekst"/>
            </w:pPr>
            <w:r w:rsidRPr="001477E0">
              <w:t>Website (optioneel)</w:t>
            </w:r>
          </w:p>
        </w:tc>
        <w:sdt>
          <w:sdtPr>
            <w:rPr>
              <w:lang w:val="nl-NL"/>
            </w:rPr>
            <w:id w:val="-1948379582"/>
            <w:placeholder>
              <w:docPart w:val="62AE1D79C9C8493093BD22F8A5C94C52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526A777D" w14:textId="77777777" w:rsidR="00046B82" w:rsidRPr="001477E0" w:rsidRDefault="00046B82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</w:tbl>
    <w:tbl>
      <w:tblPr>
        <w:tblStyle w:val="KNAWtabel1"/>
        <w:tblW w:w="10637" w:type="dxa"/>
        <w:tblLayout w:type="fixed"/>
        <w:tblLook w:val="00A0" w:firstRow="1" w:lastRow="0" w:firstColumn="1" w:lastColumn="0" w:noHBand="0" w:noVBand="0"/>
      </w:tblPr>
      <w:tblGrid>
        <w:gridCol w:w="2721"/>
        <w:gridCol w:w="1932"/>
        <w:gridCol w:w="2833"/>
        <w:gridCol w:w="3151"/>
      </w:tblGrid>
      <w:tr w:rsidR="00E763B7" w:rsidRPr="001477E0" w14:paraId="30786362" w14:textId="77777777">
        <w:trPr>
          <w:trHeight w:val="397"/>
        </w:trPr>
        <w:tc>
          <w:tcPr>
            <w:tcW w:w="2721" w:type="dxa"/>
          </w:tcPr>
          <w:p w14:paraId="3CA769DD" w14:textId="77777777" w:rsidR="00E763B7" w:rsidRPr="00E763B7" w:rsidRDefault="00E763B7">
            <w:pPr>
              <w:pStyle w:val="Vraagtekst"/>
            </w:pPr>
            <w:bookmarkStart w:id="0" w:name="_Hlk119399881"/>
            <w:r w:rsidRPr="00E763B7">
              <w:t>Start promotietraject</w:t>
            </w:r>
          </w:p>
        </w:tc>
        <w:sdt>
          <w:sdtPr>
            <w:id w:val="1741354895"/>
            <w:placeholder>
              <w:docPart w:val="2997CF67BECE433984AB256B2C7DCE72"/>
            </w:placeholder>
            <w:showingPlcHdr/>
            <w15:color w:val="000080"/>
            <w15:appearance w15:val="hidden"/>
            <w:text w:multiLine="1"/>
          </w:sdtPr>
          <w:sdtContent>
            <w:tc>
              <w:tcPr>
                <w:tcW w:w="1932" w:type="dxa"/>
              </w:tcPr>
              <w:p w14:paraId="7D951F72" w14:textId="77777777" w:rsidR="00E763B7" w:rsidRPr="001477E0" w:rsidRDefault="00E763B7">
                <w:r w:rsidRPr="001477E0">
                  <w:rPr>
                    <w:rStyle w:val="PlaceholderText"/>
                  </w:rPr>
                  <w:t>Vul in</w:t>
                </w:r>
              </w:p>
            </w:tc>
          </w:sdtContent>
        </w:sdt>
        <w:tc>
          <w:tcPr>
            <w:tcW w:w="2833" w:type="dxa"/>
          </w:tcPr>
          <w:p w14:paraId="5CE44249" w14:textId="77777777" w:rsidR="00E763B7" w:rsidRPr="001477E0" w:rsidRDefault="00E763B7">
            <w:pPr>
              <w:pStyle w:val="Vraagtekst"/>
            </w:pPr>
            <w:r>
              <w:t>Beoogde promotie (maand/jaar)</w:t>
            </w:r>
          </w:p>
        </w:tc>
        <w:sdt>
          <w:sdtPr>
            <w:id w:val="-381401123"/>
            <w:placeholder>
              <w:docPart w:val="D4874BF95CB243EDA8FFEDCFD3777B0B"/>
            </w:placeholder>
            <w:showingPlcHdr/>
            <w15:color w:val="000080"/>
            <w15:appearance w15:val="hidden"/>
            <w:text w:multiLine="1"/>
          </w:sdtPr>
          <w:sdtContent>
            <w:tc>
              <w:tcPr>
                <w:tcW w:w="3151" w:type="dxa"/>
              </w:tcPr>
              <w:p w14:paraId="3BCFDDAF" w14:textId="77777777" w:rsidR="00E763B7" w:rsidRPr="001477E0" w:rsidRDefault="00E763B7">
                <w:r w:rsidRPr="001477E0">
                  <w:rPr>
                    <w:rStyle w:val="PlaceholderText"/>
                  </w:rPr>
                  <w:t>Vul in</w:t>
                </w:r>
              </w:p>
            </w:tc>
          </w:sdtContent>
        </w:sdt>
      </w:tr>
    </w:tbl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E763B7" w:rsidRPr="001477E0" w14:paraId="26D0FC88" w14:textId="77777777">
        <w:trPr>
          <w:trHeight w:val="340"/>
        </w:trPr>
        <w:tc>
          <w:tcPr>
            <w:tcW w:w="2721" w:type="dxa"/>
          </w:tcPr>
          <w:p w14:paraId="15897428" w14:textId="77777777" w:rsidR="00E763B7" w:rsidRPr="001477E0" w:rsidRDefault="00E763B7" w:rsidP="00E763B7">
            <w:pPr>
              <w:pStyle w:val="Vraagtekst"/>
            </w:pPr>
            <w:r>
              <w:t>Onderwerp proefschrift</w:t>
            </w:r>
          </w:p>
        </w:tc>
        <w:sdt>
          <w:sdtPr>
            <w:rPr>
              <w:lang w:val="nl-NL"/>
            </w:rPr>
            <w:id w:val="314074924"/>
            <w:placeholder>
              <w:docPart w:val="BEFBE9DE691A4F9DA5B34F229BFE54FC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5539D5EE" w14:textId="77777777" w:rsidR="00E763B7" w:rsidRPr="001477E0" w:rsidRDefault="00E763B7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  <w:bookmarkEnd w:id="0"/>
      <w:tr w:rsidR="00E763B7" w:rsidRPr="001477E0" w14:paraId="6445FCF6" w14:textId="77777777">
        <w:trPr>
          <w:trHeight w:val="340"/>
        </w:trPr>
        <w:tc>
          <w:tcPr>
            <w:tcW w:w="2721" w:type="dxa"/>
          </w:tcPr>
          <w:p w14:paraId="3A74A48E" w14:textId="77777777" w:rsidR="00E763B7" w:rsidRPr="001477E0" w:rsidRDefault="00E763B7">
            <w:pPr>
              <w:pStyle w:val="Vraagtekst"/>
            </w:pPr>
            <w:r>
              <w:t>Vakgebied</w:t>
            </w:r>
          </w:p>
        </w:tc>
        <w:sdt>
          <w:sdtPr>
            <w:rPr>
              <w:lang w:val="nl-NL"/>
            </w:rPr>
            <w:id w:val="-1618978378"/>
            <w:placeholder>
              <w:docPart w:val="F08BF4A51A6E4934AE77622EE1216B19"/>
            </w:placeholder>
            <w:showingPlcHdr/>
            <w15:color w:val="000080"/>
            <w15:appearance w15:val="hidden"/>
            <w:text/>
          </w:sdtPr>
          <w:sdtContent>
            <w:tc>
              <w:tcPr>
                <w:tcW w:w="7891" w:type="dxa"/>
              </w:tcPr>
              <w:p w14:paraId="27D9A970" w14:textId="77777777" w:rsidR="00E763B7" w:rsidRPr="001477E0" w:rsidRDefault="00E763B7">
                <w:pPr>
                  <w:pStyle w:val="TekstInvullen"/>
                  <w:rPr>
                    <w:lang w:val="nl-NL"/>
                  </w:rPr>
                </w:pPr>
                <w:r w:rsidRPr="001477E0">
                  <w:rPr>
                    <w:rStyle w:val="PlaceholderText"/>
                    <w:lang w:val="nl-NL"/>
                  </w:rPr>
                  <w:t>Vul in</w:t>
                </w:r>
              </w:p>
            </w:tc>
          </w:sdtContent>
        </w:sdt>
      </w:tr>
    </w:tbl>
    <w:p w14:paraId="484FCE49" w14:textId="33E025A3" w:rsidR="0068020B" w:rsidRPr="001477E0" w:rsidRDefault="00FE70EA" w:rsidP="0068020B">
      <w:pPr>
        <w:pStyle w:val="Rubrieksnaam"/>
      </w:pPr>
      <w:r>
        <w:t>aanbeveling van de</w:t>
      </w:r>
      <w:r w:rsidR="00FC3027">
        <w:t xml:space="preserve"> </w:t>
      </w:r>
      <w:r w:rsidR="00B71697">
        <w:t>nominator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68020B" w:rsidRPr="001477E0" w14:paraId="605125E2" w14:textId="77777777" w:rsidTr="00D31813">
        <w:trPr>
          <w:trHeight w:val="397"/>
        </w:trPr>
        <w:tc>
          <w:tcPr>
            <w:tcW w:w="10591" w:type="dxa"/>
          </w:tcPr>
          <w:p w14:paraId="38A9ACA6" w14:textId="574622F6" w:rsidR="0068020B" w:rsidRPr="00D953B6" w:rsidRDefault="00B71697" w:rsidP="00B71697">
            <w:pPr>
              <w:pStyle w:val="Vraagtekst"/>
              <w:rPr>
                <w:b/>
              </w:rPr>
            </w:pPr>
            <w:r>
              <w:rPr>
                <w:b/>
              </w:rPr>
              <w:t>Waar</w:t>
            </w:r>
            <w:r w:rsidR="00D72B06">
              <w:rPr>
                <w:b/>
              </w:rPr>
              <w:t xml:space="preserve">om is volgens u </w:t>
            </w:r>
            <w:r>
              <w:rPr>
                <w:b/>
              </w:rPr>
              <w:t xml:space="preserve">de kandidaat </w:t>
            </w:r>
            <w:r w:rsidR="007033EA">
              <w:rPr>
                <w:b/>
              </w:rPr>
              <w:t>een veelbelovend</w:t>
            </w:r>
            <w:r w:rsidR="00F66A3A">
              <w:rPr>
                <w:b/>
              </w:rPr>
              <w:t xml:space="preserve"> wetenschapper</w:t>
            </w:r>
            <w:r w:rsidR="00ED7D7A">
              <w:rPr>
                <w:b/>
              </w:rPr>
              <w:t xml:space="preserve"> </w:t>
            </w:r>
            <w:r w:rsidR="00AF2B94">
              <w:rPr>
                <w:b/>
              </w:rPr>
              <w:t xml:space="preserve">en bovendien geschikt </w:t>
            </w:r>
            <w:r w:rsidR="00D72B06">
              <w:rPr>
                <w:b/>
              </w:rPr>
              <w:t xml:space="preserve">voor het programma Faces of </w:t>
            </w:r>
            <w:proofErr w:type="spellStart"/>
            <w:r w:rsidR="00D72B06">
              <w:rPr>
                <w:b/>
              </w:rPr>
              <w:t>Science</w:t>
            </w:r>
            <w:proofErr w:type="spellEnd"/>
            <w:r>
              <w:rPr>
                <w:b/>
              </w:rPr>
              <w:t>? (max. 200 woorden)</w:t>
            </w:r>
          </w:p>
        </w:tc>
      </w:tr>
      <w:tr w:rsidR="0068020B" w:rsidRPr="001477E0" w14:paraId="0F7C9EA7" w14:textId="77777777" w:rsidTr="00D31813">
        <w:trPr>
          <w:trHeight w:val="397"/>
        </w:trPr>
        <w:sdt>
          <w:sdtPr>
            <w:id w:val="-1257832626"/>
            <w:placeholder>
              <w:docPart w:val="9C946CD6EC174740AE5A295CD1FB4849"/>
            </w:placeholder>
            <w:showingPlcHdr/>
            <w15:color w:val="000080"/>
            <w15:appearance w15:val="hidden"/>
            <w:text w:multiLine="1"/>
          </w:sdtPr>
          <w:sdtContent>
            <w:tc>
              <w:tcPr>
                <w:tcW w:w="10591" w:type="dxa"/>
              </w:tcPr>
              <w:p w14:paraId="2427372E" w14:textId="77777777" w:rsidR="0068020B" w:rsidRPr="001477E0" w:rsidRDefault="0068020B">
                <w:r w:rsidRPr="001477E0">
                  <w:rPr>
                    <w:rStyle w:val="PlaceholderText"/>
                  </w:rPr>
                  <w:t>Vul in</w:t>
                </w:r>
              </w:p>
            </w:tc>
          </w:sdtContent>
        </w:sdt>
      </w:tr>
    </w:tbl>
    <w:p w14:paraId="3ADF3653" w14:textId="39E4634E" w:rsidR="00E763B7" w:rsidRPr="001477E0" w:rsidRDefault="00C25D0C" w:rsidP="00E763B7">
      <w:pPr>
        <w:pStyle w:val="Rubrieksnaam"/>
      </w:pPr>
      <w:r>
        <w:lastRenderedPageBreak/>
        <w:t>in te vullen door</w:t>
      </w:r>
      <w:r w:rsidR="00E763B7">
        <w:t xml:space="preserve"> de </w:t>
      </w:r>
      <w:r w:rsidR="00FC3027">
        <w:t>kandidaat</w:t>
      </w:r>
    </w:p>
    <w:tbl>
      <w:tblPr>
        <w:tblStyle w:val="KNAWtabel"/>
        <w:tblW w:w="10608" w:type="dxa"/>
        <w:tblLook w:val="04A0" w:firstRow="1" w:lastRow="0" w:firstColumn="1" w:lastColumn="0" w:noHBand="0" w:noVBand="1"/>
      </w:tblPr>
      <w:tblGrid>
        <w:gridCol w:w="5893"/>
        <w:gridCol w:w="4698"/>
        <w:gridCol w:w="17"/>
      </w:tblGrid>
      <w:tr w:rsidR="00FF749A" w:rsidRPr="00FF749A" w14:paraId="7FC58A8F" w14:textId="77777777" w:rsidTr="00307E67">
        <w:trPr>
          <w:gridAfter w:val="1"/>
          <w:wAfter w:w="17" w:type="dxa"/>
          <w:trHeight w:val="397"/>
        </w:trPr>
        <w:tc>
          <w:tcPr>
            <w:tcW w:w="10591" w:type="dxa"/>
            <w:gridSpan w:val="2"/>
          </w:tcPr>
          <w:p w14:paraId="2033D6D6" w14:textId="6D2EF0B5" w:rsidR="00E763B7" w:rsidRPr="00FF749A" w:rsidRDefault="00E763B7" w:rsidP="00FC3027">
            <w:pPr>
              <w:pStyle w:val="Vraagtekst"/>
              <w:rPr>
                <w:b/>
                <w:color w:val="auto"/>
              </w:rPr>
            </w:pPr>
            <w:r w:rsidRPr="00FF749A">
              <w:rPr>
                <w:b/>
                <w:color w:val="auto"/>
              </w:rPr>
              <w:t>Waar</w:t>
            </w:r>
            <w:r w:rsidR="00CA2010" w:rsidRPr="00FF749A">
              <w:rPr>
                <w:b/>
                <w:color w:val="auto"/>
              </w:rPr>
              <w:t>om wil je</w:t>
            </w:r>
            <w:r w:rsidR="00FE70EA" w:rsidRPr="00FF749A">
              <w:rPr>
                <w:b/>
                <w:color w:val="auto"/>
              </w:rPr>
              <w:t xml:space="preserve"> meed</w:t>
            </w:r>
            <w:r w:rsidR="00757C79">
              <w:rPr>
                <w:b/>
                <w:color w:val="auto"/>
              </w:rPr>
              <w:t xml:space="preserve">oen met Faces of </w:t>
            </w:r>
            <w:proofErr w:type="spellStart"/>
            <w:r w:rsidR="00757C79">
              <w:rPr>
                <w:b/>
                <w:color w:val="auto"/>
              </w:rPr>
              <w:t>Science</w:t>
            </w:r>
            <w:proofErr w:type="spellEnd"/>
            <w:r w:rsidR="00757C79">
              <w:rPr>
                <w:b/>
                <w:color w:val="auto"/>
              </w:rPr>
              <w:t xml:space="preserve"> (gelet op</w:t>
            </w:r>
            <w:r w:rsidR="00FE70EA" w:rsidRPr="00FF749A">
              <w:rPr>
                <w:b/>
                <w:color w:val="auto"/>
              </w:rPr>
              <w:t xml:space="preserve"> het hoofdd</w:t>
            </w:r>
            <w:r w:rsidR="00FC3027" w:rsidRPr="00FF749A">
              <w:rPr>
                <w:b/>
                <w:color w:val="auto"/>
              </w:rPr>
              <w:t>oel</w:t>
            </w:r>
            <w:r w:rsidR="00AC340C">
              <w:rPr>
                <w:b/>
                <w:color w:val="auto"/>
              </w:rPr>
              <w:t>, nl.</w:t>
            </w:r>
            <w:r w:rsidR="00FC3027" w:rsidRPr="00FF749A">
              <w:rPr>
                <w:b/>
                <w:color w:val="auto"/>
              </w:rPr>
              <w:t xml:space="preserve"> </w:t>
            </w:r>
            <w:r w:rsidR="00FE70EA" w:rsidRPr="00FF749A">
              <w:rPr>
                <w:b/>
                <w:color w:val="auto"/>
              </w:rPr>
              <w:t>wetenschapscommunicatie)?</w:t>
            </w:r>
            <w:r w:rsidRPr="00FF749A">
              <w:rPr>
                <w:b/>
                <w:color w:val="auto"/>
              </w:rPr>
              <w:t xml:space="preserve"> (max. 200 woorden)</w:t>
            </w:r>
          </w:p>
        </w:tc>
      </w:tr>
      <w:tr w:rsidR="00FF749A" w:rsidRPr="00FF749A" w14:paraId="2F857521" w14:textId="77777777" w:rsidTr="00307E67">
        <w:trPr>
          <w:gridAfter w:val="1"/>
          <w:wAfter w:w="17" w:type="dxa"/>
          <w:trHeight w:val="397"/>
        </w:trPr>
        <w:sdt>
          <w:sdtPr>
            <w:rPr>
              <w:color w:val="142C73"/>
            </w:rPr>
            <w:id w:val="-117772342"/>
            <w:placeholder>
              <w:docPart w:val="7E5F677AA830424EA782EE94F677B998"/>
            </w:placeholder>
            <w15:color w:val="000080"/>
            <w15:appearance w15:val="hidden"/>
            <w:text w:multiLine="1"/>
          </w:sdtPr>
          <w:sdtContent>
            <w:tc>
              <w:tcPr>
                <w:tcW w:w="10591" w:type="dxa"/>
                <w:gridSpan w:val="2"/>
              </w:tcPr>
              <w:p w14:paraId="58618057" w14:textId="12361189" w:rsidR="00E763B7" w:rsidRPr="00FF749A" w:rsidRDefault="001F4772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FF749A" w:rsidRPr="00FF749A" w14:paraId="34F26994" w14:textId="77777777" w:rsidTr="00307E67">
        <w:trPr>
          <w:gridAfter w:val="1"/>
          <w:wAfter w:w="17" w:type="dxa"/>
          <w:trHeight w:val="397"/>
        </w:trPr>
        <w:tc>
          <w:tcPr>
            <w:tcW w:w="10591" w:type="dxa"/>
            <w:gridSpan w:val="2"/>
          </w:tcPr>
          <w:p w14:paraId="2DEB3F91" w14:textId="5554CF9B" w:rsidR="00FE70EA" w:rsidRPr="00FF749A" w:rsidRDefault="00FE70EA" w:rsidP="008F04B2">
            <w:pPr>
              <w:pStyle w:val="Vraagtekst"/>
              <w:rPr>
                <w:b/>
                <w:color w:val="auto"/>
              </w:rPr>
            </w:pPr>
            <w:r w:rsidRPr="00FF749A">
              <w:rPr>
                <w:b/>
                <w:color w:val="auto"/>
              </w:rPr>
              <w:t xml:space="preserve">Beschrijf je ervaring met wetenschapscommunicatie </w:t>
            </w:r>
            <w:r w:rsidR="00757C79">
              <w:rPr>
                <w:b/>
                <w:color w:val="auto"/>
              </w:rPr>
              <w:t>of, als je die</w:t>
            </w:r>
            <w:r w:rsidRPr="00FF749A">
              <w:rPr>
                <w:b/>
                <w:color w:val="auto"/>
              </w:rPr>
              <w:t xml:space="preserve"> nog niet</w:t>
            </w:r>
            <w:r w:rsidR="008F04B2" w:rsidRPr="00FF749A">
              <w:rPr>
                <w:b/>
                <w:color w:val="auto"/>
              </w:rPr>
              <w:t xml:space="preserve"> (</w:t>
            </w:r>
            <w:r w:rsidRPr="00FF749A">
              <w:rPr>
                <w:b/>
                <w:color w:val="auto"/>
              </w:rPr>
              <w:t>veel</w:t>
            </w:r>
            <w:r w:rsidR="008F04B2" w:rsidRPr="00FF749A">
              <w:rPr>
                <w:b/>
                <w:color w:val="auto"/>
              </w:rPr>
              <w:t>)</w:t>
            </w:r>
            <w:r w:rsidRPr="00FF749A">
              <w:rPr>
                <w:b/>
                <w:color w:val="auto"/>
              </w:rPr>
              <w:t xml:space="preserve"> hebt, wat je graag zou willen </w:t>
            </w:r>
            <w:r w:rsidR="008F04B2" w:rsidRPr="00FF749A">
              <w:rPr>
                <w:b/>
                <w:color w:val="auto"/>
              </w:rPr>
              <w:t>leren</w:t>
            </w:r>
            <w:r w:rsidR="00CA2010" w:rsidRPr="00FF749A">
              <w:rPr>
                <w:b/>
                <w:color w:val="auto"/>
              </w:rPr>
              <w:t xml:space="preserve"> op dat gebied</w:t>
            </w:r>
            <w:r w:rsidR="00EA4EFB">
              <w:rPr>
                <w:b/>
                <w:color w:val="auto"/>
              </w:rPr>
              <w:t>.</w:t>
            </w:r>
            <w:r w:rsidRPr="00FF749A">
              <w:rPr>
                <w:b/>
                <w:color w:val="auto"/>
              </w:rPr>
              <w:t xml:space="preserve"> (max. 200 woorden)</w:t>
            </w:r>
          </w:p>
        </w:tc>
      </w:tr>
      <w:tr w:rsidR="00FF749A" w:rsidRPr="00FF749A" w14:paraId="0AC3E7DB" w14:textId="77777777" w:rsidTr="00307E67">
        <w:trPr>
          <w:gridAfter w:val="1"/>
          <w:wAfter w:w="17" w:type="dxa"/>
          <w:trHeight w:val="397"/>
        </w:trPr>
        <w:sdt>
          <w:sdtPr>
            <w:rPr>
              <w:color w:val="142C73"/>
            </w:rPr>
            <w:id w:val="-1343703138"/>
            <w:placeholder>
              <w:docPart w:val="D3D383125214432FB1DA612934188B41"/>
            </w:placeholder>
            <w15:color w:val="000080"/>
            <w15:appearance w15:val="hidden"/>
            <w:text w:multiLine="1"/>
          </w:sdtPr>
          <w:sdtContent>
            <w:tc>
              <w:tcPr>
                <w:tcW w:w="10591" w:type="dxa"/>
                <w:gridSpan w:val="2"/>
              </w:tcPr>
              <w:p w14:paraId="52C92CAE" w14:textId="2D044DF2" w:rsidR="00FE70EA" w:rsidRPr="00FF749A" w:rsidRDefault="001F4772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385468" w:rsidRPr="00FF749A" w14:paraId="4135B98A" w14:textId="77777777" w:rsidTr="00AC3577">
        <w:trPr>
          <w:gridAfter w:val="1"/>
          <w:wAfter w:w="17" w:type="dxa"/>
          <w:trHeight w:val="397"/>
        </w:trPr>
        <w:tc>
          <w:tcPr>
            <w:tcW w:w="10591" w:type="dxa"/>
            <w:gridSpan w:val="2"/>
          </w:tcPr>
          <w:p w14:paraId="24A3F689" w14:textId="48BA5A55" w:rsidR="00385468" w:rsidRPr="00FF749A" w:rsidRDefault="00D56FC3" w:rsidP="00AC3577">
            <w:pPr>
              <w:pStyle w:val="Vraagteks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Beschrijf </w:t>
            </w:r>
            <w:r w:rsidR="00164643">
              <w:rPr>
                <w:b/>
                <w:color w:val="auto"/>
              </w:rPr>
              <w:t xml:space="preserve">je ideeën of </w:t>
            </w:r>
            <w:r>
              <w:rPr>
                <w:b/>
                <w:color w:val="auto"/>
              </w:rPr>
              <w:t xml:space="preserve">concrete plannen voor </w:t>
            </w:r>
            <w:r w:rsidR="00C5051B">
              <w:rPr>
                <w:b/>
                <w:color w:val="auto"/>
              </w:rPr>
              <w:t>activiteiten</w:t>
            </w:r>
            <w:r w:rsidR="009D0EE4">
              <w:rPr>
                <w:b/>
                <w:color w:val="auto"/>
              </w:rPr>
              <w:t xml:space="preserve"> </w:t>
            </w:r>
            <w:r w:rsidR="00375AB4">
              <w:rPr>
                <w:b/>
                <w:color w:val="auto"/>
              </w:rPr>
              <w:t xml:space="preserve">op </w:t>
            </w:r>
            <w:r w:rsidR="002C105A">
              <w:rPr>
                <w:b/>
                <w:color w:val="auto"/>
              </w:rPr>
              <w:t>het</w:t>
            </w:r>
            <w:r w:rsidR="00375AB4">
              <w:rPr>
                <w:b/>
                <w:color w:val="auto"/>
              </w:rPr>
              <w:t xml:space="preserve"> gebied</w:t>
            </w:r>
            <w:r w:rsidR="002C105A">
              <w:rPr>
                <w:b/>
                <w:color w:val="auto"/>
              </w:rPr>
              <w:t xml:space="preserve"> van wetenschapscom</w:t>
            </w:r>
            <w:r w:rsidR="002C105A" w:rsidRPr="00FF749A">
              <w:rPr>
                <w:b/>
                <w:color w:val="auto"/>
              </w:rPr>
              <w:t>municatie</w:t>
            </w:r>
            <w:r w:rsidR="002C105A">
              <w:rPr>
                <w:b/>
                <w:color w:val="auto"/>
              </w:rPr>
              <w:t xml:space="preserve"> en geef aan welke vorm</w:t>
            </w:r>
            <w:r w:rsidR="00AF3A9D">
              <w:rPr>
                <w:b/>
                <w:color w:val="auto"/>
              </w:rPr>
              <w:t xml:space="preserve"> van wetenschapscommunicatie</w:t>
            </w:r>
            <w:r w:rsidR="002C105A">
              <w:rPr>
                <w:b/>
                <w:color w:val="auto"/>
              </w:rPr>
              <w:t xml:space="preserve"> je voorkeur heeft</w:t>
            </w:r>
            <w:r w:rsidR="00C5051B">
              <w:rPr>
                <w:b/>
                <w:color w:val="auto"/>
              </w:rPr>
              <w:t xml:space="preserve">. </w:t>
            </w:r>
            <w:r w:rsidR="00375AB4">
              <w:rPr>
                <w:b/>
                <w:color w:val="auto"/>
              </w:rPr>
              <w:t>(</w:t>
            </w:r>
            <w:r w:rsidR="00385468" w:rsidRPr="00FF749A">
              <w:rPr>
                <w:b/>
                <w:color w:val="auto"/>
              </w:rPr>
              <w:t>max. 200 woorden)</w:t>
            </w:r>
          </w:p>
        </w:tc>
      </w:tr>
      <w:tr w:rsidR="00385468" w:rsidRPr="00FF749A" w14:paraId="549AA937" w14:textId="77777777" w:rsidTr="00AC3577">
        <w:trPr>
          <w:gridAfter w:val="1"/>
          <w:wAfter w:w="17" w:type="dxa"/>
          <w:trHeight w:val="397"/>
        </w:trPr>
        <w:sdt>
          <w:sdtPr>
            <w:rPr>
              <w:color w:val="142C73"/>
            </w:rPr>
            <w:id w:val="-227618600"/>
            <w:placeholder>
              <w:docPart w:val="C4998F50BB1D476C909D596BD9D67FE4"/>
            </w:placeholder>
            <w15:color w:val="000080"/>
            <w15:appearance w15:val="hidden"/>
            <w:text w:multiLine="1"/>
          </w:sdtPr>
          <w:sdtContent>
            <w:tc>
              <w:tcPr>
                <w:tcW w:w="10591" w:type="dxa"/>
                <w:gridSpan w:val="2"/>
              </w:tcPr>
              <w:p w14:paraId="451BBFD2" w14:textId="77777777" w:rsidR="00385468" w:rsidRPr="00FF749A" w:rsidRDefault="00385468" w:rsidP="00AC3577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FF749A" w:rsidRPr="00FF749A" w14:paraId="2A0182D5" w14:textId="77777777" w:rsidTr="00307E67">
        <w:trPr>
          <w:gridAfter w:val="1"/>
          <w:wAfter w:w="17" w:type="dxa"/>
          <w:trHeight w:val="397"/>
        </w:trPr>
        <w:tc>
          <w:tcPr>
            <w:tcW w:w="10591" w:type="dxa"/>
            <w:gridSpan w:val="2"/>
          </w:tcPr>
          <w:p w14:paraId="18A26B77" w14:textId="58D98142" w:rsidR="00FE70EA" w:rsidRPr="00FF749A" w:rsidRDefault="00FE70EA" w:rsidP="00EA4EFB">
            <w:pPr>
              <w:pStyle w:val="Vraagtekst"/>
              <w:rPr>
                <w:b/>
                <w:color w:val="auto"/>
              </w:rPr>
            </w:pPr>
            <w:r w:rsidRPr="00FF749A">
              <w:rPr>
                <w:b/>
                <w:color w:val="auto"/>
              </w:rPr>
              <w:t xml:space="preserve">Geef een </w:t>
            </w:r>
            <w:r w:rsidR="00EA4EFB">
              <w:rPr>
                <w:b/>
                <w:color w:val="auto"/>
              </w:rPr>
              <w:t>beknopte</w:t>
            </w:r>
            <w:r w:rsidRPr="00FF749A">
              <w:rPr>
                <w:b/>
                <w:color w:val="auto"/>
              </w:rPr>
              <w:t xml:space="preserve"> beschrijving</w:t>
            </w:r>
            <w:r w:rsidR="002B6580" w:rsidRPr="00FF749A">
              <w:rPr>
                <w:b/>
                <w:color w:val="auto"/>
              </w:rPr>
              <w:t xml:space="preserve"> </w:t>
            </w:r>
            <w:r w:rsidR="00930B9B" w:rsidRPr="00FF749A">
              <w:rPr>
                <w:b/>
                <w:color w:val="auto"/>
              </w:rPr>
              <w:t xml:space="preserve">van je huidige onderzoek </w:t>
            </w:r>
            <w:r w:rsidR="002B6580" w:rsidRPr="00FF749A">
              <w:rPr>
                <w:b/>
                <w:color w:val="auto"/>
              </w:rPr>
              <w:t xml:space="preserve">voor het </w:t>
            </w:r>
            <w:r w:rsidR="000676BA">
              <w:rPr>
                <w:b/>
                <w:color w:val="auto"/>
              </w:rPr>
              <w:t>algemene</w:t>
            </w:r>
            <w:r w:rsidR="00504F07">
              <w:rPr>
                <w:b/>
                <w:color w:val="auto"/>
              </w:rPr>
              <w:t xml:space="preserve"> </w:t>
            </w:r>
            <w:r w:rsidR="002B6580" w:rsidRPr="00FF749A">
              <w:rPr>
                <w:b/>
                <w:color w:val="auto"/>
              </w:rPr>
              <w:t>publiek</w:t>
            </w:r>
            <w:r w:rsidR="00EA4EFB">
              <w:rPr>
                <w:b/>
                <w:color w:val="auto"/>
              </w:rPr>
              <w:t>.</w:t>
            </w:r>
            <w:r w:rsidRPr="00FF749A">
              <w:rPr>
                <w:b/>
                <w:color w:val="auto"/>
              </w:rPr>
              <w:t xml:space="preserve"> (max. 50 woorden)</w:t>
            </w:r>
          </w:p>
        </w:tc>
      </w:tr>
      <w:tr w:rsidR="00FF749A" w:rsidRPr="00FF749A" w14:paraId="331C5769" w14:textId="77777777" w:rsidTr="00307E67">
        <w:trPr>
          <w:gridAfter w:val="1"/>
          <w:wAfter w:w="17" w:type="dxa"/>
          <w:trHeight w:val="397"/>
        </w:trPr>
        <w:sdt>
          <w:sdtPr>
            <w:rPr>
              <w:color w:val="142C73"/>
            </w:rPr>
            <w:id w:val="-197010288"/>
            <w:placeholder>
              <w:docPart w:val="B606D5A6987A448882F64FDA4953A79B"/>
            </w:placeholder>
            <w15:color w:val="000080"/>
            <w15:appearance w15:val="hidden"/>
            <w:text w:multiLine="1"/>
          </w:sdtPr>
          <w:sdtContent>
            <w:tc>
              <w:tcPr>
                <w:tcW w:w="10591" w:type="dxa"/>
                <w:gridSpan w:val="2"/>
              </w:tcPr>
              <w:p w14:paraId="1704ED9D" w14:textId="3C8082D0" w:rsidR="00FE70EA" w:rsidRPr="00FF749A" w:rsidRDefault="001F4772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FF749A" w:rsidRPr="00FF749A" w14:paraId="77AC7BAB" w14:textId="77777777" w:rsidTr="00307E67">
        <w:trPr>
          <w:gridAfter w:val="1"/>
          <w:wAfter w:w="17" w:type="dxa"/>
          <w:trHeight w:val="397"/>
        </w:trPr>
        <w:tc>
          <w:tcPr>
            <w:tcW w:w="10591" w:type="dxa"/>
            <w:gridSpan w:val="2"/>
          </w:tcPr>
          <w:p w14:paraId="094358A6" w14:textId="11CB4384" w:rsidR="00DF03A6" w:rsidRPr="00443C3B" w:rsidRDefault="005C2CEF" w:rsidP="00443C3B">
            <w:pPr>
              <w:pStyle w:val="Vraagtekst"/>
              <w:rPr>
                <w:color w:val="0563C1" w:themeColor="hyperlink"/>
                <w:u w:val="single"/>
              </w:rPr>
            </w:pPr>
            <w:bookmarkStart w:id="1" w:name="_Hlk173918760"/>
            <w:r>
              <w:rPr>
                <w:b/>
                <w:color w:val="auto"/>
              </w:rPr>
              <w:t>Van</w:t>
            </w:r>
            <w:r w:rsidR="00307E67" w:rsidRPr="00FF749A">
              <w:rPr>
                <w:b/>
                <w:color w:val="auto"/>
              </w:rPr>
              <w:t xml:space="preserve"> Faces of </w:t>
            </w:r>
            <w:proofErr w:type="spellStart"/>
            <w:r w:rsidR="00307E67" w:rsidRPr="00FF749A">
              <w:rPr>
                <w:b/>
                <w:color w:val="auto"/>
              </w:rPr>
              <w:t>Science</w:t>
            </w:r>
            <w:proofErr w:type="spellEnd"/>
            <w:r w:rsidR="00307E67" w:rsidRPr="00FF749A">
              <w:rPr>
                <w:b/>
                <w:color w:val="auto"/>
              </w:rPr>
              <w:t xml:space="preserve"> wordt verwach</w:t>
            </w:r>
            <w:r>
              <w:rPr>
                <w:b/>
                <w:color w:val="auto"/>
              </w:rPr>
              <w:t>t dat z</w:t>
            </w:r>
            <w:r w:rsidR="00FC3027" w:rsidRPr="00FF749A">
              <w:rPr>
                <w:b/>
                <w:color w:val="auto"/>
              </w:rPr>
              <w:t xml:space="preserve">e actief en structureel </w:t>
            </w:r>
            <w:r>
              <w:rPr>
                <w:b/>
                <w:color w:val="auto"/>
              </w:rPr>
              <w:t>meedoen</w:t>
            </w:r>
            <w:r w:rsidR="00307E67" w:rsidRPr="00FF749A">
              <w:rPr>
                <w:b/>
                <w:color w:val="auto"/>
              </w:rPr>
              <w:t xml:space="preserve"> met de activiteiten van Faces of </w:t>
            </w:r>
            <w:proofErr w:type="spellStart"/>
            <w:r w:rsidR="00307E67" w:rsidRPr="00FF749A">
              <w:rPr>
                <w:b/>
                <w:color w:val="auto"/>
              </w:rPr>
              <w:t>Scien</w:t>
            </w:r>
            <w:r w:rsidR="00052002">
              <w:rPr>
                <w:b/>
                <w:color w:val="auto"/>
              </w:rPr>
              <w:t>ce</w:t>
            </w:r>
            <w:proofErr w:type="spellEnd"/>
            <w:r w:rsidR="00052002">
              <w:rPr>
                <w:b/>
                <w:color w:val="auto"/>
              </w:rPr>
              <w:t xml:space="preserve">. Dat betekent </w:t>
            </w:r>
            <w:r w:rsidR="009C3364">
              <w:rPr>
                <w:b/>
                <w:color w:val="auto"/>
              </w:rPr>
              <w:t xml:space="preserve">ten minste </w:t>
            </w:r>
            <w:r w:rsidR="00EC163C" w:rsidRPr="00FF749A">
              <w:rPr>
                <w:b/>
                <w:color w:val="auto"/>
              </w:rPr>
              <w:t>eens</w:t>
            </w:r>
            <w:r w:rsidR="00307E67" w:rsidRPr="00FF749A">
              <w:rPr>
                <w:b/>
                <w:color w:val="auto"/>
              </w:rPr>
              <w:t xml:space="preserve"> per maand een blog of andere bijdrage maken voor de</w:t>
            </w:r>
            <w:r w:rsidR="008219F8">
              <w:rPr>
                <w:b/>
                <w:color w:val="auto"/>
              </w:rPr>
              <w:t xml:space="preserve"> </w:t>
            </w:r>
            <w:r w:rsidR="008219F8" w:rsidRPr="00C8553D">
              <w:rPr>
                <w:b/>
              </w:rPr>
              <w:t xml:space="preserve">website van </w:t>
            </w:r>
            <w:hyperlink r:id="rId13" w:history="1">
              <w:r w:rsidR="008219F8" w:rsidRPr="00443C3B">
                <w:rPr>
                  <w:rStyle w:val="Hyperlink"/>
                  <w:b/>
                </w:rPr>
                <w:t>NEMO Kennislink</w:t>
              </w:r>
            </w:hyperlink>
            <w:r w:rsidR="00443C3B" w:rsidRPr="00443C3B">
              <w:rPr>
                <w:rStyle w:val="Hyperlink"/>
                <w:color w:val="auto"/>
                <w:u w:val="none"/>
              </w:rPr>
              <w:t>,</w:t>
            </w:r>
            <w:r w:rsidR="00443C3B">
              <w:rPr>
                <w:rStyle w:val="Hyperlink"/>
                <w:u w:val="none"/>
              </w:rPr>
              <w:t xml:space="preserve"> </w:t>
            </w:r>
            <w:r w:rsidR="00052002" w:rsidRPr="00443C3B">
              <w:rPr>
                <w:b/>
                <w:color w:val="auto"/>
              </w:rPr>
              <w:t>deelnemen</w:t>
            </w:r>
            <w:r w:rsidR="00EC163C" w:rsidRPr="00FF749A">
              <w:rPr>
                <w:b/>
                <w:color w:val="auto"/>
              </w:rPr>
              <w:t xml:space="preserve"> aan </w:t>
            </w:r>
            <w:r w:rsidR="00504F07">
              <w:rPr>
                <w:b/>
                <w:color w:val="auto"/>
              </w:rPr>
              <w:t>twee</w:t>
            </w:r>
            <w:r w:rsidR="003167CF">
              <w:rPr>
                <w:b/>
                <w:color w:val="auto"/>
              </w:rPr>
              <w:t xml:space="preserve"> </w:t>
            </w:r>
            <w:r w:rsidR="009C3364">
              <w:rPr>
                <w:b/>
                <w:color w:val="auto"/>
              </w:rPr>
              <w:t>netwerkbijeenkomsten</w:t>
            </w:r>
            <w:r w:rsidR="00CB29DA">
              <w:rPr>
                <w:b/>
                <w:color w:val="auto"/>
              </w:rPr>
              <w:t xml:space="preserve"> per jaar</w:t>
            </w:r>
            <w:r w:rsidR="00504F07">
              <w:rPr>
                <w:b/>
                <w:color w:val="auto"/>
              </w:rPr>
              <w:t xml:space="preserve">, </w:t>
            </w:r>
            <w:r w:rsidR="00DF03A6" w:rsidRPr="00FF749A">
              <w:rPr>
                <w:b/>
                <w:color w:val="auto"/>
              </w:rPr>
              <w:t>regelmatig mee</w:t>
            </w:r>
            <w:r>
              <w:rPr>
                <w:b/>
                <w:color w:val="auto"/>
              </w:rPr>
              <w:t>doen</w:t>
            </w:r>
            <w:r w:rsidR="00DF03A6" w:rsidRPr="00FF749A">
              <w:rPr>
                <w:b/>
                <w:color w:val="auto"/>
              </w:rPr>
              <w:t xml:space="preserve"> met verschillende vormen van wetenschapscommunicatie (</w:t>
            </w:r>
            <w:r w:rsidR="00CB29DA">
              <w:rPr>
                <w:b/>
                <w:color w:val="auto"/>
              </w:rPr>
              <w:t>zoals</w:t>
            </w:r>
            <w:r w:rsidR="00B61960">
              <w:rPr>
                <w:b/>
                <w:color w:val="auto"/>
              </w:rPr>
              <w:t xml:space="preserve"> </w:t>
            </w:r>
            <w:r w:rsidR="00DF03A6" w:rsidRPr="00FF749A">
              <w:rPr>
                <w:b/>
                <w:color w:val="auto"/>
              </w:rPr>
              <w:t>publiekspresentaties en mediaoptreden</w:t>
            </w:r>
            <w:r w:rsidR="00771ED0">
              <w:rPr>
                <w:b/>
                <w:color w:val="auto"/>
              </w:rPr>
              <w:t>s</w:t>
            </w:r>
            <w:r w:rsidR="00DF03A6" w:rsidRPr="00FF749A">
              <w:rPr>
                <w:b/>
                <w:color w:val="auto"/>
              </w:rPr>
              <w:t>)</w:t>
            </w:r>
            <w:r w:rsidR="00B61960">
              <w:rPr>
                <w:b/>
                <w:color w:val="auto"/>
              </w:rPr>
              <w:t xml:space="preserve"> en</w:t>
            </w:r>
            <w:r>
              <w:rPr>
                <w:b/>
                <w:color w:val="auto"/>
              </w:rPr>
              <w:t xml:space="preserve"> meewerken</w:t>
            </w:r>
            <w:r w:rsidR="00B61960">
              <w:rPr>
                <w:b/>
                <w:color w:val="auto"/>
              </w:rPr>
              <w:t xml:space="preserve"> aan</w:t>
            </w:r>
            <w:r w:rsidR="00D70898">
              <w:rPr>
                <w:b/>
                <w:color w:val="auto"/>
              </w:rPr>
              <w:t xml:space="preserve"> de productie van</w:t>
            </w:r>
            <w:r w:rsidR="00B61960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een</w:t>
            </w:r>
            <w:r w:rsidR="00B61960">
              <w:rPr>
                <w:b/>
                <w:color w:val="auto"/>
              </w:rPr>
              <w:t xml:space="preserve"> introductievideo</w:t>
            </w:r>
            <w:r w:rsidR="003167CF">
              <w:rPr>
                <w:b/>
                <w:color w:val="auto"/>
              </w:rPr>
              <w:t xml:space="preserve"> (tussen</w:t>
            </w:r>
            <w:r w:rsidR="00BC5BCC">
              <w:rPr>
                <w:b/>
                <w:color w:val="auto"/>
              </w:rPr>
              <w:t xml:space="preserve"> </w:t>
            </w:r>
            <w:r w:rsidR="003167CF">
              <w:rPr>
                <w:b/>
                <w:color w:val="auto"/>
              </w:rPr>
              <w:t>maart en</w:t>
            </w:r>
            <w:r w:rsidR="004A4BB2">
              <w:rPr>
                <w:b/>
                <w:color w:val="auto"/>
              </w:rPr>
              <w:t xml:space="preserve"> mei</w:t>
            </w:r>
            <w:r w:rsidR="003167CF">
              <w:rPr>
                <w:b/>
                <w:color w:val="auto"/>
              </w:rPr>
              <w:t xml:space="preserve"> 202</w:t>
            </w:r>
            <w:r w:rsidR="001B7132">
              <w:rPr>
                <w:b/>
                <w:color w:val="auto"/>
              </w:rPr>
              <w:t>6</w:t>
            </w:r>
            <w:r w:rsidR="003167CF">
              <w:rPr>
                <w:b/>
                <w:color w:val="auto"/>
              </w:rPr>
              <w:t>)</w:t>
            </w:r>
            <w:r w:rsidR="00EC163C" w:rsidRPr="00FF749A">
              <w:rPr>
                <w:b/>
                <w:color w:val="auto"/>
              </w:rPr>
              <w:t xml:space="preserve">. </w:t>
            </w:r>
            <w:bookmarkEnd w:id="1"/>
          </w:p>
        </w:tc>
      </w:tr>
      <w:tr w:rsidR="005C3AAB" w:rsidRPr="00FF749A" w14:paraId="11C5D6E2" w14:textId="77777777" w:rsidTr="005C3AAB">
        <w:trPr>
          <w:trHeight w:val="397"/>
        </w:trPr>
        <w:tc>
          <w:tcPr>
            <w:tcW w:w="10608" w:type="dxa"/>
            <w:gridSpan w:val="3"/>
          </w:tcPr>
          <w:p w14:paraId="048C347A" w14:textId="524F5B5D" w:rsidR="005C3AAB" w:rsidRPr="00F22469" w:rsidRDefault="00C76532">
            <w:pPr>
              <w:pStyle w:val="Vraagtekst"/>
              <w:rPr>
                <w:b/>
                <w:color w:val="auto"/>
              </w:rPr>
            </w:pPr>
            <w:r w:rsidRPr="00F22469">
              <w:rPr>
                <w:b/>
                <w:color w:val="auto"/>
              </w:rPr>
              <w:t>Ben jij</w:t>
            </w:r>
            <w:r w:rsidR="00E660DD" w:rsidRPr="00F22469">
              <w:rPr>
                <w:b/>
                <w:color w:val="auto"/>
              </w:rPr>
              <w:t>, gezien bovenstaande</w:t>
            </w:r>
            <w:r w:rsidR="00E56B20" w:rsidRPr="00F22469">
              <w:rPr>
                <w:b/>
                <w:color w:val="auto"/>
              </w:rPr>
              <w:t>,</w:t>
            </w:r>
            <w:r w:rsidRPr="00F22469">
              <w:rPr>
                <w:b/>
                <w:color w:val="auto"/>
              </w:rPr>
              <w:t xml:space="preserve"> bereid </w:t>
            </w:r>
            <w:r w:rsidR="008D5F34" w:rsidRPr="00F22469">
              <w:rPr>
                <w:b/>
                <w:color w:val="auto"/>
              </w:rPr>
              <w:t xml:space="preserve">tijd </w:t>
            </w:r>
            <w:r w:rsidR="008D434E" w:rsidRPr="00F22469">
              <w:rPr>
                <w:b/>
                <w:color w:val="auto"/>
              </w:rPr>
              <w:t xml:space="preserve">vrij te maken voor Faces of </w:t>
            </w:r>
            <w:proofErr w:type="spellStart"/>
            <w:r w:rsidR="008D434E" w:rsidRPr="00F22469">
              <w:rPr>
                <w:b/>
                <w:color w:val="auto"/>
              </w:rPr>
              <w:t>Science</w:t>
            </w:r>
            <w:proofErr w:type="spellEnd"/>
            <w:r w:rsidR="008D434E" w:rsidRPr="00F22469">
              <w:rPr>
                <w:b/>
                <w:color w:val="auto"/>
              </w:rPr>
              <w:t xml:space="preserve"> en zo ja, hoe z</w:t>
            </w:r>
            <w:r w:rsidR="00CD4893" w:rsidRPr="00F22469">
              <w:rPr>
                <w:b/>
                <w:color w:val="auto"/>
              </w:rPr>
              <w:t>ou</w:t>
            </w:r>
            <w:r w:rsidR="008D434E" w:rsidRPr="00F22469">
              <w:rPr>
                <w:b/>
                <w:color w:val="auto"/>
              </w:rPr>
              <w:t xml:space="preserve"> je dat doen? (max. </w:t>
            </w:r>
            <w:r w:rsidR="00E660DD" w:rsidRPr="00F22469">
              <w:rPr>
                <w:b/>
                <w:color w:val="auto"/>
              </w:rPr>
              <w:t>100</w:t>
            </w:r>
            <w:r w:rsidR="008D434E" w:rsidRPr="00F22469">
              <w:rPr>
                <w:b/>
                <w:color w:val="auto"/>
              </w:rPr>
              <w:t xml:space="preserve"> woorden)</w:t>
            </w:r>
          </w:p>
        </w:tc>
      </w:tr>
      <w:tr w:rsidR="005C3AAB" w:rsidRPr="00FF749A" w14:paraId="12E3A70F" w14:textId="77777777" w:rsidTr="005C3AAB">
        <w:trPr>
          <w:trHeight w:val="397"/>
        </w:trPr>
        <w:sdt>
          <w:sdtPr>
            <w:rPr>
              <w:color w:val="142C73"/>
            </w:rPr>
            <w:id w:val="-1951306309"/>
            <w:placeholder>
              <w:docPart w:val="4B299219F542435FA33B67DFA7F8B1CC"/>
            </w:placeholder>
            <w15:color w:val="000080"/>
            <w15:appearance w15:val="hidden"/>
            <w:text w:multiLine="1"/>
          </w:sdtPr>
          <w:sdtContent>
            <w:tc>
              <w:tcPr>
                <w:tcW w:w="10608" w:type="dxa"/>
                <w:gridSpan w:val="3"/>
              </w:tcPr>
              <w:p w14:paraId="6DD1562B" w14:textId="77777777" w:rsidR="005C3AAB" w:rsidRPr="00F22469" w:rsidRDefault="005C3AAB">
                <w:r w:rsidRPr="00F22469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8F081E" w:rsidRPr="00FF749A" w14:paraId="56A0B383" w14:textId="77777777">
        <w:trPr>
          <w:trHeight w:val="397"/>
        </w:trPr>
        <w:tc>
          <w:tcPr>
            <w:tcW w:w="10608" w:type="dxa"/>
            <w:gridSpan w:val="3"/>
          </w:tcPr>
          <w:p w14:paraId="0A39633C" w14:textId="27E820E4" w:rsidR="008F081E" w:rsidRPr="00F22469" w:rsidRDefault="000E5D80" w:rsidP="00532751">
            <w:pPr>
              <w:pStyle w:val="Vraagtekst"/>
              <w:rPr>
                <w:b/>
                <w:color w:val="auto"/>
              </w:rPr>
            </w:pPr>
            <w:r w:rsidRPr="00F22469">
              <w:rPr>
                <w:b/>
                <w:color w:val="auto"/>
              </w:rPr>
              <w:t xml:space="preserve">De </w:t>
            </w:r>
            <w:r w:rsidR="00A8038C" w:rsidRPr="00F22469">
              <w:rPr>
                <w:b/>
                <w:color w:val="auto"/>
              </w:rPr>
              <w:t xml:space="preserve">voertaal van Faces of </w:t>
            </w:r>
            <w:proofErr w:type="spellStart"/>
            <w:r w:rsidR="00A8038C" w:rsidRPr="00F22469">
              <w:rPr>
                <w:b/>
                <w:color w:val="auto"/>
              </w:rPr>
              <w:t>Science</w:t>
            </w:r>
            <w:proofErr w:type="spellEnd"/>
            <w:r w:rsidR="00A8038C" w:rsidRPr="00F22469">
              <w:rPr>
                <w:b/>
                <w:color w:val="auto"/>
              </w:rPr>
              <w:t xml:space="preserve"> is het Nederlands. Een basiskennis</w:t>
            </w:r>
            <w:r w:rsidR="00DE4EE7" w:rsidRPr="00F22469">
              <w:rPr>
                <w:b/>
                <w:color w:val="auto"/>
              </w:rPr>
              <w:t xml:space="preserve"> van het Nederlands is daarom vereist. </w:t>
            </w:r>
            <w:r w:rsidR="00F902D0" w:rsidRPr="00F22469">
              <w:rPr>
                <w:b/>
                <w:color w:val="auto"/>
              </w:rPr>
              <w:t>Kun je aangeven wat het niveau is van je kennis van het Nederlands?</w:t>
            </w:r>
          </w:p>
        </w:tc>
      </w:tr>
      <w:tr w:rsidR="008F081E" w:rsidRPr="00F22469" w14:paraId="7DB0656E" w14:textId="77777777">
        <w:tblPrEx>
          <w:tblLook w:val="00A0" w:firstRow="1" w:lastRow="0" w:firstColumn="1" w:lastColumn="0" w:noHBand="0" w:noVBand="0"/>
        </w:tblPrEx>
        <w:trPr>
          <w:gridAfter w:val="2"/>
          <w:wAfter w:w="4715" w:type="dxa"/>
          <w:trHeight w:val="340"/>
        </w:trPr>
        <w:tc>
          <w:tcPr>
            <w:tcW w:w="5893" w:type="dxa"/>
          </w:tcPr>
          <w:p w14:paraId="1F0597ED" w14:textId="377B0F80" w:rsidR="00853DE8" w:rsidRPr="00F22469" w:rsidRDefault="00000000" w:rsidP="00853DE8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3045852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DE8" w:rsidRPr="00F22469">
                  <w:rPr>
                    <w:rFonts w:ascii="MS Gothic" w:eastAsia="MS Gothic" w:hAnsi="MS Gothic" w:hint="eastAsia"/>
                    <w:color w:val="auto"/>
                    <w:lang w:val="nl-NL"/>
                  </w:rPr>
                  <w:t>☐</w:t>
                </w:r>
              </w:sdtContent>
            </w:sdt>
            <w:r w:rsidR="00853DE8" w:rsidRPr="00F22469">
              <w:rPr>
                <w:color w:val="auto"/>
                <w:lang w:val="nl-NL"/>
              </w:rPr>
              <w:tab/>
              <w:t>Geen vaardigheid</w:t>
            </w:r>
          </w:p>
          <w:p w14:paraId="34A210A0" w14:textId="3C60C3E6" w:rsidR="00853DE8" w:rsidRPr="00F22469" w:rsidRDefault="00000000" w:rsidP="00853DE8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885594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DE8" w:rsidRPr="00F22469">
                  <w:rPr>
                    <w:rFonts w:ascii="MS Gothic" w:eastAsia="MS Gothic" w:hAnsi="MS Gothic"/>
                    <w:color w:val="auto"/>
                    <w:lang w:val="nl-NL"/>
                  </w:rPr>
                  <w:t>☐</w:t>
                </w:r>
              </w:sdtContent>
            </w:sdt>
            <w:r w:rsidR="00853DE8" w:rsidRPr="00F22469">
              <w:rPr>
                <w:color w:val="auto"/>
                <w:lang w:val="nl-NL"/>
              </w:rPr>
              <w:tab/>
              <w:t>Basisvaardigheid</w:t>
            </w:r>
          </w:p>
          <w:p w14:paraId="2399E4CE" w14:textId="49E52B37" w:rsidR="00853DE8" w:rsidRPr="00F22469" w:rsidRDefault="00000000" w:rsidP="00853DE8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584564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DE8" w:rsidRPr="00F22469">
                  <w:rPr>
                    <w:rFonts w:ascii="MS Gothic" w:eastAsia="MS Gothic" w:hAnsi="MS Gothic"/>
                    <w:color w:val="auto"/>
                    <w:lang w:val="nl-NL"/>
                  </w:rPr>
                  <w:t>☐</w:t>
                </w:r>
              </w:sdtContent>
            </w:sdt>
            <w:r w:rsidR="00853DE8" w:rsidRPr="00F22469">
              <w:rPr>
                <w:color w:val="auto"/>
                <w:lang w:val="nl-NL"/>
              </w:rPr>
              <w:tab/>
              <w:t>Professionele vaardigheid</w:t>
            </w:r>
          </w:p>
          <w:p w14:paraId="1DE1F15A" w14:textId="6DEF7472" w:rsidR="00853DE8" w:rsidRPr="00F22469" w:rsidRDefault="00000000" w:rsidP="00853DE8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8516815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DE8" w:rsidRPr="00F22469">
                  <w:rPr>
                    <w:rFonts w:ascii="MS Gothic" w:eastAsia="MS Gothic" w:hAnsi="MS Gothic"/>
                    <w:color w:val="auto"/>
                    <w:lang w:val="nl-NL"/>
                  </w:rPr>
                  <w:t>☐</w:t>
                </w:r>
              </w:sdtContent>
            </w:sdt>
            <w:r w:rsidR="00853DE8" w:rsidRPr="00F22469">
              <w:rPr>
                <w:color w:val="auto"/>
                <w:lang w:val="nl-NL"/>
              </w:rPr>
              <w:tab/>
              <w:t>Moedertaal</w:t>
            </w:r>
          </w:p>
          <w:p w14:paraId="6E1383B3" w14:textId="3CDEC780" w:rsidR="00683153" w:rsidRPr="00F22469" w:rsidRDefault="00683153" w:rsidP="00853DE8">
            <w:pPr>
              <w:pStyle w:val="Vraagtekst"/>
              <w:rPr>
                <w:b/>
                <w:color w:val="auto"/>
              </w:rPr>
            </w:pPr>
          </w:p>
        </w:tc>
      </w:tr>
    </w:tbl>
    <w:p w14:paraId="716AB81B" w14:textId="131EF481" w:rsidR="00544839" w:rsidRPr="00FF749A" w:rsidRDefault="00544839" w:rsidP="00544839">
      <w:pPr>
        <w:pStyle w:val="Rubrieksnaam"/>
      </w:pPr>
      <w:r w:rsidRPr="00FF749A">
        <w:t xml:space="preserve">ondertekening </w:t>
      </w:r>
      <w:r w:rsidR="00224927" w:rsidRPr="00FF749A">
        <w:t xml:space="preserve">nominator </w:t>
      </w:r>
      <w:r w:rsidRPr="00FF749A">
        <w:t>(handtekening niet nodig)</w:t>
      </w:r>
    </w:p>
    <w:tbl>
      <w:tblPr>
        <w:tblStyle w:val="KNAWtabel"/>
        <w:tblW w:w="10637" w:type="dxa"/>
        <w:tblLayout w:type="fixed"/>
        <w:tblLook w:val="00A0" w:firstRow="1" w:lastRow="0" w:firstColumn="1" w:lastColumn="0" w:noHBand="0" w:noVBand="0"/>
      </w:tblPr>
      <w:tblGrid>
        <w:gridCol w:w="2721"/>
        <w:gridCol w:w="1932"/>
        <w:gridCol w:w="2833"/>
        <w:gridCol w:w="3125"/>
        <w:gridCol w:w="26"/>
      </w:tblGrid>
      <w:tr w:rsidR="00FF749A" w:rsidRPr="00FF749A" w14:paraId="21092254" w14:textId="77777777" w:rsidTr="00293EBD">
        <w:trPr>
          <w:trHeight w:val="397"/>
        </w:trPr>
        <w:tc>
          <w:tcPr>
            <w:tcW w:w="2721" w:type="dxa"/>
          </w:tcPr>
          <w:p w14:paraId="33627DEC" w14:textId="5B489651" w:rsidR="00293EBD" w:rsidRPr="00FF749A" w:rsidRDefault="00293EBD">
            <w:pPr>
              <w:pStyle w:val="Vraagtekst"/>
              <w:rPr>
                <w:color w:val="auto"/>
              </w:rPr>
            </w:pPr>
            <w:r w:rsidRPr="00FF749A">
              <w:rPr>
                <w:color w:val="auto"/>
              </w:rPr>
              <w:t>Naam</w:t>
            </w:r>
          </w:p>
        </w:tc>
        <w:sdt>
          <w:sdtPr>
            <w:rPr>
              <w:color w:val="142C73"/>
            </w:rPr>
            <w:id w:val="-1140271584"/>
            <w:placeholder>
              <w:docPart w:val="263C50FEE458439C85DCDB8FD9409E81"/>
            </w:placeholder>
            <w15:color w:val="000080"/>
            <w15:appearance w15:val="hidden"/>
            <w:text w:multiLine="1"/>
          </w:sdtPr>
          <w:sdtContent>
            <w:tc>
              <w:tcPr>
                <w:tcW w:w="1932" w:type="dxa"/>
              </w:tcPr>
              <w:p w14:paraId="64859329" w14:textId="3DCF2F46" w:rsidR="00293EBD" w:rsidRPr="00FF749A" w:rsidRDefault="001F4772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  <w:tc>
          <w:tcPr>
            <w:tcW w:w="2833" w:type="dxa"/>
          </w:tcPr>
          <w:p w14:paraId="736B7038" w14:textId="4954B497" w:rsidR="00293EBD" w:rsidRPr="00FF749A" w:rsidRDefault="00293EBD">
            <w:pPr>
              <w:pStyle w:val="Vraagtekst"/>
              <w:rPr>
                <w:color w:val="auto"/>
              </w:rPr>
            </w:pPr>
            <w:r w:rsidRPr="00FF749A">
              <w:rPr>
                <w:color w:val="auto"/>
              </w:rPr>
              <w:t>Datum</w:t>
            </w:r>
          </w:p>
        </w:tc>
        <w:sdt>
          <w:sdtPr>
            <w:rPr>
              <w:color w:val="142C73"/>
            </w:rPr>
            <w:id w:val="-368295630"/>
            <w:placeholder>
              <w:docPart w:val="B1CB8D3B44EE498A82179C82449E4C88"/>
            </w:placeholder>
            <w15:color w:val="000080"/>
            <w15:appearance w15:val="hidden"/>
            <w:text w:multiLine="1"/>
          </w:sdtPr>
          <w:sdtContent>
            <w:tc>
              <w:tcPr>
                <w:tcW w:w="3151" w:type="dxa"/>
                <w:gridSpan w:val="2"/>
              </w:tcPr>
              <w:p w14:paraId="7BBD1CDC" w14:textId="44CE1335" w:rsidR="00293EBD" w:rsidRPr="00FF749A" w:rsidRDefault="001F4772">
                <w:r w:rsidRPr="001F4772">
                  <w:rPr>
                    <w:color w:val="142C73"/>
                  </w:rPr>
                  <w:t>Vul in</w:t>
                </w:r>
              </w:p>
            </w:tc>
          </w:sdtContent>
        </w:sdt>
      </w:tr>
      <w:tr w:rsidR="00FF749A" w:rsidRPr="00FF749A" w14:paraId="0AE23EBD" w14:textId="77777777" w:rsidTr="00293EBD">
        <w:trPr>
          <w:gridAfter w:val="1"/>
          <w:wAfter w:w="26" w:type="dxa"/>
          <w:trHeight w:val="340"/>
        </w:trPr>
        <w:tc>
          <w:tcPr>
            <w:tcW w:w="2721" w:type="dxa"/>
          </w:tcPr>
          <w:p w14:paraId="5CF11AFF" w14:textId="77777777" w:rsidR="00224927" w:rsidRPr="00FF749A" w:rsidRDefault="00224927" w:rsidP="00224927">
            <w:pPr>
              <w:pStyle w:val="Vraagtekst"/>
              <w:rPr>
                <w:color w:val="auto"/>
              </w:rPr>
            </w:pPr>
          </w:p>
          <w:p w14:paraId="0615E9CD" w14:textId="77777777" w:rsidR="00FC3027" w:rsidRPr="00FF749A" w:rsidRDefault="00FC3027" w:rsidP="00224927">
            <w:pPr>
              <w:pStyle w:val="Vraagtekst"/>
              <w:rPr>
                <w:color w:val="auto"/>
              </w:rPr>
            </w:pPr>
          </w:p>
          <w:p w14:paraId="63B93A6F" w14:textId="77777777" w:rsidR="00FC3027" w:rsidRPr="00FF749A" w:rsidRDefault="00FC3027" w:rsidP="00224927">
            <w:pPr>
              <w:pStyle w:val="Vraagtekst"/>
              <w:rPr>
                <w:color w:val="auto"/>
              </w:rPr>
            </w:pPr>
          </w:p>
          <w:p w14:paraId="7D63C27F" w14:textId="381D76A7" w:rsidR="00FC3027" w:rsidRPr="00FF749A" w:rsidRDefault="00FC3027" w:rsidP="00224927">
            <w:pPr>
              <w:pStyle w:val="Vraagtekst"/>
              <w:rPr>
                <w:color w:val="auto"/>
              </w:rPr>
            </w:pPr>
          </w:p>
        </w:tc>
        <w:tc>
          <w:tcPr>
            <w:tcW w:w="7890" w:type="dxa"/>
            <w:gridSpan w:val="3"/>
          </w:tcPr>
          <w:p w14:paraId="1029DA32" w14:textId="1C8C7C3F" w:rsidR="00224927" w:rsidRPr="00FF749A" w:rsidRDefault="00000000" w:rsidP="00224927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2546377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CD1">
                  <w:rPr>
                    <w:rFonts w:ascii="MS Gothic" w:eastAsia="MS Gothic" w:hAnsi="MS Gothic" w:hint="eastAsia"/>
                    <w:color w:val="auto"/>
                    <w:lang w:val="nl-NL"/>
                  </w:rPr>
                  <w:t>☐</w:t>
                </w:r>
              </w:sdtContent>
            </w:sdt>
            <w:r w:rsidR="00224927" w:rsidRPr="00FF749A">
              <w:rPr>
                <w:color w:val="auto"/>
                <w:lang w:val="nl-NL"/>
              </w:rPr>
              <w:tab/>
              <w:t>Lid KNAW</w:t>
            </w:r>
          </w:p>
          <w:p w14:paraId="30A477F2" w14:textId="6CED798C" w:rsidR="00224927" w:rsidRPr="00FF749A" w:rsidRDefault="00000000" w:rsidP="00224927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20134122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927" w:rsidRPr="00FF749A">
                  <w:rPr>
                    <w:rFonts w:ascii="MS Gothic" w:eastAsia="MS Gothic" w:hAnsi="MS Gothic"/>
                    <w:color w:val="auto"/>
                    <w:lang w:val="nl-NL"/>
                  </w:rPr>
                  <w:t>☐</w:t>
                </w:r>
              </w:sdtContent>
            </w:sdt>
            <w:r w:rsidR="00224927" w:rsidRPr="00FF749A">
              <w:rPr>
                <w:color w:val="auto"/>
                <w:lang w:val="nl-NL"/>
              </w:rPr>
              <w:tab/>
              <w:t xml:space="preserve">Lid </w:t>
            </w:r>
            <w:r w:rsidR="00FC3027" w:rsidRPr="00FF749A">
              <w:rPr>
                <w:color w:val="auto"/>
                <w:lang w:val="nl-NL"/>
              </w:rPr>
              <w:t xml:space="preserve">of alumnus </w:t>
            </w:r>
            <w:r w:rsidR="00224927" w:rsidRPr="00FF749A">
              <w:rPr>
                <w:color w:val="auto"/>
                <w:lang w:val="nl-NL"/>
              </w:rPr>
              <w:t>De Jonge Akademie</w:t>
            </w:r>
          </w:p>
          <w:p w14:paraId="309A5934" w14:textId="6A924DE4" w:rsidR="00224927" w:rsidRPr="00FF749A" w:rsidRDefault="00000000" w:rsidP="00224927">
            <w:pPr>
              <w:pStyle w:val="AankruisVraag"/>
              <w:keepNext/>
              <w:ind w:left="505" w:hanging="505"/>
              <w:rPr>
                <w:color w:val="auto"/>
                <w:lang w:val="nl-NL"/>
              </w:rPr>
            </w:pPr>
            <w:sdt>
              <w:sdtPr>
                <w:rPr>
                  <w:color w:val="auto"/>
                  <w:lang w:val="nl-NL"/>
                </w:rPr>
                <w:id w:val="1293712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927" w:rsidRPr="00FF749A">
                  <w:rPr>
                    <w:rFonts w:ascii="MS Gothic" w:eastAsia="MS Gothic" w:hAnsi="MS Gothic"/>
                    <w:color w:val="auto"/>
                    <w:lang w:val="nl-NL"/>
                  </w:rPr>
                  <w:t>☐</w:t>
                </w:r>
              </w:sdtContent>
            </w:sdt>
            <w:r w:rsidR="00224927" w:rsidRPr="00FF749A">
              <w:rPr>
                <w:color w:val="auto"/>
                <w:lang w:val="nl-NL"/>
              </w:rPr>
              <w:tab/>
              <w:t>NEMO Kennislink</w:t>
            </w:r>
          </w:p>
          <w:p w14:paraId="77296A5C" w14:textId="3F630022" w:rsidR="00224927" w:rsidRPr="00FF749A" w:rsidRDefault="00224927" w:rsidP="00224927"/>
        </w:tc>
      </w:tr>
    </w:tbl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1477E0" w14:paraId="639C316F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50DE19E8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7394BC8F" w14:textId="06312640" w:rsidR="00CD1C10" w:rsidRPr="001477E0" w:rsidRDefault="00CD1C10" w:rsidP="009B2BE8">
            <w:pPr>
              <w:pStyle w:val="VraagtekstBijlage"/>
            </w:pPr>
            <w:r w:rsidRPr="001477E0">
              <w:t xml:space="preserve">Indiening (tot en met </w:t>
            </w:r>
            <w:sdt>
              <w:sdtPr>
                <w:id w:val="-430043597"/>
                <w:placeholder>
                  <w:docPart w:val="6FE3B15F89A54AFBACB665912B15F4D6"/>
                </w:placeholder>
                <w15:appearance w15:val="hidden"/>
                <w:text/>
              </w:sdtPr>
              <w:sdtContent>
                <w:r w:rsidR="00727F81">
                  <w:t>1</w:t>
                </w:r>
                <w:r w:rsidR="00C77585">
                  <w:t>6</w:t>
                </w:r>
                <w:r w:rsidR="00727F81">
                  <w:t xml:space="preserve"> januari 202</w:t>
                </w:r>
                <w:r w:rsidR="00C77585">
                  <w:t>6</w:t>
                </w:r>
              </w:sdtContent>
            </w:sdt>
            <w:r w:rsidRPr="001477E0">
              <w:t>)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2C12ADA4" w14:textId="77777777" w:rsidR="00CD1C10" w:rsidRPr="001477E0" w:rsidRDefault="00CD1C10" w:rsidP="00CD1C10"/>
        </w:tc>
      </w:tr>
      <w:tr w:rsidR="00CD1C10" w:rsidRPr="001477E0" w14:paraId="50289CDE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7A216CC0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6F56047F" w14:textId="77777777" w:rsidR="00CD1C10" w:rsidRPr="001477E0" w:rsidRDefault="00CD1C10" w:rsidP="007A2680">
            <w:pPr>
              <w:pStyle w:val="Inleidingtekst"/>
              <w:rPr>
                <w:lang w:val="nl-NL"/>
              </w:rPr>
            </w:pPr>
            <w:r w:rsidRPr="001477E0">
              <w:rPr>
                <w:lang w:val="nl-NL"/>
              </w:rPr>
              <w:t>Stuur dit formulier naar:</w:t>
            </w:r>
          </w:p>
          <w:p w14:paraId="51F77AFD" w14:textId="77777777" w:rsidR="00CD1C10" w:rsidRPr="001477E0" w:rsidRDefault="00CD1C10" w:rsidP="007A2680">
            <w:pPr>
              <w:pStyle w:val="Inleidingtekst"/>
              <w:rPr>
                <w:lang w:val="nl-NL"/>
              </w:rPr>
            </w:pPr>
            <w:hyperlink r:id="rId14" w:history="1">
              <w:r w:rsidRPr="001477E0">
                <w:rPr>
                  <w:rStyle w:val="Hyperlink"/>
                  <w:lang w:val="nl-NL" w:bidi="ar-SA"/>
                </w:rPr>
                <w:t>wetenschapsfondsen@knaw.nl</w:t>
              </w:r>
            </w:hyperlink>
            <w:r w:rsidRPr="001477E0">
              <w:rPr>
                <w:lang w:val="nl-NL"/>
              </w:rPr>
              <w:t xml:space="preserve">  </w:t>
            </w:r>
          </w:p>
          <w:p w14:paraId="1E3629AF" w14:textId="77777777" w:rsidR="00CD1C10" w:rsidRPr="001477E0" w:rsidRDefault="00CD1C10" w:rsidP="007A2680">
            <w:pPr>
              <w:pStyle w:val="AankruisVraag"/>
              <w:rPr>
                <w:lang w:val="nl-NL"/>
              </w:rPr>
            </w:pPr>
            <w:r w:rsidRPr="001477E0">
              <w:rPr>
                <w:lang w:val="nl-NL"/>
              </w:rPr>
              <w:t>Stuur mee als bijlage:</w:t>
            </w:r>
          </w:p>
          <w:p w14:paraId="1EE9D606" w14:textId="353D85E5" w:rsidR="00CD1C10" w:rsidRPr="001477E0" w:rsidRDefault="007A2680" w:rsidP="007A2680">
            <w:pPr>
              <w:pStyle w:val="AankruisVraag"/>
              <w:rPr>
                <w:lang w:val="nl-NL"/>
              </w:rPr>
            </w:pPr>
            <w:r w:rsidRPr="001477E0">
              <w:rPr>
                <w:lang w:val="nl-NL"/>
              </w:rPr>
              <w:t>-</w:t>
            </w:r>
            <w:r w:rsidRPr="001477E0">
              <w:rPr>
                <w:lang w:val="nl-NL"/>
              </w:rPr>
              <w:tab/>
            </w:r>
            <w:sdt>
              <w:sdtPr>
                <w:rPr>
                  <w:lang w:val="nl-NL"/>
                </w:rPr>
                <w:id w:val="-2059772741"/>
                <w:placeholder>
                  <w:docPart w:val="06EE55754CEA4DDA9842F9F2425AD753"/>
                </w:placeholder>
                <w15:appearance w15:val="hidden"/>
                <w:text/>
              </w:sdtPr>
              <w:sdtContent>
                <w:r w:rsidR="009B2BE8">
                  <w:rPr>
                    <w:lang w:val="nl-NL"/>
                  </w:rPr>
                  <w:t xml:space="preserve">CV van de </w:t>
                </w:r>
                <w:r w:rsidR="00293EBD">
                  <w:rPr>
                    <w:lang w:val="nl-NL"/>
                  </w:rPr>
                  <w:t>kandidaat</w:t>
                </w:r>
              </w:sdtContent>
            </w:sdt>
          </w:p>
          <w:p w14:paraId="3BA7604E" w14:textId="77777777" w:rsidR="006635F5" w:rsidRDefault="006635F5" w:rsidP="007A2680">
            <w:pPr>
              <w:pStyle w:val="Inleidingtekst"/>
              <w:rPr>
                <w:lang w:val="nl-NL"/>
              </w:rPr>
            </w:pPr>
          </w:p>
          <w:p w14:paraId="08C4FE4A" w14:textId="536DF045" w:rsidR="00CD1C10" w:rsidRPr="001477E0" w:rsidRDefault="00CD1C10" w:rsidP="007A2680">
            <w:pPr>
              <w:pStyle w:val="Inleidingtekst"/>
              <w:rPr>
                <w:lang w:val="nl-NL"/>
              </w:rPr>
            </w:pPr>
            <w:r w:rsidRPr="001477E0">
              <w:rPr>
                <w:lang w:val="nl-NL"/>
              </w:rPr>
              <w:t xml:space="preserve">Vragen? Neem contact op via </w:t>
            </w:r>
            <w:hyperlink r:id="rId15" w:history="1">
              <w:r w:rsidRPr="001477E0">
                <w:rPr>
                  <w:rStyle w:val="Hyperlink"/>
                  <w:lang w:val="nl-NL" w:bidi="ar-SA"/>
                </w:rPr>
                <w:t>wetenschapsfondsen@knaw.nl</w:t>
              </w:r>
            </w:hyperlink>
            <w:r w:rsidRPr="001477E0">
              <w:rPr>
                <w:lang w:val="nl-NL"/>
              </w:rPr>
              <w:t>.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85C189B" w14:textId="77777777" w:rsidR="00CD1C10" w:rsidRPr="001477E0" w:rsidRDefault="00CD1C10" w:rsidP="00CD1C10"/>
        </w:tc>
      </w:tr>
      <w:tr w:rsidR="00CD1C10" w:rsidRPr="001477E0" w14:paraId="4D1369E2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4116D115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35FE3B4" w14:textId="77777777" w:rsidR="00CD1C10" w:rsidRPr="001477E0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30AF3866" w14:textId="77777777" w:rsidR="00CD1C10" w:rsidRPr="001477E0" w:rsidRDefault="00CD1C10" w:rsidP="00CD1C10"/>
        </w:tc>
      </w:tr>
    </w:tbl>
    <w:p w14:paraId="7CD1F238" w14:textId="77777777" w:rsidR="00CD1C10" w:rsidRPr="001477E0" w:rsidRDefault="00CD1C10" w:rsidP="00CD1C10"/>
    <w:p w14:paraId="1D46367F" w14:textId="77777777" w:rsidR="00CD1C10" w:rsidRPr="001477E0" w:rsidRDefault="00CD1C10" w:rsidP="00CD1C10"/>
    <w:sectPr w:rsidR="00CD1C10" w:rsidRPr="001477E0" w:rsidSect="001A6A0C">
      <w:headerReference w:type="even" r:id="rId16"/>
      <w:headerReference w:type="default" r:id="rId17"/>
      <w:headerReference w:type="first" r:id="rId18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B9F6" w14:textId="77777777" w:rsidR="00612B11" w:rsidRDefault="00612B11" w:rsidP="001A6A0C">
      <w:r>
        <w:separator/>
      </w:r>
    </w:p>
    <w:p w14:paraId="2316BECD" w14:textId="77777777" w:rsidR="00612B11" w:rsidRDefault="00612B11"/>
  </w:endnote>
  <w:endnote w:type="continuationSeparator" w:id="0">
    <w:p w14:paraId="091390C0" w14:textId="77777777" w:rsidR="00612B11" w:rsidRDefault="00612B11" w:rsidP="001A6A0C">
      <w:r>
        <w:continuationSeparator/>
      </w:r>
    </w:p>
    <w:p w14:paraId="4EA4DE0E" w14:textId="77777777" w:rsidR="00612B11" w:rsidRDefault="00612B11"/>
  </w:endnote>
  <w:endnote w:type="continuationNotice" w:id="1">
    <w:p w14:paraId="42835B04" w14:textId="77777777" w:rsidR="00612B11" w:rsidRDefault="00612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758B" w14:textId="77777777" w:rsidR="00612B11" w:rsidRDefault="00612B11" w:rsidP="001A6A0C">
      <w:r>
        <w:separator/>
      </w:r>
    </w:p>
    <w:p w14:paraId="67AA4AFB" w14:textId="77777777" w:rsidR="00612B11" w:rsidRDefault="00612B11"/>
  </w:footnote>
  <w:footnote w:type="continuationSeparator" w:id="0">
    <w:p w14:paraId="520ED70D" w14:textId="77777777" w:rsidR="00612B11" w:rsidRDefault="00612B11" w:rsidP="001A6A0C">
      <w:r>
        <w:continuationSeparator/>
      </w:r>
    </w:p>
    <w:p w14:paraId="1E5CF31A" w14:textId="77777777" w:rsidR="00612B11" w:rsidRDefault="00612B11"/>
  </w:footnote>
  <w:footnote w:type="continuationNotice" w:id="1">
    <w:p w14:paraId="2E87601A" w14:textId="77777777" w:rsidR="00612B11" w:rsidRDefault="0061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FA7D" w14:textId="057B2763" w:rsidR="001A6A0C" w:rsidRDefault="001A6A0C">
    <w:pPr>
      <w:pStyle w:val="Header"/>
    </w:pPr>
  </w:p>
  <w:p w14:paraId="6EEC59FC" w14:textId="77777777" w:rsidR="00310794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A78C" w14:textId="1402CDBF" w:rsidR="001A6A0C" w:rsidRPr="001A6A0C" w:rsidRDefault="00000000" w:rsidP="001A6A0C">
    <w:pPr>
      <w:pStyle w:val="Header"/>
      <w:jc w:val="right"/>
      <w:rPr>
        <w:lang w:val="en-US"/>
      </w:rPr>
    </w:pPr>
    <w:sdt>
      <w:sdtPr>
        <w:rPr>
          <w:lang w:val="en-US"/>
        </w:rPr>
        <w:id w:val="1854760050"/>
        <w:placeholder>
          <w:docPart w:val="59DF13EE18124476A2B688AACAF44AA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roofErr w:type="spellStart"/>
        <w:r w:rsidR="00377480">
          <w:rPr>
            <w:lang w:val="en-US"/>
          </w:rPr>
          <w:t>Nominatieformulier</w:t>
        </w:r>
        <w:proofErr w:type="spellEnd"/>
        <w:r w:rsidR="00377480">
          <w:rPr>
            <w:lang w:val="en-US"/>
          </w:rPr>
          <w:t xml:space="preserve">           </w:t>
        </w:r>
        <w:r w:rsidR="005C3AAB">
          <w:rPr>
            <w:lang w:val="en-US"/>
          </w:rPr>
          <w:t>Faces of Science 202</w:t>
        </w:r>
        <w:r w:rsidR="00C77585">
          <w:rPr>
            <w:lang w:val="en-US"/>
          </w:rPr>
          <w:t>6</w:t>
        </w:r>
      </w:sdtContent>
    </w:sdt>
  </w:p>
  <w:p w14:paraId="0374ABE9" w14:textId="08AA28EB" w:rsidR="001A6A0C" w:rsidRPr="00FC3027" w:rsidRDefault="001A6A0C" w:rsidP="001A6A0C">
    <w:pPr>
      <w:pStyle w:val="Header"/>
      <w:jc w:val="right"/>
      <w:rPr>
        <w:lang w:val="en-US"/>
      </w:rPr>
    </w:pPr>
    <w:proofErr w:type="spellStart"/>
    <w:r w:rsidRPr="00FC3027">
      <w:rPr>
        <w:lang w:val="en-US"/>
      </w:rPr>
      <w:t>Pagina</w:t>
    </w:r>
    <w:proofErr w:type="spellEnd"/>
    <w:r w:rsidRPr="00FC3027">
      <w:rPr>
        <w:lang w:val="en-US"/>
      </w:rPr>
      <w:t xml:space="preserve"> </w:t>
    </w:r>
    <w:r w:rsidRPr="001A6A0C">
      <w:fldChar w:fldCharType="begin"/>
    </w:r>
    <w:r w:rsidRPr="00FC3027">
      <w:rPr>
        <w:lang w:val="en-US"/>
      </w:rPr>
      <w:instrText xml:space="preserve"> PAGE </w:instrText>
    </w:r>
    <w:r w:rsidRPr="001A6A0C">
      <w:fldChar w:fldCharType="separate"/>
    </w:r>
    <w:r w:rsidR="00727F81">
      <w:rPr>
        <w:noProof/>
        <w:lang w:val="en-US"/>
      </w:rPr>
      <w:t>3</w:t>
    </w:r>
    <w:r w:rsidRPr="001A6A0C">
      <w:fldChar w:fldCharType="end"/>
    </w:r>
    <w:r w:rsidRPr="00FC3027">
      <w:rPr>
        <w:lang w:val="en-US"/>
      </w:rPr>
      <w:t xml:space="preserve"> van </w:t>
    </w:r>
    <w:r w:rsidR="00843665">
      <w:fldChar w:fldCharType="begin"/>
    </w:r>
    <w:r w:rsidR="00843665" w:rsidRPr="00FC3027">
      <w:rPr>
        <w:lang w:val="en-US"/>
      </w:rPr>
      <w:instrText xml:space="preserve"> NUMPAGES </w:instrText>
    </w:r>
    <w:r w:rsidR="00843665">
      <w:fldChar w:fldCharType="separate"/>
    </w:r>
    <w:r w:rsidR="00727F81">
      <w:rPr>
        <w:noProof/>
        <w:lang w:val="en-US"/>
      </w:rPr>
      <w:t>3</w:t>
    </w:r>
    <w:r w:rsidR="00843665">
      <w:rPr>
        <w:noProof/>
      </w:rPr>
      <w:fldChar w:fldCharType="end"/>
    </w:r>
  </w:p>
  <w:p w14:paraId="2DF3BB79" w14:textId="77777777" w:rsidR="001A6A0C" w:rsidRPr="00FC3027" w:rsidRDefault="001A6A0C">
    <w:pPr>
      <w:pStyle w:val="Header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16E87D15" wp14:editId="70133D02">
          <wp:simplePos x="0" y="0"/>
          <wp:positionH relativeFrom="page">
            <wp:posOffset>3612515</wp:posOffset>
          </wp:positionH>
          <wp:positionV relativeFrom="page">
            <wp:posOffset>252095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BE2C7" w14:textId="77777777" w:rsidR="00310794" w:rsidRPr="00FC3027" w:rsidRDefault="00310794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40D2" w14:textId="3077F83E" w:rsidR="001A6A0C" w:rsidRDefault="001A6A0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D186047" wp14:editId="1B3242A9">
          <wp:simplePos x="0" y="0"/>
          <wp:positionH relativeFrom="page">
            <wp:posOffset>1800225</wp:posOffset>
          </wp:positionH>
          <wp:positionV relativeFrom="page">
            <wp:posOffset>252095</wp:posOffset>
          </wp:positionV>
          <wp:extent cx="3942000" cy="666000"/>
          <wp:effectExtent l="0" t="0" r="1905" b="1270"/>
          <wp:wrapNone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3382">
    <w:abstractNumId w:val="9"/>
  </w:num>
  <w:num w:numId="2" w16cid:durableId="57870721">
    <w:abstractNumId w:val="7"/>
  </w:num>
  <w:num w:numId="3" w16cid:durableId="838934621">
    <w:abstractNumId w:val="6"/>
  </w:num>
  <w:num w:numId="4" w16cid:durableId="1164783628">
    <w:abstractNumId w:val="5"/>
  </w:num>
  <w:num w:numId="5" w16cid:durableId="1530683746">
    <w:abstractNumId w:val="4"/>
  </w:num>
  <w:num w:numId="6" w16cid:durableId="669990652">
    <w:abstractNumId w:val="8"/>
  </w:num>
  <w:num w:numId="7" w16cid:durableId="735206863">
    <w:abstractNumId w:val="3"/>
  </w:num>
  <w:num w:numId="8" w16cid:durableId="296763758">
    <w:abstractNumId w:val="2"/>
  </w:num>
  <w:num w:numId="9" w16cid:durableId="1694258454">
    <w:abstractNumId w:val="1"/>
  </w:num>
  <w:num w:numId="10" w16cid:durableId="446124230">
    <w:abstractNumId w:val="0"/>
  </w:num>
  <w:num w:numId="11" w16cid:durableId="1401054802">
    <w:abstractNumId w:val="11"/>
  </w:num>
  <w:num w:numId="12" w16cid:durableId="1452939635">
    <w:abstractNumId w:val="12"/>
  </w:num>
  <w:num w:numId="13" w16cid:durableId="753477930">
    <w:abstractNumId w:val="13"/>
  </w:num>
  <w:num w:numId="14" w16cid:durableId="1600219185">
    <w:abstractNumId w:val="10"/>
  </w:num>
  <w:num w:numId="15" w16cid:durableId="115490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6E"/>
    <w:rsid w:val="00032ADD"/>
    <w:rsid w:val="00046B82"/>
    <w:rsid w:val="0005038D"/>
    <w:rsid w:val="00052002"/>
    <w:rsid w:val="00055791"/>
    <w:rsid w:val="000676BA"/>
    <w:rsid w:val="0007712F"/>
    <w:rsid w:val="000A6AC8"/>
    <w:rsid w:val="000B34E3"/>
    <w:rsid w:val="000B4C7C"/>
    <w:rsid w:val="000C7AEC"/>
    <w:rsid w:val="000D4D04"/>
    <w:rsid w:val="000E3CD7"/>
    <w:rsid w:val="000E5D80"/>
    <w:rsid w:val="000E6A3A"/>
    <w:rsid w:val="00102F27"/>
    <w:rsid w:val="001169DB"/>
    <w:rsid w:val="00116DB3"/>
    <w:rsid w:val="001442E8"/>
    <w:rsid w:val="00145439"/>
    <w:rsid w:val="001477E0"/>
    <w:rsid w:val="00154ED6"/>
    <w:rsid w:val="00157D5A"/>
    <w:rsid w:val="00162A58"/>
    <w:rsid w:val="00164643"/>
    <w:rsid w:val="00172C7B"/>
    <w:rsid w:val="001A6A0C"/>
    <w:rsid w:val="001B7132"/>
    <w:rsid w:val="001C7943"/>
    <w:rsid w:val="001C7CA1"/>
    <w:rsid w:val="001E0162"/>
    <w:rsid w:val="001E2D7A"/>
    <w:rsid w:val="001F4772"/>
    <w:rsid w:val="001F536E"/>
    <w:rsid w:val="001F5795"/>
    <w:rsid w:val="001F57FC"/>
    <w:rsid w:val="00200EC6"/>
    <w:rsid w:val="0020138D"/>
    <w:rsid w:val="002013E9"/>
    <w:rsid w:val="00224927"/>
    <w:rsid w:val="00234A21"/>
    <w:rsid w:val="002435BA"/>
    <w:rsid w:val="00246071"/>
    <w:rsid w:val="00262503"/>
    <w:rsid w:val="00293EBD"/>
    <w:rsid w:val="002B6580"/>
    <w:rsid w:val="002C105A"/>
    <w:rsid w:val="002C6D21"/>
    <w:rsid w:val="002E20D2"/>
    <w:rsid w:val="002E27F9"/>
    <w:rsid w:val="002E7899"/>
    <w:rsid w:val="00307E67"/>
    <w:rsid w:val="00310794"/>
    <w:rsid w:val="00310859"/>
    <w:rsid w:val="00310C06"/>
    <w:rsid w:val="003167CF"/>
    <w:rsid w:val="003343EB"/>
    <w:rsid w:val="003517D5"/>
    <w:rsid w:val="003622CF"/>
    <w:rsid w:val="00367874"/>
    <w:rsid w:val="00375AB4"/>
    <w:rsid w:val="00377480"/>
    <w:rsid w:val="00385468"/>
    <w:rsid w:val="003936E4"/>
    <w:rsid w:val="00396FD5"/>
    <w:rsid w:val="003971A8"/>
    <w:rsid w:val="003A5BE9"/>
    <w:rsid w:val="003C004C"/>
    <w:rsid w:val="003E10AB"/>
    <w:rsid w:val="003F4256"/>
    <w:rsid w:val="004062DF"/>
    <w:rsid w:val="00433834"/>
    <w:rsid w:val="00434B00"/>
    <w:rsid w:val="00436F6A"/>
    <w:rsid w:val="00443C3B"/>
    <w:rsid w:val="00457D33"/>
    <w:rsid w:val="004834D5"/>
    <w:rsid w:val="004A0D41"/>
    <w:rsid w:val="004A4BB2"/>
    <w:rsid w:val="004B3978"/>
    <w:rsid w:val="004B4726"/>
    <w:rsid w:val="004E5F71"/>
    <w:rsid w:val="00504F07"/>
    <w:rsid w:val="00510092"/>
    <w:rsid w:val="00532751"/>
    <w:rsid w:val="00544839"/>
    <w:rsid w:val="0058194A"/>
    <w:rsid w:val="0059433B"/>
    <w:rsid w:val="005C2CEF"/>
    <w:rsid w:val="005C3AAB"/>
    <w:rsid w:val="005C3B7F"/>
    <w:rsid w:val="005E30E8"/>
    <w:rsid w:val="005E46B7"/>
    <w:rsid w:val="005F2A64"/>
    <w:rsid w:val="00601DD5"/>
    <w:rsid w:val="00606939"/>
    <w:rsid w:val="00612B11"/>
    <w:rsid w:val="00612C0F"/>
    <w:rsid w:val="00623706"/>
    <w:rsid w:val="00630307"/>
    <w:rsid w:val="00650442"/>
    <w:rsid w:val="006635F5"/>
    <w:rsid w:val="00667814"/>
    <w:rsid w:val="0068020B"/>
    <w:rsid w:val="00683153"/>
    <w:rsid w:val="00684E5F"/>
    <w:rsid w:val="006A0096"/>
    <w:rsid w:val="006B075B"/>
    <w:rsid w:val="006B6677"/>
    <w:rsid w:val="006D22A0"/>
    <w:rsid w:val="006E15F6"/>
    <w:rsid w:val="007033EA"/>
    <w:rsid w:val="00727F81"/>
    <w:rsid w:val="00757C79"/>
    <w:rsid w:val="0077101B"/>
    <w:rsid w:val="00771ED0"/>
    <w:rsid w:val="00784CA3"/>
    <w:rsid w:val="00787BAE"/>
    <w:rsid w:val="007929C6"/>
    <w:rsid w:val="0079618D"/>
    <w:rsid w:val="007A2680"/>
    <w:rsid w:val="007A6803"/>
    <w:rsid w:val="007C0CA0"/>
    <w:rsid w:val="007D2317"/>
    <w:rsid w:val="00816982"/>
    <w:rsid w:val="008219F8"/>
    <w:rsid w:val="00821C4B"/>
    <w:rsid w:val="00830295"/>
    <w:rsid w:val="00843665"/>
    <w:rsid w:val="00853DE8"/>
    <w:rsid w:val="00860F51"/>
    <w:rsid w:val="0086257D"/>
    <w:rsid w:val="008D434E"/>
    <w:rsid w:val="008D5F34"/>
    <w:rsid w:val="008E5076"/>
    <w:rsid w:val="008F04B2"/>
    <w:rsid w:val="008F081E"/>
    <w:rsid w:val="008F7988"/>
    <w:rsid w:val="00904DDA"/>
    <w:rsid w:val="00920713"/>
    <w:rsid w:val="00924E0D"/>
    <w:rsid w:val="00930B9B"/>
    <w:rsid w:val="009340FC"/>
    <w:rsid w:val="009645E9"/>
    <w:rsid w:val="00967EC4"/>
    <w:rsid w:val="00981284"/>
    <w:rsid w:val="009962D7"/>
    <w:rsid w:val="009A1F91"/>
    <w:rsid w:val="009A544E"/>
    <w:rsid w:val="009B2BE8"/>
    <w:rsid w:val="009C0620"/>
    <w:rsid w:val="009C3364"/>
    <w:rsid w:val="009C5C0D"/>
    <w:rsid w:val="009D0EE4"/>
    <w:rsid w:val="009D17DD"/>
    <w:rsid w:val="009D3741"/>
    <w:rsid w:val="009D58FE"/>
    <w:rsid w:val="009D73E1"/>
    <w:rsid w:val="009D792C"/>
    <w:rsid w:val="00A10A38"/>
    <w:rsid w:val="00A35056"/>
    <w:rsid w:val="00A5728A"/>
    <w:rsid w:val="00A6371F"/>
    <w:rsid w:val="00A8038C"/>
    <w:rsid w:val="00A85979"/>
    <w:rsid w:val="00A966FB"/>
    <w:rsid w:val="00AC340C"/>
    <w:rsid w:val="00AD585D"/>
    <w:rsid w:val="00AF2B94"/>
    <w:rsid w:val="00AF3A9D"/>
    <w:rsid w:val="00B20468"/>
    <w:rsid w:val="00B33424"/>
    <w:rsid w:val="00B52CFA"/>
    <w:rsid w:val="00B61960"/>
    <w:rsid w:val="00B71697"/>
    <w:rsid w:val="00B8574B"/>
    <w:rsid w:val="00B93A4E"/>
    <w:rsid w:val="00B96B85"/>
    <w:rsid w:val="00BB5454"/>
    <w:rsid w:val="00BB545D"/>
    <w:rsid w:val="00BC5BCC"/>
    <w:rsid w:val="00BD6CD1"/>
    <w:rsid w:val="00BE13EB"/>
    <w:rsid w:val="00C127FC"/>
    <w:rsid w:val="00C25D0C"/>
    <w:rsid w:val="00C3113E"/>
    <w:rsid w:val="00C34BE4"/>
    <w:rsid w:val="00C5051B"/>
    <w:rsid w:val="00C53586"/>
    <w:rsid w:val="00C571CD"/>
    <w:rsid w:val="00C73D2B"/>
    <w:rsid w:val="00C73EC6"/>
    <w:rsid w:val="00C76532"/>
    <w:rsid w:val="00C77585"/>
    <w:rsid w:val="00C8553D"/>
    <w:rsid w:val="00CA2010"/>
    <w:rsid w:val="00CB1975"/>
    <w:rsid w:val="00CB29DA"/>
    <w:rsid w:val="00CC6D29"/>
    <w:rsid w:val="00CD1C10"/>
    <w:rsid w:val="00CD4893"/>
    <w:rsid w:val="00CD62D3"/>
    <w:rsid w:val="00CF0AC5"/>
    <w:rsid w:val="00D26530"/>
    <w:rsid w:val="00D31813"/>
    <w:rsid w:val="00D514CD"/>
    <w:rsid w:val="00D56FC3"/>
    <w:rsid w:val="00D614AF"/>
    <w:rsid w:val="00D70898"/>
    <w:rsid w:val="00D710EA"/>
    <w:rsid w:val="00D72B06"/>
    <w:rsid w:val="00D81362"/>
    <w:rsid w:val="00D953B6"/>
    <w:rsid w:val="00DA238B"/>
    <w:rsid w:val="00DB5E66"/>
    <w:rsid w:val="00DE4EE7"/>
    <w:rsid w:val="00DF03A6"/>
    <w:rsid w:val="00E01A34"/>
    <w:rsid w:val="00E13585"/>
    <w:rsid w:val="00E51091"/>
    <w:rsid w:val="00E5241A"/>
    <w:rsid w:val="00E527FE"/>
    <w:rsid w:val="00E56B20"/>
    <w:rsid w:val="00E660DD"/>
    <w:rsid w:val="00E669DB"/>
    <w:rsid w:val="00E763B7"/>
    <w:rsid w:val="00E97E72"/>
    <w:rsid w:val="00EA0A09"/>
    <w:rsid w:val="00EA28D6"/>
    <w:rsid w:val="00EA4EFB"/>
    <w:rsid w:val="00EA7B01"/>
    <w:rsid w:val="00EC163C"/>
    <w:rsid w:val="00ED7D7A"/>
    <w:rsid w:val="00EE0279"/>
    <w:rsid w:val="00F22469"/>
    <w:rsid w:val="00F479E4"/>
    <w:rsid w:val="00F56E90"/>
    <w:rsid w:val="00F66A3A"/>
    <w:rsid w:val="00F766A3"/>
    <w:rsid w:val="00F82467"/>
    <w:rsid w:val="00F83E4A"/>
    <w:rsid w:val="00F902D0"/>
    <w:rsid w:val="00F95705"/>
    <w:rsid w:val="00FA574C"/>
    <w:rsid w:val="00FB5B8C"/>
    <w:rsid w:val="00FC3027"/>
    <w:rsid w:val="00FD0122"/>
    <w:rsid w:val="00FE70EA"/>
    <w:rsid w:val="00FF0B93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C26E"/>
  <w15:chartTrackingRefBased/>
  <w15:docId w15:val="{49CDCEAA-121D-41FF-ABA4-95F0BCD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7E0"/>
  </w:style>
  <w:style w:type="paragraph" w:styleId="Heading1">
    <w:name w:val="heading 1"/>
    <w:basedOn w:val="Normal"/>
    <w:next w:val="Normal"/>
    <w:link w:val="Heading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7A268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0C"/>
  </w:style>
  <w:style w:type="character" w:styleId="PlaceholderText">
    <w:name w:val="Placeholder Text"/>
    <w:basedOn w:val="DefaultParagraphFont"/>
    <w:uiPriority w:val="99"/>
    <w:rsid w:val="0068020B"/>
    <w:rPr>
      <w:color w:val="142C73"/>
    </w:rPr>
  </w:style>
  <w:style w:type="paragraph" w:customStyle="1" w:styleId="Inleidingkop">
    <w:name w:val="_Inleiding kop"/>
    <w:basedOn w:val="Normal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Normal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Normal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character" w:customStyle="1" w:styleId="InleidingkopChar">
    <w:name w:val="_Inleiding kop Char"/>
    <w:basedOn w:val="DefaultParagraphFont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character" w:customStyle="1" w:styleId="InleidingtekstChar">
    <w:name w:val="_Inleiding tekst Char"/>
    <w:basedOn w:val="DefaultParagraphFont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paragraph" w:customStyle="1" w:styleId="TekstInvullen">
    <w:name w:val="_TekstInvullen"/>
    <w:basedOn w:val="Normal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val="en-US"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Normal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leGrid">
    <w:name w:val="Table Grid"/>
    <w:basedOn w:val="TableNorma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TableNorma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D1C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7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7874"/>
    <w:rPr>
      <w:color w:val="142C73"/>
    </w:rPr>
  </w:style>
  <w:style w:type="paragraph" w:styleId="EnvelopeAddress">
    <w:name w:val="envelope address"/>
    <w:basedOn w:val="Normal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3678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7874"/>
    <w:rPr>
      <w:color w:val="142C73"/>
    </w:rPr>
  </w:style>
  <w:style w:type="paragraph" w:styleId="EnvelopeReturn">
    <w:name w:val="envelope return"/>
    <w:basedOn w:val="Normal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74"/>
  </w:style>
  <w:style w:type="paragraph" w:styleId="Caption">
    <w:name w:val="caption"/>
    <w:basedOn w:val="Normal"/>
    <w:next w:val="Normal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787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74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7874"/>
  </w:style>
  <w:style w:type="character" w:customStyle="1" w:styleId="DateChar">
    <w:name w:val="Date Char"/>
    <w:basedOn w:val="DefaultParagraphFont"/>
    <w:link w:val="Date"/>
    <w:uiPriority w:val="99"/>
    <w:semiHidden/>
    <w:rsid w:val="00367874"/>
    <w:rPr>
      <w:color w:val="142C7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74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8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874"/>
    <w:rPr>
      <w:color w:val="142C73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78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7874"/>
    <w:rPr>
      <w:color w:val="142C73"/>
    </w:rPr>
  </w:style>
  <w:style w:type="paragraph" w:styleId="NoSpacing">
    <w:name w:val="No Spacing"/>
    <w:uiPriority w:val="1"/>
    <w:rsid w:val="00367874"/>
    <w:rPr>
      <w:color w:val="142C73"/>
    </w:rPr>
  </w:style>
  <w:style w:type="character" w:styleId="FollowedHyperlink">
    <w:name w:val="FollowedHyperlink"/>
    <w:basedOn w:val="DefaultParagraphFont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78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7874"/>
    <w:rPr>
      <w:color w:val="142C73"/>
    </w:rPr>
  </w:style>
  <w:style w:type="character" w:customStyle="1" w:styleId="Hashtag1">
    <w:name w:val="Hashta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7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678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67874"/>
  </w:style>
  <w:style w:type="paragraph" w:styleId="HTMLAddress">
    <w:name w:val="HTML Address"/>
    <w:basedOn w:val="Normal"/>
    <w:link w:val="HTMLAddressChar"/>
    <w:uiPriority w:val="99"/>
    <w:semiHidden/>
    <w:unhideWhenUsed/>
    <w:rsid w:val="003678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7874"/>
    <w:rPr>
      <w:i/>
      <w:iCs/>
      <w:color w:val="142C73"/>
    </w:rPr>
  </w:style>
  <w:style w:type="character" w:styleId="HTMLCite">
    <w:name w:val="HTML Cite"/>
    <w:basedOn w:val="DefaultParagraphFont"/>
    <w:uiPriority w:val="99"/>
    <w:semiHidden/>
    <w:unhideWhenUsed/>
    <w:rsid w:val="003678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87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78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787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787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787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7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7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7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7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787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rsid w:val="0036787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rsid w:val="00367874"/>
    <w:pPr>
      <w:outlineLvl w:val="9"/>
    </w:pPr>
  </w:style>
  <w:style w:type="paragraph" w:styleId="List">
    <w:name w:val="List"/>
    <w:basedOn w:val="Normal"/>
    <w:uiPriority w:val="99"/>
    <w:semiHidden/>
    <w:unhideWhenUsed/>
    <w:rsid w:val="003678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78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78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78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787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7874"/>
  </w:style>
  <w:style w:type="paragraph" w:styleId="ListBullet">
    <w:name w:val="List Bullet"/>
    <w:basedOn w:val="Normal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rsid w:val="00367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7874"/>
    <w:rPr>
      <w:rFonts w:ascii="Consolas" w:hAnsi="Consolas"/>
      <w:color w:val="142C73"/>
    </w:rPr>
  </w:style>
  <w:style w:type="character" w:styleId="Emphasis">
    <w:name w:val="Emphasis"/>
    <w:basedOn w:val="DefaultParagraphFont"/>
    <w:uiPriority w:val="20"/>
    <w:rsid w:val="003678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74"/>
    <w:rPr>
      <w:color w:val="142C73"/>
    </w:rPr>
  </w:style>
  <w:style w:type="paragraph" w:styleId="Subtitle">
    <w:name w:val="Subtitle"/>
    <w:basedOn w:val="Normal"/>
    <w:next w:val="Normal"/>
    <w:link w:val="Subtitle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67874"/>
  </w:style>
  <w:style w:type="character" w:customStyle="1" w:styleId="CommentTextChar">
    <w:name w:val="Comment Text Char"/>
    <w:basedOn w:val="DefaultParagraphFont"/>
    <w:link w:val="CommentText"/>
    <w:uiPriority w:val="99"/>
    <w:rsid w:val="00367874"/>
    <w:rPr>
      <w:color w:val="142C7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74"/>
    <w:rPr>
      <w:b/>
      <w:bCs/>
      <w:color w:val="142C73"/>
    </w:rPr>
  </w:style>
  <w:style w:type="character" w:styleId="PageNumber">
    <w:name w:val="page number"/>
    <w:basedOn w:val="DefaultParagraphFont"/>
    <w:uiPriority w:val="99"/>
    <w:semiHidden/>
    <w:unhideWhenUsed/>
    <w:rsid w:val="00367874"/>
  </w:style>
  <w:style w:type="paragraph" w:styleId="BodyText">
    <w:name w:val="Body Text"/>
    <w:basedOn w:val="Normal"/>
    <w:link w:val="BodyTextChar"/>
    <w:uiPriority w:val="99"/>
    <w:semiHidden/>
    <w:unhideWhenUsed/>
    <w:rsid w:val="00367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874"/>
    <w:rPr>
      <w:color w:val="142C7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874"/>
    <w:rPr>
      <w:color w:val="142C7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874"/>
    <w:rPr>
      <w:color w:val="142C7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78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7874"/>
    <w:rPr>
      <w:color w:val="142C7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8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874"/>
    <w:rPr>
      <w:color w:val="142C7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7874"/>
    <w:rPr>
      <w:color w:val="142C7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7874"/>
    <w:rPr>
      <w:color w:val="142C7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7874"/>
    <w:rPr>
      <w:color w:val="142C73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7874"/>
  </w:style>
  <w:style w:type="character" w:customStyle="1" w:styleId="SmartHyperlink1">
    <w:name w:val="Smart Hyperlink1"/>
    <w:basedOn w:val="DefaultParagraphFont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NormalIndent">
    <w:name w:val="Normal Indent"/>
    <w:basedOn w:val="Normal"/>
    <w:uiPriority w:val="99"/>
    <w:semiHidden/>
    <w:unhideWhenUsed/>
    <w:rsid w:val="00367874"/>
    <w:pPr>
      <w:ind w:left="708"/>
    </w:pPr>
  </w:style>
  <w:style w:type="character" w:styleId="SubtleEmphasis">
    <w:name w:val="Subtle Emphasis"/>
    <w:basedOn w:val="DefaultParagraphFont"/>
    <w:uiPriority w:val="19"/>
    <w:rsid w:val="003678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67874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rsid w:val="00367874"/>
    <w:rPr>
      <w:b/>
      <w:bCs/>
      <w:i/>
      <w:iCs/>
      <w:spacing w:val="5"/>
    </w:rPr>
  </w:style>
  <w:style w:type="character" w:customStyle="1" w:styleId="Mention1">
    <w:name w:val="Mention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87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74"/>
    <w:rPr>
      <w:color w:val="142C73"/>
    </w:rPr>
  </w:style>
  <w:style w:type="character" w:styleId="Strong">
    <w:name w:val="Strong"/>
    <w:basedOn w:val="DefaultParagraphFont"/>
    <w:uiPriority w:val="22"/>
    <w:rsid w:val="00367874"/>
    <w:rPr>
      <w:b/>
      <w:bCs/>
    </w:rPr>
  </w:style>
  <w:style w:type="table" w:customStyle="1" w:styleId="KNAWtabel1">
    <w:name w:val="KNAW_tabel1"/>
    <w:basedOn w:val="TableNormal"/>
    <w:uiPriority w:val="99"/>
    <w:rsid w:val="00E763B7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5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mokennislink.nl/facesofscienc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emokennislink.nl/facesofscien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naw.nl/fondsen-en-prijzen/faces-sc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etenschapsfondsen@knaw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etenschapsfondsen@knaw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M\AppData\Local\Microsoft\Windows\INetCache\Content.Outlook\OQ8X899O\Basis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F13EE18124476A2B688AACAF4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225-A2B1-4007-9F8E-FF29246F078A}"/>
      </w:docPartPr>
      <w:docPartBody>
        <w:p w:rsidR="00492328" w:rsidRDefault="00492328">
          <w:pPr>
            <w:pStyle w:val="59DF13EE18124476A2B688AACAF44AA2"/>
          </w:pPr>
          <w:r w:rsidRPr="00F6715E">
            <w:rPr>
              <w:rStyle w:val="PlaceholderText"/>
            </w:rPr>
            <w:t>Naam formulier</w:t>
          </w:r>
        </w:p>
      </w:docPartBody>
    </w:docPart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492328" w:rsidRDefault="001C2E24" w:rsidP="001C2E24">
          <w:pPr>
            <w:pStyle w:val="B6D7038C6E0A4B35B4EC978EA3000372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08E4EC277F1143CD825EBACCD2CF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259C-0C18-4453-9EE6-FC5E7A23B3E0}"/>
      </w:docPartPr>
      <w:docPartBody>
        <w:p w:rsidR="00492328" w:rsidRDefault="001C2E24" w:rsidP="001C2E24">
          <w:pPr>
            <w:pStyle w:val="08E4EC277F1143CD825EBACCD2CFC6D3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3CB2E4C1D63B4C909E72C5A52B2A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FD3-AB97-4E3B-A366-0669C3E72A87}"/>
      </w:docPartPr>
      <w:docPartBody>
        <w:p w:rsidR="00492328" w:rsidRDefault="001C2E24" w:rsidP="001C2E24">
          <w:pPr>
            <w:pStyle w:val="3CB2E4C1D63B4C909E72C5A52B2A6584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5579333E4EE94EB5B09BCF070565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AEDF-A6FC-418E-B6D3-D3308B269373}"/>
      </w:docPartPr>
      <w:docPartBody>
        <w:p w:rsidR="00492328" w:rsidRDefault="001C2E24" w:rsidP="001C2E24">
          <w:pPr>
            <w:pStyle w:val="5579333E4EE94EB5B09BCF070565AA6B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DB27D952A9D04F5EA1155BD75F11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031-9C21-4F10-B2A9-640C85B7E665}"/>
      </w:docPartPr>
      <w:docPartBody>
        <w:p w:rsidR="00492328" w:rsidRDefault="001C2E24" w:rsidP="001C2E24">
          <w:pPr>
            <w:pStyle w:val="DB27D952A9D04F5EA1155BD75F11CFBD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7BD8EE6C47F248A18C748CFA941D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C44-787E-4071-90AB-E81F24941CBE}"/>
      </w:docPartPr>
      <w:docPartBody>
        <w:p w:rsidR="00492328" w:rsidRDefault="001C2E24" w:rsidP="001C2E24">
          <w:pPr>
            <w:pStyle w:val="7BD8EE6C47F248A18C748CFA941DF2AC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62AE1D79C9C8493093BD22F8A5C9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F7BD-85B7-42A0-823E-C788CF0BCDCE}"/>
      </w:docPartPr>
      <w:docPartBody>
        <w:p w:rsidR="00492328" w:rsidRDefault="001C2E24" w:rsidP="001C2E24">
          <w:pPr>
            <w:pStyle w:val="62AE1D79C9C8493093BD22F8A5C94C52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9C946CD6EC174740AE5A295CD1FB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2E9E-D9D5-4EF7-91A3-C5F9D18AB1AE}"/>
      </w:docPartPr>
      <w:docPartBody>
        <w:p w:rsidR="00492328" w:rsidRDefault="001C2E24" w:rsidP="001C2E24">
          <w:pPr>
            <w:pStyle w:val="9C946CD6EC174740AE5A295CD1FB4849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6FE3B15F89A54AFBACB665912B15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3D9D-7B9B-4F2F-A231-2546B6424D8D}"/>
      </w:docPartPr>
      <w:docPartBody>
        <w:p w:rsidR="00492328" w:rsidRDefault="0015693D" w:rsidP="0015693D">
          <w:pPr>
            <w:pStyle w:val="6FE3B15F89A54AFBACB665912B15F4D62"/>
          </w:pPr>
          <w:r w:rsidRPr="001477E0">
            <w:rPr>
              <w:rStyle w:val="PlaceholderText"/>
              <w:color w:val="E97132" w:themeColor="accent2"/>
            </w:rPr>
            <w:t>Vul in</w:t>
          </w:r>
        </w:p>
      </w:docPartBody>
    </w:docPart>
    <w:docPart>
      <w:docPartPr>
        <w:name w:val="06EE55754CEA4DDA9842F9F2425A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14CA-A543-4ED6-9FB8-5BDDBFE4E0C2}"/>
      </w:docPartPr>
      <w:docPartBody>
        <w:p w:rsidR="00492328" w:rsidRDefault="0015693D" w:rsidP="0015693D">
          <w:pPr>
            <w:pStyle w:val="06EE55754CEA4DDA9842F9F2425AD7532"/>
          </w:pPr>
          <w:r w:rsidRPr="001477E0">
            <w:rPr>
              <w:rStyle w:val="PlaceholderText"/>
              <w:color w:val="E97132" w:themeColor="accent2"/>
              <w:lang w:val="nl-NL"/>
            </w:rPr>
            <w:t>Vul in</w:t>
          </w:r>
        </w:p>
      </w:docPartBody>
    </w:docPart>
    <w:docPart>
      <w:docPartPr>
        <w:name w:val="2997CF67BECE433984AB256B2C7D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A377-2F2D-42EB-AB60-24A7EAA7630A}"/>
      </w:docPartPr>
      <w:docPartBody>
        <w:p w:rsidR="0048283D" w:rsidRDefault="001C2E24" w:rsidP="001C2E24">
          <w:pPr>
            <w:pStyle w:val="2997CF67BECE433984AB256B2C7DCE72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D4874BF95CB243EDA8FFEDCFD3777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9AD8-C671-4084-9384-C0D831335FFE}"/>
      </w:docPartPr>
      <w:docPartBody>
        <w:p w:rsidR="0048283D" w:rsidRDefault="001C2E24" w:rsidP="001C2E24">
          <w:pPr>
            <w:pStyle w:val="D4874BF95CB243EDA8FFEDCFD3777B0B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F08BF4A51A6E4934AE77622EE121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467C-7AC4-4AF2-8C17-C85F53E5D863}"/>
      </w:docPartPr>
      <w:docPartBody>
        <w:p w:rsidR="0048283D" w:rsidRDefault="001C2E24" w:rsidP="001C2E24">
          <w:pPr>
            <w:pStyle w:val="F08BF4A51A6E4934AE77622EE1216B19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BEFBE9DE691A4F9DA5B34F229BFE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AA41-6EBF-446C-9552-604593A5F66A}"/>
      </w:docPartPr>
      <w:docPartBody>
        <w:p w:rsidR="0048283D" w:rsidRDefault="001C2E24" w:rsidP="001C2E24">
          <w:pPr>
            <w:pStyle w:val="BEFBE9DE691A4F9DA5B34F229BFE54FC"/>
          </w:pPr>
          <w:r w:rsidRPr="001477E0">
            <w:rPr>
              <w:rStyle w:val="PlaceholderText"/>
              <w:lang w:val="nl-NL"/>
            </w:rPr>
            <w:t>Vul in</w:t>
          </w:r>
        </w:p>
      </w:docPartBody>
    </w:docPart>
    <w:docPart>
      <w:docPartPr>
        <w:name w:val="7E5F677AA830424EA782EE94F677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3E19-6E3F-4955-B7F4-32EFDEF7CB4D}"/>
      </w:docPartPr>
      <w:docPartBody>
        <w:p w:rsidR="0048283D" w:rsidRDefault="00494141" w:rsidP="00494141">
          <w:pPr>
            <w:pStyle w:val="7E5F677AA830424EA782EE94F677B9983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D3D383125214432FB1DA61293418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DBF7-94CE-4E3F-9E58-EC7FA83EB5A1}"/>
      </w:docPartPr>
      <w:docPartBody>
        <w:p w:rsidR="0048283D" w:rsidRDefault="00494141" w:rsidP="00494141">
          <w:pPr>
            <w:pStyle w:val="D3D383125214432FB1DA612934188B411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B606D5A6987A448882F64FDA4953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D25B-0314-4626-BA51-245F31058B70}"/>
      </w:docPartPr>
      <w:docPartBody>
        <w:p w:rsidR="0048283D" w:rsidRDefault="00494141" w:rsidP="00494141">
          <w:pPr>
            <w:pStyle w:val="B606D5A6987A448882F64FDA4953A79B1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263C50FEE458439C85DCDB8FD940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62DD-944E-4285-8B89-8B7A4EFD0551}"/>
      </w:docPartPr>
      <w:docPartBody>
        <w:p w:rsidR="00F957A2" w:rsidRDefault="00494141" w:rsidP="00494141">
          <w:pPr>
            <w:pStyle w:val="263C50FEE458439C85DCDB8FD9409E81"/>
          </w:pPr>
          <w:r w:rsidRPr="00F6715E">
            <w:rPr>
              <w:rStyle w:val="PlaceholderText"/>
            </w:rPr>
            <w:t>Vul in</w:t>
          </w:r>
        </w:p>
      </w:docPartBody>
    </w:docPart>
    <w:docPart>
      <w:docPartPr>
        <w:name w:val="B1CB8D3B44EE498A82179C82449E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1958-F292-48C8-82A6-C75FBCEAD69C}"/>
      </w:docPartPr>
      <w:docPartBody>
        <w:p w:rsidR="00F957A2" w:rsidRDefault="00494141" w:rsidP="00494141">
          <w:pPr>
            <w:pStyle w:val="B1CB8D3B44EE498A82179C82449E4C88"/>
          </w:pPr>
          <w:r w:rsidRPr="00F6715E">
            <w:rPr>
              <w:rStyle w:val="PlaceholderText"/>
            </w:rPr>
            <w:t>Vul in</w:t>
          </w:r>
        </w:p>
      </w:docPartBody>
    </w:docPart>
    <w:docPart>
      <w:docPartPr>
        <w:name w:val="4B299219F542435FA33B67DFA7F8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B50A-EAE6-4F61-BD43-49F399E66B24}"/>
      </w:docPartPr>
      <w:docPartBody>
        <w:p w:rsidR="000C3190" w:rsidRDefault="008F79CD" w:rsidP="008F79CD">
          <w:pPr>
            <w:pStyle w:val="4B299219F542435FA33B67DFA7F8B1CC"/>
          </w:pPr>
          <w:r w:rsidRPr="001477E0">
            <w:rPr>
              <w:rStyle w:val="PlaceholderText"/>
            </w:rPr>
            <w:t>Vul in</w:t>
          </w:r>
        </w:p>
      </w:docPartBody>
    </w:docPart>
    <w:docPart>
      <w:docPartPr>
        <w:name w:val="C4998F50BB1D476C909D596BD9D6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FBE05-4034-4E78-9374-E1764E2487EB}"/>
      </w:docPartPr>
      <w:docPartBody>
        <w:p w:rsidR="004901F0" w:rsidRDefault="004901F0" w:rsidP="004901F0">
          <w:pPr>
            <w:pStyle w:val="C4998F50BB1D476C909D596BD9D67FE4"/>
          </w:pPr>
          <w:r w:rsidRPr="001477E0">
            <w:rPr>
              <w:rStyle w:val="PlaceholderText"/>
            </w:rPr>
            <w:t>Vul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28"/>
    <w:rsid w:val="000A6AC8"/>
    <w:rsid w:val="000C3190"/>
    <w:rsid w:val="00121105"/>
    <w:rsid w:val="00154ED6"/>
    <w:rsid w:val="0015693D"/>
    <w:rsid w:val="001C2E24"/>
    <w:rsid w:val="002261B3"/>
    <w:rsid w:val="002920B9"/>
    <w:rsid w:val="004150BA"/>
    <w:rsid w:val="004540BB"/>
    <w:rsid w:val="0048283D"/>
    <w:rsid w:val="004901F0"/>
    <w:rsid w:val="00491094"/>
    <w:rsid w:val="00492328"/>
    <w:rsid w:val="00494141"/>
    <w:rsid w:val="00496282"/>
    <w:rsid w:val="004A0D41"/>
    <w:rsid w:val="006F3CD1"/>
    <w:rsid w:val="008A0C65"/>
    <w:rsid w:val="008F79CD"/>
    <w:rsid w:val="00A95687"/>
    <w:rsid w:val="00AF7FAC"/>
    <w:rsid w:val="00B52CFA"/>
    <w:rsid w:val="00BC4E28"/>
    <w:rsid w:val="00D710EA"/>
    <w:rsid w:val="00DB48E5"/>
    <w:rsid w:val="00F56E90"/>
    <w:rsid w:val="00F95705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901F0"/>
    <w:rPr>
      <w:color w:val="142C73"/>
    </w:rPr>
  </w:style>
  <w:style w:type="paragraph" w:customStyle="1" w:styleId="59DF13EE18124476A2B688AACAF44AA2">
    <w:name w:val="59DF13EE18124476A2B688AACAF44AA2"/>
  </w:style>
  <w:style w:type="paragraph" w:customStyle="1" w:styleId="6FE3B15F89A54AFBACB665912B15F4D62">
    <w:name w:val="6FE3B15F89A54AFBACB665912B15F4D62"/>
    <w:rsid w:val="0015693D"/>
    <w:pPr>
      <w:spacing w:after="0" w:line="240" w:lineRule="auto"/>
    </w:pPr>
    <w:rPr>
      <w:rFonts w:asciiTheme="majorHAnsi" w:eastAsia="Times New Roman" w:hAnsiTheme="majorHAnsi" w:cs="Cambria"/>
      <w:b/>
      <w:caps/>
      <w:color w:val="000000"/>
      <w:sz w:val="24"/>
      <w:szCs w:val="17"/>
      <w:lang w:bidi="en-US"/>
    </w:rPr>
  </w:style>
  <w:style w:type="paragraph" w:customStyle="1" w:styleId="06EE55754CEA4DDA9842F9F2425AD7532">
    <w:name w:val="06EE55754CEA4DDA9842F9F2425AD7532"/>
    <w:rsid w:val="0015693D"/>
    <w:pPr>
      <w:widowControl w:val="0"/>
      <w:tabs>
        <w:tab w:val="left" w:pos="502"/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170" w:lineRule="atLeast"/>
      <w:ind w:left="502" w:hanging="502"/>
      <w:textAlignment w:val="center"/>
    </w:pPr>
    <w:rPr>
      <w:rFonts w:asciiTheme="majorHAnsi" w:eastAsia="Times New Roman" w:hAnsiTheme="majorHAnsi" w:cs="Cambria"/>
      <w:color w:val="000000"/>
      <w:sz w:val="24"/>
      <w:szCs w:val="17"/>
      <w:lang w:val="en-US" w:bidi="en-US"/>
    </w:rPr>
  </w:style>
  <w:style w:type="paragraph" w:customStyle="1" w:styleId="7E5F677AA830424EA782EE94F677B9983">
    <w:name w:val="7E5F677AA830424EA782EE94F677B9983"/>
    <w:rsid w:val="0049414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D383125214432FB1DA612934188B411">
    <w:name w:val="D3D383125214432FB1DA612934188B411"/>
    <w:rsid w:val="0049414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06D5A6987A448882F64FDA4953A79B1">
    <w:name w:val="B606D5A6987A448882F64FDA4953A79B1"/>
    <w:rsid w:val="0049414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3C50FEE458439C85DCDB8FD9409E81">
    <w:name w:val="263C50FEE458439C85DCDB8FD9409E81"/>
    <w:rsid w:val="00494141"/>
    <w:rPr>
      <w:lang w:val="en-US" w:eastAsia="en-US"/>
    </w:rPr>
  </w:style>
  <w:style w:type="paragraph" w:customStyle="1" w:styleId="B1CB8D3B44EE498A82179C82449E4C88">
    <w:name w:val="B1CB8D3B44EE498A82179C82449E4C88"/>
    <w:rsid w:val="00494141"/>
    <w:rPr>
      <w:lang w:val="en-US" w:eastAsia="en-US"/>
    </w:rPr>
  </w:style>
  <w:style w:type="paragraph" w:customStyle="1" w:styleId="4B299219F542435FA33B67DFA7F8B1CC">
    <w:name w:val="4B299219F542435FA33B67DFA7F8B1CC"/>
    <w:rsid w:val="008F79CD"/>
  </w:style>
  <w:style w:type="paragraph" w:customStyle="1" w:styleId="B6D7038C6E0A4B35B4EC978EA3000372">
    <w:name w:val="B6D7038C6E0A4B35B4EC978EA3000372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08E4EC277F1143CD825EBACCD2CFC6D3">
    <w:name w:val="08E4EC277F1143CD825EBACCD2CFC6D3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3CB2E4C1D63B4C909E72C5A52B2A6584">
    <w:name w:val="3CB2E4C1D63B4C909E72C5A52B2A6584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5579333E4EE94EB5B09BCF070565AA6B">
    <w:name w:val="5579333E4EE94EB5B09BCF070565AA6B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DB27D952A9D04F5EA1155BD75F11CFBD">
    <w:name w:val="DB27D952A9D04F5EA1155BD75F11CFBD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7BD8EE6C47F248A18C748CFA941DF2AC">
    <w:name w:val="7BD8EE6C47F248A18C748CFA941DF2AC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62AE1D79C9C8493093BD22F8A5C94C52">
    <w:name w:val="62AE1D79C9C8493093BD22F8A5C94C52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2997CF67BECE433984AB256B2C7DCE72">
    <w:name w:val="2997CF67BECE433984AB256B2C7DCE72"/>
    <w:rsid w:val="001C2E2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874BF95CB243EDA8FFEDCFD3777B0B">
    <w:name w:val="D4874BF95CB243EDA8FFEDCFD3777B0B"/>
    <w:rsid w:val="001C2E2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FBE9DE691A4F9DA5B34F229BFE54FC">
    <w:name w:val="BEFBE9DE691A4F9DA5B34F229BFE54FC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F08BF4A51A6E4934AE77622EE1216B19">
    <w:name w:val="F08BF4A51A6E4934AE77622EE1216B19"/>
    <w:rsid w:val="001C2E24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Cambria"/>
      <w:sz w:val="24"/>
      <w:szCs w:val="17"/>
      <w:lang w:val="en-US" w:bidi="en-US"/>
    </w:rPr>
  </w:style>
  <w:style w:type="paragraph" w:customStyle="1" w:styleId="9C946CD6EC174740AE5A295CD1FB4849">
    <w:name w:val="9C946CD6EC174740AE5A295CD1FB4849"/>
    <w:rsid w:val="001C2E2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4998F50BB1D476C909D596BD9D67FE4">
    <w:name w:val="C4998F50BB1D476C909D596BD9D67FE4"/>
    <w:rsid w:val="004901F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54F4219E3B45937F0A10E1AFDF1E" ma:contentTypeVersion="4" ma:contentTypeDescription="Een nieuw document maken." ma:contentTypeScope="" ma:versionID="2a08afc8f4648ec51a903ed2c96af2b2">
  <xsd:schema xmlns:xsd="http://www.w3.org/2001/XMLSchema" xmlns:xs="http://www.w3.org/2001/XMLSchema" xmlns:p="http://schemas.microsoft.com/office/2006/metadata/properties" xmlns:ns2="111fdd1c-356b-4dd8-9b4b-b366366e2a3e" targetNamespace="http://schemas.microsoft.com/office/2006/metadata/properties" ma:root="true" ma:fieldsID="392650271bef4499f90c75d93d769c17" ns2:_="">
    <xsd:import namespace="111fdd1c-356b-4dd8-9b4b-b366366e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d1c-356b-4dd8-9b4b-b366366e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C8279A-8637-45AC-8C55-2CE1AEF1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dd1c-356b-4dd8-9b4b-b366366e2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E408B-D92F-4658-96A8-2008EB3AB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EF6F6-72F0-4877-B083-FC8FDA408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08E0DB-188C-4D4F-AD2D-51F06597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Basisformulier</Template>
  <TotalTime>0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Nominatieformulier           Faces of Science 2026</vt:lpstr>
      <vt:lpstr/>
    </vt:vector>
  </TitlesOfParts>
  <Company/>
  <LinksUpToDate>false</LinksUpToDate>
  <CharactersWithSpaces>3710</CharactersWithSpaces>
  <SharedDoc>false</SharedDoc>
  <HLinks>
    <vt:vector size="30" baseType="variant">
      <vt:variant>
        <vt:i4>2555920</vt:i4>
      </vt:variant>
      <vt:variant>
        <vt:i4>12</vt:i4>
      </vt:variant>
      <vt:variant>
        <vt:i4>0</vt:i4>
      </vt:variant>
      <vt:variant>
        <vt:i4>5</vt:i4>
      </vt:variant>
      <vt:variant>
        <vt:lpwstr>mailto:wetenschapsfondsen@knaw.nl</vt:lpwstr>
      </vt:variant>
      <vt:variant>
        <vt:lpwstr/>
      </vt:variant>
      <vt:variant>
        <vt:i4>2555920</vt:i4>
      </vt:variant>
      <vt:variant>
        <vt:i4>9</vt:i4>
      </vt:variant>
      <vt:variant>
        <vt:i4>0</vt:i4>
      </vt:variant>
      <vt:variant>
        <vt:i4>5</vt:i4>
      </vt:variant>
      <vt:variant>
        <vt:lpwstr>mailto:wetenschapsfondsen@knaw.nl</vt:lpwstr>
      </vt:variant>
      <vt:variant>
        <vt:lpwstr/>
      </vt:variant>
      <vt:variant>
        <vt:i4>196634</vt:i4>
      </vt:variant>
      <vt:variant>
        <vt:i4>6</vt:i4>
      </vt:variant>
      <vt:variant>
        <vt:i4>0</vt:i4>
      </vt:variant>
      <vt:variant>
        <vt:i4>5</vt:i4>
      </vt:variant>
      <vt:variant>
        <vt:lpwstr>https://www.nemokennislink.nl/facesofscience/</vt:lpwstr>
      </vt:variant>
      <vt:variant>
        <vt:lpwstr/>
      </vt:variant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https://www.nemokennislink.nl/facesofscience/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https://www.knaw.nl/fondsen-en-prijzen/faces-science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Nominatieformulier           Faces of Science 2026</dc:title>
  <dc:subject/>
  <dc:creator/>
  <cp:keywords/>
  <dc:description/>
  <cp:lastModifiedBy>Jeffrey Muskiet</cp:lastModifiedBy>
  <cp:revision>45</cp:revision>
  <cp:lastPrinted>2024-09-03T20:08:00Z</cp:lastPrinted>
  <dcterms:created xsi:type="dcterms:W3CDTF">2025-07-25T07:38:00Z</dcterms:created>
  <dcterms:modified xsi:type="dcterms:W3CDTF">2025-10-08T10:54:00Z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10-01-2023</vt:lpwstr>
  </property>
  <property fmtid="{D5CDD505-2E9C-101B-9397-08002B2CF9AE}" pid="3" name="ContentTypeId">
    <vt:lpwstr>0x010100C5D154F4219E3B45937F0A10E1AFDF1E</vt:lpwstr>
  </property>
</Properties>
</file>