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5" w:type="dxa"/>
        <w:tblCellMar>
          <w:left w:w="0" w:type="dxa"/>
          <w:right w:w="0" w:type="dxa"/>
        </w:tblCellMar>
        <w:tblLook w:val="00A0" w:firstRow="1" w:lastRow="0" w:firstColumn="1" w:lastColumn="0" w:noHBand="0" w:noVBand="0"/>
      </w:tblPr>
      <w:tblGrid>
        <w:gridCol w:w="5436"/>
        <w:gridCol w:w="5169"/>
      </w:tblGrid>
      <w:tr w:rsidR="000C7AEC" w:rsidRPr="001477E0" w14:paraId="596C18D0" w14:textId="77777777" w:rsidTr="00A95B1C">
        <w:trPr>
          <w:trHeight w:val="1489"/>
        </w:trPr>
        <w:sdt>
          <w:sdtPr>
            <w:rPr>
              <w:szCs w:val="20"/>
              <w:lang w:eastAsia="en-US"/>
            </w:rPr>
            <w:id w:val="-1404679298"/>
            <w:placeholder>
              <w:docPart w:val="59DF13EE18124476A2B688AACAF44AA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tc>
              <w:tcPr>
                <w:tcW w:w="5436" w:type="dxa"/>
                <w:tcMar>
                  <w:bottom w:w="397" w:type="dxa"/>
                </w:tcMar>
              </w:tcPr>
              <w:p w14:paraId="0D8B6C50" w14:textId="295FD920" w:rsidR="000C7AEC" w:rsidRPr="001477E0" w:rsidRDefault="000F5C11" w:rsidP="001E0845">
                <w:pPr>
                  <w:pStyle w:val="Formuliernaam"/>
                  <w:ind w:right="283"/>
                </w:pPr>
                <w:r w:rsidRPr="000F5C11">
                  <w:rPr>
                    <w:szCs w:val="20"/>
                    <w:lang w:eastAsia="en-US"/>
                  </w:rPr>
                  <w:t xml:space="preserve">Application form </w:t>
                </w:r>
                <w:r w:rsidR="00B83E74">
                  <w:rPr>
                    <w:szCs w:val="20"/>
                    <w:lang w:eastAsia="en-US"/>
                  </w:rPr>
                  <w:t>KNAW</w:t>
                </w:r>
                <w:r w:rsidRPr="000F5C11">
                  <w:rPr>
                    <w:szCs w:val="20"/>
                    <w:lang w:eastAsia="en-US"/>
                  </w:rPr>
                  <w:t xml:space="preserve"> Trailblazers Fund 2026 – PhD Candidates</w:t>
                </w:r>
              </w:p>
            </w:tc>
          </w:sdtContent>
        </w:sdt>
        <w:tc>
          <w:tcPr>
            <w:tcW w:w="5169" w:type="dxa"/>
            <w:vMerge w:val="restart"/>
            <w:vAlign w:val="bottom"/>
          </w:tcPr>
          <w:p w14:paraId="6E504967" w14:textId="6228EED4" w:rsidR="00406733" w:rsidRPr="000F5C11" w:rsidRDefault="00406733" w:rsidP="00406733">
            <w:pPr>
              <w:pStyle w:val="Inleidingkop"/>
              <w:rPr>
                <w:szCs w:val="24"/>
              </w:rPr>
            </w:pPr>
            <w:bookmarkStart w:id="0" w:name="_Hlk174020538"/>
            <w:r w:rsidRPr="00794AA3">
              <w:rPr>
                <w:szCs w:val="24"/>
                <w:lang w:val="en-GB" w:bidi="en-GB"/>
              </w:rPr>
              <w:t>Who is it for?</w:t>
            </w:r>
          </w:p>
          <w:p w14:paraId="097D02C5" w14:textId="14ED60B9" w:rsidR="00794AA3" w:rsidRPr="00794AA3" w:rsidRDefault="00885592" w:rsidP="00794AA3">
            <w:pPr>
              <w:pStyle w:val="Inleidingtekst"/>
              <w:rPr>
                <w:bCs/>
                <w:szCs w:val="24"/>
                <w:lang w:val="nl-NL"/>
              </w:rPr>
            </w:pPr>
            <w:r>
              <w:rPr>
                <w:szCs w:val="24"/>
                <w:lang w:val="en-GB" w:bidi="en-GB"/>
              </w:rPr>
              <w:t>First-generation academics in the final two years of their PhD programme</w:t>
            </w:r>
            <w:r w:rsidR="005E1879">
              <w:rPr>
                <w:rStyle w:val="FootnoteReference"/>
                <w:szCs w:val="24"/>
                <w:lang w:val="en-GB" w:bidi="en-GB"/>
              </w:rPr>
              <w:footnoteReference w:id="2"/>
            </w:r>
            <w:r>
              <w:rPr>
                <w:szCs w:val="24"/>
                <w:lang w:val="en-GB" w:bidi="en-GB"/>
              </w:rPr>
              <w:t>, working at a university or research institute in the Kingdom of the Netherlands. By ‘first-generation academics in the Netherlands’ we mean:</w:t>
            </w:r>
          </w:p>
          <w:p w14:paraId="1AB1CC05" w14:textId="19F26CEA" w:rsidR="00794AA3" w:rsidRPr="000F5C11" w:rsidRDefault="00794AA3" w:rsidP="00794AA3">
            <w:pPr>
              <w:pStyle w:val="Inleidingtekst"/>
              <w:numPr>
                <w:ilvl w:val="0"/>
                <w:numId w:val="22"/>
              </w:numPr>
              <w:rPr>
                <w:bCs/>
                <w:szCs w:val="24"/>
              </w:rPr>
            </w:pPr>
            <w:r w:rsidRPr="00794AA3">
              <w:rPr>
                <w:szCs w:val="24"/>
                <w:lang w:val="en-GB" w:bidi="en-GB"/>
              </w:rPr>
              <w:t xml:space="preserve">researchers neither of whose parents hold a university degree; </w:t>
            </w:r>
          </w:p>
          <w:p w14:paraId="564E8EFB" w14:textId="0BC06FA5" w:rsidR="000C7AEC" w:rsidRPr="000F5C11" w:rsidRDefault="00794AA3" w:rsidP="00AF44F8">
            <w:pPr>
              <w:pStyle w:val="Inleidingtekst"/>
              <w:numPr>
                <w:ilvl w:val="0"/>
                <w:numId w:val="22"/>
              </w:numPr>
              <w:rPr>
                <w:bCs/>
                <w:szCs w:val="24"/>
              </w:rPr>
            </w:pPr>
            <w:r w:rsidRPr="00794AA3">
              <w:rPr>
                <w:szCs w:val="24"/>
                <w:lang w:val="en-GB" w:bidi="en-GB"/>
              </w:rPr>
              <w:t>researchers with a refugee background (either themself or through both parents) who have to rebuild their scientific/scholarly career in the Netherlands from scratch.</w:t>
            </w:r>
          </w:p>
          <w:p w14:paraId="2B7DEB54" w14:textId="77777777" w:rsidR="00794AA3" w:rsidRPr="000F5C11" w:rsidRDefault="00794AA3" w:rsidP="00794AA3">
            <w:pPr>
              <w:pStyle w:val="Inleidingtekst"/>
              <w:rPr>
                <w:b/>
                <w:szCs w:val="24"/>
              </w:rPr>
            </w:pPr>
          </w:p>
          <w:p w14:paraId="7E76FAA2" w14:textId="1C675179" w:rsidR="00B254DD" w:rsidRPr="000F5C11" w:rsidRDefault="00B254DD" w:rsidP="00847D9F">
            <w:pPr>
              <w:pStyle w:val="Inleidingtekst"/>
              <w:rPr>
                <w:b/>
                <w:szCs w:val="24"/>
              </w:rPr>
            </w:pPr>
            <w:r w:rsidRPr="00794AA3">
              <w:rPr>
                <w:b/>
                <w:szCs w:val="24"/>
                <w:lang w:val="en-GB" w:bidi="en-GB"/>
              </w:rPr>
              <w:t xml:space="preserve">How much is the grant? </w:t>
            </w:r>
          </w:p>
          <w:p w14:paraId="1578A035" w14:textId="6CF3A5C6" w:rsidR="00331D37" w:rsidRPr="000F5C11" w:rsidRDefault="00BA525A" w:rsidP="00331D37">
            <w:pPr>
              <w:pStyle w:val="Inleidingtekst"/>
              <w:rPr>
                <w:szCs w:val="24"/>
              </w:rPr>
            </w:pPr>
            <w:r>
              <w:rPr>
                <w:szCs w:val="24"/>
                <w:lang w:val="en-GB" w:bidi="en-GB"/>
              </w:rPr>
              <w:t xml:space="preserve">A grant of a maximum of €5,000. </w:t>
            </w:r>
          </w:p>
          <w:bookmarkEnd w:id="0"/>
          <w:p w14:paraId="207DFB80" w14:textId="77777777" w:rsidR="00331D37" w:rsidRPr="000F5C11" w:rsidRDefault="00331D37" w:rsidP="00847D9F">
            <w:pPr>
              <w:pStyle w:val="Inleidingkop"/>
              <w:rPr>
                <w:szCs w:val="24"/>
              </w:rPr>
            </w:pPr>
          </w:p>
          <w:p w14:paraId="1ED02A3F" w14:textId="0A70B28A" w:rsidR="000C7AEC" w:rsidRPr="000F5C11" w:rsidRDefault="000C7AEC" w:rsidP="00847D9F">
            <w:pPr>
              <w:pStyle w:val="Inleidingkop"/>
              <w:rPr>
                <w:szCs w:val="24"/>
              </w:rPr>
            </w:pPr>
            <w:r w:rsidRPr="00794AA3">
              <w:rPr>
                <w:szCs w:val="24"/>
                <w:lang w:val="en-GB" w:bidi="en-GB"/>
              </w:rPr>
              <w:t>Deadline</w:t>
            </w:r>
          </w:p>
          <w:p w14:paraId="32F17E6A" w14:textId="685B2953" w:rsidR="000C7AEC" w:rsidRPr="000F5C11" w:rsidRDefault="00954805" w:rsidP="00847D9F">
            <w:pPr>
              <w:pStyle w:val="Inleidingkop"/>
              <w:rPr>
                <w:b w:val="0"/>
                <w:bCs w:val="0"/>
                <w:szCs w:val="24"/>
              </w:rPr>
            </w:pPr>
            <w:r>
              <w:rPr>
                <w:b w:val="0"/>
                <w:szCs w:val="24"/>
                <w:lang w:val="en-GB" w:bidi="en-GB"/>
              </w:rPr>
              <w:t>You can submit an application up to and including 29 April 2026. We will endeavour to announce recipients of a grant in early June 2026.</w:t>
            </w:r>
          </w:p>
          <w:p w14:paraId="758B85F1" w14:textId="77777777" w:rsidR="000C7AEC" w:rsidRPr="000F5C11" w:rsidRDefault="000C7AEC" w:rsidP="00847D9F">
            <w:pPr>
              <w:pStyle w:val="Inleidingtekst"/>
              <w:rPr>
                <w:rFonts w:ascii="Cambria-Bold" w:hAnsi="Cambria-Bold" w:cs="Cambria-Bold"/>
                <w:b/>
                <w:bCs/>
                <w:szCs w:val="24"/>
              </w:rPr>
            </w:pPr>
          </w:p>
          <w:p w14:paraId="049E5BCD" w14:textId="77777777" w:rsidR="000C7AEC" w:rsidRPr="000F5C11" w:rsidRDefault="000C7AEC" w:rsidP="00847D9F">
            <w:pPr>
              <w:pStyle w:val="Inleidingkop"/>
              <w:rPr>
                <w:szCs w:val="24"/>
              </w:rPr>
            </w:pPr>
            <w:r w:rsidRPr="00794AA3">
              <w:rPr>
                <w:szCs w:val="24"/>
                <w:lang w:val="en-GB" w:bidi="en-GB"/>
              </w:rPr>
              <w:t>More information?</w:t>
            </w:r>
          </w:p>
          <w:p w14:paraId="4A3474A7" w14:textId="1366DD6C" w:rsidR="000C7AEC" w:rsidRPr="000F5C11" w:rsidRDefault="004C3D2E" w:rsidP="001E0845">
            <w:pPr>
              <w:pStyle w:val="Inleidingtekst"/>
            </w:pPr>
            <w:r w:rsidRPr="00794AA3">
              <w:rPr>
                <w:szCs w:val="24"/>
                <w:lang w:val="en-GB" w:bidi="en-GB"/>
              </w:rPr>
              <w:t xml:space="preserve">Before completing an application, please read the Regulations on this </w:t>
            </w:r>
            <w:hyperlink r:id="rId11" w:history="1">
              <w:r w:rsidR="001D202A" w:rsidRPr="001D202A">
                <w:rPr>
                  <w:rStyle w:val="Hyperlink"/>
                  <w:lang w:val="en-GB" w:bidi="en-GB"/>
                </w:rPr>
                <w:t>webpage</w:t>
              </w:r>
            </w:hyperlink>
            <w:r w:rsidR="001D202A">
              <w:rPr>
                <w:lang w:val="en-GB" w:bidi="en-GB"/>
              </w:rPr>
              <w:t>.</w:t>
            </w:r>
          </w:p>
        </w:tc>
      </w:tr>
      <w:tr w:rsidR="000C7AEC" w:rsidRPr="001477E0" w14:paraId="53D0ECB0" w14:textId="77777777" w:rsidTr="00A95B1C">
        <w:trPr>
          <w:trHeight w:val="2107"/>
        </w:trPr>
        <w:tc>
          <w:tcPr>
            <w:tcW w:w="5436" w:type="dxa"/>
            <w:vAlign w:val="bottom"/>
          </w:tcPr>
          <w:p w14:paraId="1F145181" w14:textId="3983875E" w:rsidR="00935C71" w:rsidRDefault="00935C71" w:rsidP="00935C71">
            <w:pPr>
              <w:ind w:right="283"/>
            </w:pPr>
            <w:r w:rsidRPr="00794AA3">
              <w:rPr>
                <w:lang w:bidi="en-GB"/>
              </w:rPr>
              <w:t xml:space="preserve">The purpose of the </w:t>
            </w:r>
            <w:r w:rsidR="00B83E74">
              <w:rPr>
                <w:lang w:bidi="en-GB"/>
              </w:rPr>
              <w:t>KNAW</w:t>
            </w:r>
            <w:r w:rsidRPr="00794AA3">
              <w:rPr>
                <w:lang w:bidi="en-GB"/>
              </w:rPr>
              <w:t xml:space="preserve"> Trailblazers Fund is to support early-career first-generation academics in the Kingdom of the Netherlands and retain them for academia. It does so by funding promising well-designed project proposals from first-generation academics that will advance their scientific/scholarly career.</w:t>
            </w:r>
          </w:p>
          <w:p w14:paraId="071173FB" w14:textId="77777777" w:rsidR="00F978F7" w:rsidRDefault="00F978F7" w:rsidP="000C7AEC">
            <w:pPr>
              <w:ind w:right="283"/>
            </w:pPr>
          </w:p>
          <w:p w14:paraId="1CD847E8" w14:textId="41D71ACB" w:rsidR="00A20F39" w:rsidRPr="00A20F39" w:rsidRDefault="008466F2" w:rsidP="001D202A">
            <w:pPr>
              <w:ind w:right="283"/>
            </w:pPr>
            <w:r w:rsidRPr="008466F2">
              <w:rPr>
                <w:lang w:bidi="en-GB"/>
              </w:rPr>
              <w:t xml:space="preserve">For an overview of activities that are eligible for funding, please check the Regulations on the </w:t>
            </w:r>
            <w:hyperlink r:id="rId12" w:history="1">
              <w:r w:rsidR="001D202A" w:rsidRPr="001D202A">
                <w:rPr>
                  <w:rStyle w:val="Hyperlink"/>
                  <w:lang w:bidi="en-GB"/>
                </w:rPr>
                <w:t>webpage</w:t>
              </w:r>
            </w:hyperlink>
            <w:r w:rsidRPr="008466F2">
              <w:rPr>
                <w:lang w:bidi="en-GB"/>
              </w:rPr>
              <w:t>.</w:t>
            </w:r>
          </w:p>
        </w:tc>
        <w:tc>
          <w:tcPr>
            <w:tcW w:w="5169" w:type="dxa"/>
            <w:vMerge/>
          </w:tcPr>
          <w:p w14:paraId="304B4CE0" w14:textId="77777777" w:rsidR="000C7AEC" w:rsidRPr="001477E0" w:rsidRDefault="000C7AEC" w:rsidP="00847D9F">
            <w:pPr>
              <w:pStyle w:val="Rubrieksnaam"/>
            </w:pPr>
          </w:p>
        </w:tc>
      </w:tr>
    </w:tbl>
    <w:p w14:paraId="11150870" w14:textId="4267DFB1" w:rsidR="00C73D2B" w:rsidRPr="001477E0" w:rsidRDefault="00C73D2B" w:rsidP="00C73D2B">
      <w:pPr>
        <w:pStyle w:val="Rubrieksnaam"/>
      </w:pPr>
      <w:r w:rsidRPr="001477E0">
        <w:rPr>
          <w:lang w:bidi="en-GB"/>
        </w:rPr>
        <w:t>Details of applicant</w:t>
      </w:r>
    </w:p>
    <w:tbl>
      <w:tblPr>
        <w:tblStyle w:val="KNAWtabel"/>
        <w:tblW w:w="10612" w:type="dxa"/>
        <w:tblLayout w:type="fixed"/>
        <w:tblLook w:val="04A0" w:firstRow="1" w:lastRow="0" w:firstColumn="1" w:lastColumn="0" w:noHBand="0" w:noVBand="1"/>
      </w:tblPr>
      <w:tblGrid>
        <w:gridCol w:w="2721"/>
        <w:gridCol w:w="7891"/>
      </w:tblGrid>
      <w:tr w:rsidR="006F1886" w:rsidRPr="001477E0" w14:paraId="724D4651" w14:textId="77777777" w:rsidTr="006F1886">
        <w:trPr>
          <w:trHeight w:val="340"/>
        </w:trPr>
        <w:tc>
          <w:tcPr>
            <w:tcW w:w="2721" w:type="dxa"/>
          </w:tcPr>
          <w:p w14:paraId="16FB9A6C" w14:textId="44D33388" w:rsidR="006F1886" w:rsidRPr="001477E0" w:rsidRDefault="0022552F" w:rsidP="000D0FAE">
            <w:pPr>
              <w:pStyle w:val="Vraagtekst"/>
            </w:pPr>
            <w:r>
              <w:rPr>
                <w:lang w:bidi="en-GB"/>
              </w:rPr>
              <w:t xml:space="preserve">First name and last name </w:t>
            </w:r>
          </w:p>
        </w:tc>
        <w:sdt>
          <w:sdtPr>
            <w:rPr>
              <w:lang w:val="nl-NL"/>
            </w:rPr>
            <w:id w:val="1041711390"/>
            <w:placeholder>
              <w:docPart w:val="74134C6218014394B6E5C8711D03C26A"/>
            </w:placeholder>
            <w:showingPlcHdr/>
            <w15:color w:val="000080"/>
            <w15:appearance w15:val="hidden"/>
            <w:text/>
          </w:sdtPr>
          <w:sdtEndPr/>
          <w:sdtContent>
            <w:tc>
              <w:tcPr>
                <w:tcW w:w="7891" w:type="dxa"/>
              </w:tcPr>
              <w:p w14:paraId="4D5FE126" w14:textId="77777777" w:rsidR="006F1886" w:rsidRPr="001477E0" w:rsidRDefault="006F1886" w:rsidP="000D0FAE">
                <w:pPr>
                  <w:pStyle w:val="TekstInvullen"/>
                  <w:rPr>
                    <w:lang w:val="nl-NL"/>
                  </w:rPr>
                </w:pPr>
                <w:r w:rsidRPr="001477E0">
                  <w:rPr>
                    <w:rStyle w:val="PlaceholderText"/>
                    <w:lang w:val="en-GB" w:bidi="en-GB"/>
                  </w:rPr>
                  <w:t>Fill in</w:t>
                </w:r>
              </w:p>
            </w:tc>
          </w:sdtContent>
        </w:sdt>
      </w:tr>
      <w:tr w:rsidR="006F1886" w:rsidRPr="001477E0" w14:paraId="793BC2F0" w14:textId="77777777" w:rsidTr="006F1886">
        <w:trPr>
          <w:trHeight w:val="340"/>
        </w:trPr>
        <w:tc>
          <w:tcPr>
            <w:tcW w:w="2721" w:type="dxa"/>
          </w:tcPr>
          <w:p w14:paraId="099355DC" w14:textId="77777777" w:rsidR="006F1886" w:rsidRPr="001477E0" w:rsidRDefault="006F1886" w:rsidP="000D0FAE">
            <w:pPr>
              <w:pStyle w:val="Vraagtekst"/>
            </w:pPr>
            <w:r w:rsidRPr="001477E0">
              <w:rPr>
                <w:lang w:bidi="en-GB"/>
              </w:rPr>
              <w:t>Position</w:t>
            </w:r>
          </w:p>
        </w:tc>
        <w:sdt>
          <w:sdtPr>
            <w:rPr>
              <w:lang w:val="nl-NL"/>
            </w:rPr>
            <w:id w:val="-811093758"/>
            <w:placeholder>
              <w:docPart w:val="2DFDA96217C64C4BA381C8F4BD7E574A"/>
            </w:placeholder>
            <w:showingPlcHdr/>
            <w15:color w:val="000080"/>
            <w15:appearance w15:val="hidden"/>
            <w:text/>
          </w:sdtPr>
          <w:sdtEndPr/>
          <w:sdtContent>
            <w:tc>
              <w:tcPr>
                <w:tcW w:w="7891" w:type="dxa"/>
              </w:tcPr>
              <w:p w14:paraId="745197DC" w14:textId="77777777" w:rsidR="006F1886" w:rsidRPr="001477E0" w:rsidRDefault="006F1886" w:rsidP="000D0FAE">
                <w:pPr>
                  <w:pStyle w:val="TekstInvullen"/>
                  <w:rPr>
                    <w:lang w:val="nl-NL"/>
                  </w:rPr>
                </w:pPr>
                <w:r w:rsidRPr="001477E0">
                  <w:rPr>
                    <w:rStyle w:val="PlaceholderText"/>
                    <w:lang w:val="en-GB" w:bidi="en-GB"/>
                  </w:rPr>
                  <w:t>Fill in</w:t>
                </w:r>
              </w:p>
            </w:tc>
          </w:sdtContent>
        </w:sdt>
      </w:tr>
      <w:tr w:rsidR="006F1886" w:rsidRPr="001477E0" w14:paraId="1A8EF931" w14:textId="77777777" w:rsidTr="006F1886">
        <w:trPr>
          <w:trHeight w:val="340"/>
        </w:trPr>
        <w:tc>
          <w:tcPr>
            <w:tcW w:w="2721" w:type="dxa"/>
          </w:tcPr>
          <w:p w14:paraId="04B2604F" w14:textId="77777777" w:rsidR="006F1886" w:rsidRPr="001477E0" w:rsidRDefault="006F1886" w:rsidP="000D0FAE">
            <w:pPr>
              <w:pStyle w:val="Vraagtekst"/>
            </w:pPr>
            <w:r w:rsidRPr="001477E0">
              <w:rPr>
                <w:lang w:bidi="en-GB"/>
              </w:rPr>
              <w:t>University/institute</w:t>
            </w:r>
          </w:p>
        </w:tc>
        <w:sdt>
          <w:sdtPr>
            <w:rPr>
              <w:lang w:val="nl-NL"/>
            </w:rPr>
            <w:id w:val="48737755"/>
            <w:placeholder>
              <w:docPart w:val="689258B21101499A9E64D0C54D55B488"/>
            </w:placeholder>
            <w:showingPlcHdr/>
            <w15:color w:val="000080"/>
            <w15:appearance w15:val="hidden"/>
            <w:text/>
          </w:sdtPr>
          <w:sdtEndPr/>
          <w:sdtContent>
            <w:tc>
              <w:tcPr>
                <w:tcW w:w="7891" w:type="dxa"/>
              </w:tcPr>
              <w:p w14:paraId="4A257890" w14:textId="77777777" w:rsidR="006F1886" w:rsidRPr="001477E0" w:rsidRDefault="006F1886" w:rsidP="000D0FAE">
                <w:pPr>
                  <w:pStyle w:val="TekstInvullen"/>
                  <w:rPr>
                    <w:lang w:val="nl-NL"/>
                  </w:rPr>
                </w:pPr>
                <w:r w:rsidRPr="001477E0">
                  <w:rPr>
                    <w:rStyle w:val="PlaceholderText"/>
                    <w:lang w:val="en-GB" w:bidi="en-GB"/>
                  </w:rPr>
                  <w:t>Fill in</w:t>
                </w:r>
              </w:p>
            </w:tc>
          </w:sdtContent>
        </w:sdt>
      </w:tr>
      <w:tr w:rsidR="006F1886" w:rsidRPr="001477E0" w14:paraId="43599F49" w14:textId="77777777" w:rsidTr="006F1886">
        <w:trPr>
          <w:trHeight w:val="340"/>
        </w:trPr>
        <w:tc>
          <w:tcPr>
            <w:tcW w:w="2721" w:type="dxa"/>
          </w:tcPr>
          <w:p w14:paraId="79FA8E36" w14:textId="1CFC4C6B" w:rsidR="006F1886" w:rsidRPr="001477E0" w:rsidRDefault="00261BF7" w:rsidP="000D0FAE">
            <w:pPr>
              <w:pStyle w:val="Vraagtekst"/>
            </w:pPr>
            <w:r>
              <w:rPr>
                <w:lang w:bidi="en-GB"/>
              </w:rPr>
              <w:t>Work address</w:t>
            </w:r>
          </w:p>
        </w:tc>
        <w:sdt>
          <w:sdtPr>
            <w:rPr>
              <w:lang w:val="nl-NL"/>
            </w:rPr>
            <w:id w:val="378202499"/>
            <w:placeholder>
              <w:docPart w:val="9530E698364D474DB76CC1C8AF1EE98F"/>
            </w:placeholder>
            <w:showingPlcHdr/>
            <w15:color w:val="000080"/>
            <w15:appearance w15:val="hidden"/>
            <w:text/>
          </w:sdtPr>
          <w:sdtEndPr/>
          <w:sdtContent>
            <w:tc>
              <w:tcPr>
                <w:tcW w:w="7891" w:type="dxa"/>
              </w:tcPr>
              <w:p w14:paraId="1C2E9D6A" w14:textId="77777777" w:rsidR="006F1886" w:rsidRPr="001477E0" w:rsidRDefault="006F1886" w:rsidP="000D0FAE">
                <w:pPr>
                  <w:pStyle w:val="TekstInvullen"/>
                  <w:rPr>
                    <w:lang w:val="nl-NL"/>
                  </w:rPr>
                </w:pPr>
                <w:r w:rsidRPr="001477E0">
                  <w:rPr>
                    <w:rStyle w:val="PlaceholderText"/>
                    <w:lang w:val="en-GB" w:bidi="en-GB"/>
                  </w:rPr>
                  <w:t>Fill in</w:t>
                </w:r>
              </w:p>
            </w:tc>
          </w:sdtContent>
        </w:sdt>
      </w:tr>
      <w:tr w:rsidR="006F1886" w:rsidRPr="001477E0" w14:paraId="12077756" w14:textId="77777777" w:rsidTr="006F1886">
        <w:trPr>
          <w:trHeight w:val="340"/>
        </w:trPr>
        <w:tc>
          <w:tcPr>
            <w:tcW w:w="2721" w:type="dxa"/>
          </w:tcPr>
          <w:p w14:paraId="60407AB3" w14:textId="77777777" w:rsidR="006F1886" w:rsidRPr="001477E0" w:rsidRDefault="006F1886" w:rsidP="000D0FAE">
            <w:pPr>
              <w:pStyle w:val="Vraagtekst"/>
            </w:pPr>
            <w:r w:rsidRPr="001477E0">
              <w:rPr>
                <w:lang w:bidi="en-GB"/>
              </w:rPr>
              <w:t>Phone</w:t>
            </w:r>
          </w:p>
        </w:tc>
        <w:sdt>
          <w:sdtPr>
            <w:rPr>
              <w:lang w:val="nl-NL"/>
            </w:rPr>
            <w:id w:val="-1022472775"/>
            <w:placeholder>
              <w:docPart w:val="25C89253FBC746E4876791A8B38E4937"/>
            </w:placeholder>
            <w:showingPlcHdr/>
            <w15:color w:val="000080"/>
            <w15:appearance w15:val="hidden"/>
            <w:text/>
          </w:sdtPr>
          <w:sdtEndPr/>
          <w:sdtContent>
            <w:tc>
              <w:tcPr>
                <w:tcW w:w="7891" w:type="dxa"/>
              </w:tcPr>
              <w:p w14:paraId="24B0144C" w14:textId="77777777" w:rsidR="006F1886" w:rsidRPr="001477E0" w:rsidRDefault="006F1886" w:rsidP="000D0FAE">
                <w:pPr>
                  <w:pStyle w:val="TekstInvullen"/>
                  <w:rPr>
                    <w:lang w:val="nl-NL"/>
                  </w:rPr>
                </w:pPr>
                <w:r w:rsidRPr="001477E0">
                  <w:rPr>
                    <w:rStyle w:val="PlaceholderText"/>
                    <w:lang w:val="en-GB" w:bidi="en-GB"/>
                  </w:rPr>
                  <w:t>Fill in</w:t>
                </w:r>
              </w:p>
            </w:tc>
          </w:sdtContent>
        </w:sdt>
      </w:tr>
      <w:tr w:rsidR="006F1886" w:rsidRPr="001477E0" w14:paraId="65FF4F79" w14:textId="77777777" w:rsidTr="006F1886">
        <w:trPr>
          <w:trHeight w:val="340"/>
        </w:trPr>
        <w:tc>
          <w:tcPr>
            <w:tcW w:w="2721" w:type="dxa"/>
          </w:tcPr>
          <w:p w14:paraId="4379DBE9" w14:textId="635C1B73" w:rsidR="006F1886" w:rsidRPr="001477E0" w:rsidRDefault="006F1886" w:rsidP="000D0FAE">
            <w:pPr>
              <w:pStyle w:val="Vraagtekst"/>
            </w:pPr>
            <w:r w:rsidRPr="001477E0">
              <w:rPr>
                <w:lang w:bidi="en-GB"/>
              </w:rPr>
              <w:t>E-mail address</w:t>
            </w:r>
          </w:p>
        </w:tc>
        <w:sdt>
          <w:sdtPr>
            <w:rPr>
              <w:lang w:val="nl-NL"/>
            </w:rPr>
            <w:id w:val="145256552"/>
            <w:placeholder>
              <w:docPart w:val="0797ACF777C7404DA60783F7FF2661F3"/>
            </w:placeholder>
            <w:showingPlcHdr/>
            <w15:color w:val="000080"/>
            <w15:appearance w15:val="hidden"/>
            <w:text/>
          </w:sdtPr>
          <w:sdtEndPr/>
          <w:sdtContent>
            <w:tc>
              <w:tcPr>
                <w:tcW w:w="7891" w:type="dxa"/>
              </w:tcPr>
              <w:p w14:paraId="34F63FEE" w14:textId="77777777" w:rsidR="006F1886" w:rsidRPr="001477E0" w:rsidRDefault="006F1886" w:rsidP="000D0FAE">
                <w:pPr>
                  <w:pStyle w:val="TekstInvullen"/>
                  <w:rPr>
                    <w:lang w:val="nl-NL"/>
                  </w:rPr>
                </w:pPr>
                <w:r w:rsidRPr="001477E0">
                  <w:rPr>
                    <w:rStyle w:val="PlaceholderText"/>
                    <w:lang w:val="en-GB" w:bidi="en-GB"/>
                  </w:rPr>
                  <w:t>Fill in</w:t>
                </w:r>
              </w:p>
            </w:tc>
          </w:sdtContent>
        </w:sdt>
      </w:tr>
      <w:tr w:rsidR="00261BF7" w:rsidRPr="001477E0" w14:paraId="391ECD0D" w14:textId="77777777" w:rsidTr="006F1886">
        <w:trPr>
          <w:trHeight w:val="340"/>
        </w:trPr>
        <w:tc>
          <w:tcPr>
            <w:tcW w:w="2721" w:type="dxa"/>
          </w:tcPr>
          <w:p w14:paraId="31618BF0" w14:textId="6B5E716D" w:rsidR="00261BF7" w:rsidRPr="001477E0" w:rsidRDefault="00261BF7" w:rsidP="000D0FAE">
            <w:pPr>
              <w:pStyle w:val="Vraagtekst"/>
            </w:pPr>
            <w:r>
              <w:rPr>
                <w:lang w:bidi="en-GB"/>
              </w:rPr>
              <w:t>Date of PhD conferral (anticipated)</w:t>
            </w:r>
          </w:p>
        </w:tc>
        <w:sdt>
          <w:sdtPr>
            <w:rPr>
              <w:lang w:val="nl-NL"/>
            </w:rPr>
            <w:id w:val="899790515"/>
            <w:placeholder>
              <w:docPart w:val="60B1EBA6E1C447E98FDADE0E9E4D08EB"/>
            </w:placeholder>
            <w:showingPlcHdr/>
            <w15:color w:val="000080"/>
            <w15:appearance w15:val="hidden"/>
            <w:text/>
          </w:sdtPr>
          <w:sdtEndPr/>
          <w:sdtContent>
            <w:tc>
              <w:tcPr>
                <w:tcW w:w="7891" w:type="dxa"/>
              </w:tcPr>
              <w:p w14:paraId="064250B4" w14:textId="2BDA3B59" w:rsidR="00261BF7" w:rsidRDefault="00261BF7" w:rsidP="000D0FAE">
                <w:pPr>
                  <w:pStyle w:val="TekstInvullen"/>
                  <w:rPr>
                    <w:lang w:val="nl-NL"/>
                  </w:rPr>
                </w:pPr>
                <w:r w:rsidRPr="001477E0">
                  <w:rPr>
                    <w:rStyle w:val="PlaceholderText"/>
                    <w:lang w:val="en-GB" w:bidi="en-GB"/>
                  </w:rPr>
                  <w:t>Fill in</w:t>
                </w:r>
              </w:p>
            </w:tc>
          </w:sdtContent>
        </w:sdt>
      </w:tr>
      <w:tr w:rsidR="00261BF7" w:rsidRPr="001477E0" w14:paraId="034638EF" w14:textId="77777777" w:rsidTr="006F1886">
        <w:trPr>
          <w:trHeight w:val="340"/>
        </w:trPr>
        <w:tc>
          <w:tcPr>
            <w:tcW w:w="2721" w:type="dxa"/>
          </w:tcPr>
          <w:p w14:paraId="3F8A3A2B" w14:textId="1772523B" w:rsidR="00261BF7" w:rsidRPr="001477E0" w:rsidRDefault="00261BF7" w:rsidP="000D0FAE">
            <w:pPr>
              <w:pStyle w:val="Vraagtekst"/>
            </w:pPr>
            <w:r>
              <w:rPr>
                <w:lang w:bidi="en-GB"/>
              </w:rPr>
              <w:t>Discipline</w:t>
            </w:r>
          </w:p>
        </w:tc>
        <w:sdt>
          <w:sdtPr>
            <w:rPr>
              <w:lang w:val="nl-NL"/>
            </w:rPr>
            <w:id w:val="-1090767367"/>
            <w:placeholder>
              <w:docPart w:val="81A4EA05DEAD4059AA769F6D42545BBA"/>
            </w:placeholder>
            <w:showingPlcHdr/>
            <w15:color w:val="000080"/>
            <w15:appearance w15:val="hidden"/>
            <w:text/>
          </w:sdtPr>
          <w:sdtEndPr/>
          <w:sdtContent>
            <w:tc>
              <w:tcPr>
                <w:tcW w:w="7891" w:type="dxa"/>
              </w:tcPr>
              <w:p w14:paraId="34E6548B" w14:textId="7491462F" w:rsidR="00261BF7" w:rsidRDefault="00261BF7" w:rsidP="000D0FAE">
                <w:pPr>
                  <w:pStyle w:val="TekstInvullen"/>
                  <w:rPr>
                    <w:lang w:val="nl-NL"/>
                  </w:rPr>
                </w:pPr>
                <w:r w:rsidRPr="001477E0">
                  <w:rPr>
                    <w:rStyle w:val="PlaceholderText"/>
                    <w:lang w:val="en-GB" w:bidi="en-GB"/>
                  </w:rPr>
                  <w:t>Fill in</w:t>
                </w:r>
              </w:p>
            </w:tc>
          </w:sdtContent>
        </w:sdt>
      </w:tr>
    </w:tbl>
    <w:p w14:paraId="1629DB5B" w14:textId="4430D880" w:rsidR="006938A7" w:rsidRDefault="00391904" w:rsidP="006938A7">
      <w:pPr>
        <w:pStyle w:val="Rubrieksnaam"/>
      </w:pPr>
      <w:r>
        <w:rPr>
          <w:lang w:bidi="en-GB"/>
        </w:rPr>
        <w:t>Letter of recommendation</w:t>
      </w:r>
    </w:p>
    <w:p w14:paraId="7D6DC307" w14:textId="337AD449" w:rsidR="00391904" w:rsidRDefault="006938A7" w:rsidP="00391904">
      <w:pPr>
        <w:pStyle w:val="InstructieBijVraag"/>
      </w:pPr>
      <w:r>
        <w:rPr>
          <w:lang w:bidi="en-GB"/>
        </w:rPr>
        <w:t xml:space="preserve">Enclose a letter of recommendation (attachment 1, maximum of one A4 page) from a supervisor, study advisor, former professor, or other mentor within an educational context. The letter must state clearly in what capacity that person knows you. </w:t>
      </w:r>
    </w:p>
    <w:p w14:paraId="137A992D" w14:textId="77777777" w:rsidR="00391904" w:rsidRDefault="00391904" w:rsidP="00391904">
      <w:pPr>
        <w:pStyle w:val="Rubrieksnaam"/>
      </w:pPr>
      <w:r>
        <w:rPr>
          <w:lang w:bidi="en-GB"/>
        </w:rPr>
        <w:lastRenderedPageBreak/>
        <w:t>Applicant’s CV</w:t>
      </w:r>
    </w:p>
    <w:p w14:paraId="37E97D59" w14:textId="6A435203" w:rsidR="00391904" w:rsidRDefault="00391904" w:rsidP="00391904">
      <w:pPr>
        <w:pStyle w:val="InstructieBijVraag"/>
      </w:pPr>
      <w:r>
        <w:rPr>
          <w:lang w:bidi="en-GB"/>
        </w:rPr>
        <w:t xml:space="preserve">Attach a CV, </w:t>
      </w:r>
      <w:r>
        <w:rPr>
          <w:u w:val="single"/>
          <w:lang w:bidi="en-GB"/>
        </w:rPr>
        <w:t>without a photo,</w:t>
      </w:r>
      <w:r>
        <w:rPr>
          <w:lang w:bidi="en-GB"/>
        </w:rPr>
        <w:t xml:space="preserve"> (attachment 2, maximum of two A4 pages).  </w:t>
      </w:r>
    </w:p>
    <w:p w14:paraId="1C99344E" w14:textId="6C6D4B2A" w:rsidR="009D0F49" w:rsidRDefault="009D0F49" w:rsidP="009D0F49">
      <w:pPr>
        <w:pStyle w:val="Rubrieksnaam"/>
      </w:pPr>
      <w:r>
        <w:rPr>
          <w:lang w:bidi="en-GB"/>
        </w:rPr>
        <w:t>Details of research supervisor abroad</w:t>
      </w:r>
    </w:p>
    <w:p w14:paraId="119FFEB8" w14:textId="228C9918" w:rsidR="00835739" w:rsidRDefault="00CA29E8" w:rsidP="00EE203E">
      <w:pPr>
        <w:pStyle w:val="InstructieBijVraag"/>
      </w:pPr>
      <w:r>
        <w:rPr>
          <w:lang w:bidi="en-GB"/>
        </w:rPr>
        <w:t>If you are applying for funding for a working visit outside the Netherlands, please send a confirmation letter (attachment 3, maximum of one A4 page) from the university, institution, or institute where you will be based.</w:t>
      </w:r>
    </w:p>
    <w:p w14:paraId="7153304F" w14:textId="77777777" w:rsidR="00EE203E" w:rsidRDefault="00EE203E" w:rsidP="00EE203E">
      <w:pPr>
        <w:pStyle w:val="InstructieBijVraag"/>
      </w:pPr>
    </w:p>
    <w:p w14:paraId="1180C4B6" w14:textId="77777777" w:rsidR="001755A2" w:rsidRPr="001477E0" w:rsidRDefault="001755A2" w:rsidP="001755A2">
      <w:pPr>
        <w:pStyle w:val="Rubrieksnaam"/>
      </w:pPr>
      <w:r>
        <w:rPr>
          <w:lang w:bidi="en-GB"/>
        </w:rPr>
        <w:t>Proposed activities</w:t>
      </w:r>
    </w:p>
    <w:tbl>
      <w:tblPr>
        <w:tblStyle w:val="KNAWtabel"/>
        <w:tblW w:w="0" w:type="auto"/>
        <w:tblLook w:val="04A0" w:firstRow="1" w:lastRow="0" w:firstColumn="1" w:lastColumn="0" w:noHBand="0" w:noVBand="1"/>
      </w:tblPr>
      <w:tblGrid>
        <w:gridCol w:w="10591"/>
      </w:tblGrid>
      <w:tr w:rsidR="004F1B1E" w:rsidRPr="001477E0" w14:paraId="6F05E161" w14:textId="77777777" w:rsidTr="005604F1">
        <w:trPr>
          <w:trHeight w:val="397"/>
        </w:trPr>
        <w:tc>
          <w:tcPr>
            <w:tcW w:w="10591" w:type="dxa"/>
          </w:tcPr>
          <w:p w14:paraId="7468AEC6" w14:textId="628B700D" w:rsidR="004F1B1E" w:rsidRDefault="004F1B1E" w:rsidP="004F1B1E">
            <w:pPr>
              <w:pStyle w:val="Vraagtekst"/>
              <w:rPr>
                <w:i/>
              </w:rPr>
            </w:pPr>
            <w:r>
              <w:rPr>
                <w:b/>
                <w:lang w:bidi="en-GB"/>
              </w:rPr>
              <w:t>Title</w:t>
            </w:r>
          </w:p>
        </w:tc>
      </w:tr>
      <w:tr w:rsidR="004F1B1E" w:rsidRPr="001477E0" w14:paraId="0CEA8C6D" w14:textId="77777777" w:rsidTr="005604F1">
        <w:trPr>
          <w:trHeight w:val="397"/>
        </w:trPr>
        <w:sdt>
          <w:sdtPr>
            <w:id w:val="941488977"/>
            <w:placeholder>
              <w:docPart w:val="AAC1C905D2D646C594E4828001F8544F"/>
            </w:placeholder>
            <w:showingPlcHdr/>
            <w15:color w:val="000080"/>
            <w15:appearance w15:val="hidden"/>
            <w:text w:multiLine="1"/>
          </w:sdtPr>
          <w:sdtEndPr/>
          <w:sdtContent>
            <w:tc>
              <w:tcPr>
                <w:tcW w:w="10591" w:type="dxa"/>
              </w:tcPr>
              <w:p w14:paraId="2318E3DE" w14:textId="62682C11" w:rsidR="004F1B1E" w:rsidRDefault="004F1B1E" w:rsidP="004F1B1E">
                <w:pPr>
                  <w:pStyle w:val="Vraagtekst"/>
                  <w:rPr>
                    <w:i/>
                  </w:rPr>
                </w:pPr>
                <w:r w:rsidRPr="001477E0">
                  <w:rPr>
                    <w:rStyle w:val="PlaceholderText"/>
                    <w:lang w:bidi="en-GB"/>
                  </w:rPr>
                  <w:t>Fill in</w:t>
                </w:r>
              </w:p>
            </w:tc>
          </w:sdtContent>
        </w:sdt>
      </w:tr>
      <w:tr w:rsidR="004F1B1E" w:rsidRPr="001477E0" w14:paraId="75CB4B17" w14:textId="77777777" w:rsidTr="005604F1">
        <w:trPr>
          <w:trHeight w:val="397"/>
        </w:trPr>
        <w:tc>
          <w:tcPr>
            <w:tcW w:w="10591" w:type="dxa"/>
          </w:tcPr>
          <w:p w14:paraId="14074413" w14:textId="2A6BCB44" w:rsidR="004F1B1E" w:rsidRPr="00A20F39" w:rsidRDefault="00DC6F76" w:rsidP="004F1B1E">
            <w:pPr>
              <w:pStyle w:val="Vraagtekst"/>
              <w:rPr>
                <w:i/>
              </w:rPr>
            </w:pPr>
            <w:r>
              <w:rPr>
                <w:i/>
                <w:lang w:bidi="en-GB"/>
              </w:rPr>
              <w:t>A maximum of 200 words per question</w:t>
            </w:r>
          </w:p>
        </w:tc>
      </w:tr>
      <w:tr w:rsidR="004F1B1E" w:rsidRPr="001477E0" w14:paraId="67A5DC79" w14:textId="77777777" w:rsidTr="005604F1">
        <w:trPr>
          <w:trHeight w:val="397"/>
        </w:trPr>
        <w:tc>
          <w:tcPr>
            <w:tcW w:w="10591" w:type="dxa"/>
          </w:tcPr>
          <w:p w14:paraId="130CA86B" w14:textId="0FEEFE84" w:rsidR="004F1B1E" w:rsidRPr="001E0845" w:rsidRDefault="004F1B1E" w:rsidP="004F1B1E">
            <w:pPr>
              <w:pStyle w:val="Vraagtekst"/>
              <w:rPr>
                <w:b/>
              </w:rPr>
            </w:pPr>
            <w:r>
              <w:rPr>
                <w:b/>
                <w:lang w:bidi="en-GB"/>
              </w:rPr>
              <w:t xml:space="preserve">What activity/activities will you undertake if you are awarded a grant from the </w:t>
            </w:r>
            <w:r w:rsidR="00B83E74">
              <w:rPr>
                <w:b/>
                <w:lang w:bidi="en-GB"/>
              </w:rPr>
              <w:t xml:space="preserve">KNAW </w:t>
            </w:r>
            <w:r>
              <w:rPr>
                <w:b/>
                <w:lang w:bidi="en-GB"/>
              </w:rPr>
              <w:t>Trailblazers Fund?</w:t>
            </w:r>
          </w:p>
        </w:tc>
      </w:tr>
      <w:tr w:rsidR="004F1B1E" w:rsidRPr="001477E0" w14:paraId="08E99C8D" w14:textId="77777777" w:rsidTr="005604F1">
        <w:trPr>
          <w:trHeight w:val="397"/>
        </w:trPr>
        <w:sdt>
          <w:sdtPr>
            <w:id w:val="1554583886"/>
            <w:placeholder>
              <w:docPart w:val="58E788010C054402B9A424D4B370A78E"/>
            </w:placeholder>
            <w:showingPlcHdr/>
            <w15:color w:val="000080"/>
            <w15:appearance w15:val="hidden"/>
            <w:text w:multiLine="1"/>
          </w:sdtPr>
          <w:sdtEndPr/>
          <w:sdtContent>
            <w:tc>
              <w:tcPr>
                <w:tcW w:w="10591" w:type="dxa"/>
              </w:tcPr>
              <w:p w14:paraId="6107F25C" w14:textId="77777777" w:rsidR="004F1B1E" w:rsidRPr="001477E0" w:rsidRDefault="004F1B1E" w:rsidP="004F1B1E">
                <w:r w:rsidRPr="001477E0">
                  <w:rPr>
                    <w:rStyle w:val="PlaceholderText"/>
                    <w:lang w:bidi="en-GB"/>
                  </w:rPr>
                  <w:t>Fill in</w:t>
                </w:r>
              </w:p>
            </w:tc>
          </w:sdtContent>
        </w:sdt>
      </w:tr>
      <w:tr w:rsidR="004F1B1E" w:rsidRPr="001477E0" w14:paraId="56984F2C" w14:textId="77777777" w:rsidTr="005604F1">
        <w:trPr>
          <w:trHeight w:val="397"/>
        </w:trPr>
        <w:tc>
          <w:tcPr>
            <w:tcW w:w="10591" w:type="dxa"/>
          </w:tcPr>
          <w:p w14:paraId="05277AA2" w14:textId="708E9EE3" w:rsidR="004F1B1E" w:rsidRPr="007F2FF0" w:rsidRDefault="007F2FF0" w:rsidP="007F2FF0">
            <w:pPr>
              <w:rPr>
                <w:b/>
                <w:bCs/>
              </w:rPr>
            </w:pPr>
            <w:r w:rsidRPr="007F2FF0">
              <w:rPr>
                <w:b/>
                <w:lang w:bidi="en-GB"/>
              </w:rPr>
              <w:t>What are your reasons for undertaking these activities, and how do they fit in with your academic ambitions and personal development? Explain in specific terms what this grant will make possible that would not otherwise be possible.</w:t>
            </w:r>
          </w:p>
        </w:tc>
      </w:tr>
      <w:tr w:rsidR="004F1B1E" w:rsidRPr="001477E0" w14:paraId="38E236AC" w14:textId="77777777" w:rsidTr="005604F1">
        <w:trPr>
          <w:trHeight w:val="397"/>
        </w:trPr>
        <w:sdt>
          <w:sdtPr>
            <w:id w:val="518129570"/>
            <w:placeholder>
              <w:docPart w:val="54ED1ED5CD8B40C58E004E83A60058E1"/>
            </w:placeholder>
            <w:showingPlcHdr/>
            <w15:color w:val="000080"/>
            <w15:appearance w15:val="hidden"/>
            <w:text w:multiLine="1"/>
          </w:sdtPr>
          <w:sdtEndPr/>
          <w:sdtContent>
            <w:tc>
              <w:tcPr>
                <w:tcW w:w="10591" w:type="dxa"/>
              </w:tcPr>
              <w:p w14:paraId="2C223F46" w14:textId="77777777" w:rsidR="004F1B1E" w:rsidRDefault="004F1B1E" w:rsidP="004F1B1E">
                <w:r w:rsidRPr="001477E0">
                  <w:rPr>
                    <w:rStyle w:val="PlaceholderText"/>
                    <w:lang w:bidi="en-GB"/>
                  </w:rPr>
                  <w:t>Fill in</w:t>
                </w:r>
              </w:p>
            </w:tc>
          </w:sdtContent>
        </w:sdt>
      </w:tr>
      <w:tr w:rsidR="004F1B1E" w:rsidRPr="001477E0" w14:paraId="4C3FC3C2" w14:textId="77777777" w:rsidTr="005604F1">
        <w:trPr>
          <w:trHeight w:val="397"/>
        </w:trPr>
        <w:tc>
          <w:tcPr>
            <w:tcW w:w="10591" w:type="dxa"/>
          </w:tcPr>
          <w:p w14:paraId="31EF814A" w14:textId="5BD4A7B3" w:rsidR="004F1B1E" w:rsidRDefault="004F1B1E" w:rsidP="004F1B1E">
            <w:r>
              <w:rPr>
                <w:b/>
                <w:lang w:bidi="en-GB"/>
              </w:rPr>
              <w:t xml:space="preserve">Describe the added value of the proposed activity/activities to science/scholarship and/or society. How will other researchers or other target groups within society benefit from your activity/activities? </w:t>
            </w:r>
          </w:p>
        </w:tc>
      </w:tr>
      <w:tr w:rsidR="004F1B1E" w:rsidRPr="001477E0" w14:paraId="30FA1D3F" w14:textId="77777777" w:rsidTr="005604F1">
        <w:trPr>
          <w:trHeight w:val="397"/>
        </w:trPr>
        <w:sdt>
          <w:sdtPr>
            <w:id w:val="-888719234"/>
            <w:placeholder>
              <w:docPart w:val="CBCEE510D7B04695837BD3A3DB3E9359"/>
            </w:placeholder>
            <w:showingPlcHdr/>
            <w15:color w:val="000080"/>
            <w15:appearance w15:val="hidden"/>
            <w:text w:multiLine="1"/>
          </w:sdtPr>
          <w:sdtEndPr/>
          <w:sdtContent>
            <w:tc>
              <w:tcPr>
                <w:tcW w:w="10591" w:type="dxa"/>
              </w:tcPr>
              <w:p w14:paraId="1E40A4AC" w14:textId="3A4008F9" w:rsidR="004F1B1E" w:rsidRDefault="004F1B1E" w:rsidP="004F1B1E">
                <w:r w:rsidRPr="001477E0">
                  <w:rPr>
                    <w:rStyle w:val="PlaceholderText"/>
                    <w:lang w:bidi="en-GB"/>
                  </w:rPr>
                  <w:t>Fill in</w:t>
                </w:r>
              </w:p>
            </w:tc>
          </w:sdtContent>
        </w:sdt>
      </w:tr>
    </w:tbl>
    <w:p w14:paraId="2D1B8DE0" w14:textId="399294AB" w:rsidR="004259B2" w:rsidRPr="001477E0" w:rsidRDefault="004259B2" w:rsidP="004259B2">
      <w:pPr>
        <w:pStyle w:val="Rubrieksnaam"/>
      </w:pPr>
      <w:r w:rsidRPr="001477E0">
        <w:rPr>
          <w:lang w:bidi="en-GB"/>
        </w:rPr>
        <w:t>Budget and timeline</w:t>
      </w:r>
    </w:p>
    <w:tbl>
      <w:tblPr>
        <w:tblW w:w="10603" w:type="dxa"/>
        <w:tblInd w:w="8" w:type="dxa"/>
        <w:tblLayout w:type="fixed"/>
        <w:tblCellMar>
          <w:left w:w="0" w:type="dxa"/>
        </w:tblCellMar>
        <w:tblLook w:val="00A0" w:firstRow="1" w:lastRow="0" w:firstColumn="1" w:lastColumn="0" w:noHBand="0" w:noVBand="0"/>
      </w:tblPr>
      <w:tblGrid>
        <w:gridCol w:w="5103"/>
        <w:gridCol w:w="284"/>
        <w:gridCol w:w="275"/>
        <w:gridCol w:w="4941"/>
      </w:tblGrid>
      <w:tr w:rsidR="004259B2" w:rsidRPr="001477E0" w14:paraId="32DBB3B8" w14:textId="77777777" w:rsidTr="00847D9F">
        <w:trPr>
          <w:trHeight w:val="425"/>
        </w:trPr>
        <w:tc>
          <w:tcPr>
            <w:tcW w:w="5103" w:type="dxa"/>
          </w:tcPr>
          <w:p w14:paraId="151E838C" w14:textId="7062A8BF" w:rsidR="004259B2" w:rsidRPr="001477E0" w:rsidRDefault="004259B2" w:rsidP="00847D9F">
            <w:pPr>
              <w:pStyle w:val="Vraagtekst"/>
            </w:pPr>
            <w:r w:rsidRPr="001477E0">
              <w:rPr>
                <w:lang w:bidi="en-GB"/>
              </w:rPr>
              <w:t xml:space="preserve">Total budgeted amount </w:t>
            </w:r>
            <w:r w:rsidRPr="001477E0">
              <w:rPr>
                <w:i/>
                <w:lang w:bidi="en-GB"/>
              </w:rPr>
              <w:t>(between minimum €3,000 and maximum €5,000)</w:t>
            </w:r>
          </w:p>
        </w:tc>
        <w:tc>
          <w:tcPr>
            <w:tcW w:w="284" w:type="dxa"/>
          </w:tcPr>
          <w:p w14:paraId="4EA95C0A" w14:textId="77777777" w:rsidR="004259B2" w:rsidRPr="00821C4B" w:rsidRDefault="004259B2" w:rsidP="00847D9F"/>
        </w:tc>
        <w:tc>
          <w:tcPr>
            <w:tcW w:w="275" w:type="dxa"/>
            <w:tcBorders>
              <w:bottom w:val="dotted" w:sz="4" w:space="0" w:color="808080"/>
            </w:tcBorders>
          </w:tcPr>
          <w:p w14:paraId="523CBEBA" w14:textId="77777777" w:rsidR="004259B2" w:rsidRPr="00821C4B" w:rsidRDefault="004259B2" w:rsidP="00847D9F">
            <w:r w:rsidRPr="00821C4B">
              <w:rPr>
                <w:lang w:bidi="en-GB"/>
              </w:rPr>
              <w:t xml:space="preserve">€ </w:t>
            </w:r>
          </w:p>
        </w:tc>
        <w:sdt>
          <w:sdtPr>
            <w:rPr>
              <w:color w:val="142C73"/>
            </w:rPr>
            <w:id w:val="-170490569"/>
            <w:placeholder>
              <w:docPart w:val="A497892D0C134E1CBF5C677AFFA59573"/>
            </w:placeholder>
            <w15:appearance w15:val="hidden"/>
            <w:text/>
          </w:sdtPr>
          <w:sdtEndPr/>
          <w:sdtContent>
            <w:tc>
              <w:tcPr>
                <w:tcW w:w="4941" w:type="dxa"/>
              </w:tcPr>
              <w:p w14:paraId="7F6DD044" w14:textId="5412AF7B" w:rsidR="004259B2" w:rsidRPr="00821C4B" w:rsidRDefault="004936B7" w:rsidP="00847D9F">
                <w:r w:rsidRPr="004936B7">
                  <w:rPr>
                    <w:color w:val="142C73"/>
                    <w:lang w:bidi="en-GB"/>
                  </w:rPr>
                  <w:t>Fill in</w:t>
                </w:r>
              </w:p>
            </w:tc>
          </w:sdtContent>
        </w:sdt>
      </w:tr>
      <w:tr w:rsidR="004259B2" w:rsidRPr="001477E0" w14:paraId="1A7AC3A0" w14:textId="77777777" w:rsidTr="00847D9F">
        <w:trPr>
          <w:trHeight w:val="425"/>
        </w:trPr>
        <w:tc>
          <w:tcPr>
            <w:tcW w:w="5103" w:type="dxa"/>
          </w:tcPr>
          <w:p w14:paraId="77245196" w14:textId="77777777" w:rsidR="004259B2" w:rsidRDefault="004259B2" w:rsidP="00847D9F">
            <w:pPr>
              <w:pStyle w:val="Vraagtekst"/>
              <w:rPr>
                <w:b/>
              </w:rPr>
            </w:pPr>
            <w:r w:rsidRPr="00806B29">
              <w:rPr>
                <w:b/>
                <w:lang w:bidi="en-GB"/>
              </w:rPr>
              <w:t>Itemisation:</w:t>
            </w:r>
          </w:p>
          <w:p w14:paraId="318A6CCA" w14:textId="287920A3" w:rsidR="002574E6" w:rsidRPr="0085147C" w:rsidRDefault="008A1749" w:rsidP="00847D9F">
            <w:pPr>
              <w:pStyle w:val="Vraagtekst"/>
              <w:rPr>
                <w:bCs/>
              </w:rPr>
            </w:pPr>
            <w:r w:rsidRPr="008A1749">
              <w:rPr>
                <w:lang w:bidi="en-GB"/>
              </w:rPr>
              <w:t xml:space="preserve">For indicative amounts during a stay abroad, you can consult, for example, </w:t>
            </w:r>
            <w:hyperlink r:id="rId13" w:history="1">
              <w:r w:rsidRPr="00184D99">
                <w:rPr>
                  <w:rStyle w:val="Hyperlink"/>
                  <w:lang w:bidi="en-GB"/>
                </w:rPr>
                <w:t>www.numbeo.com/cost-of-living/</w:t>
              </w:r>
            </w:hyperlink>
          </w:p>
        </w:tc>
        <w:tc>
          <w:tcPr>
            <w:tcW w:w="284" w:type="dxa"/>
          </w:tcPr>
          <w:p w14:paraId="267C5E25" w14:textId="77777777" w:rsidR="004259B2" w:rsidRPr="00821C4B" w:rsidRDefault="004259B2" w:rsidP="00847D9F"/>
        </w:tc>
        <w:tc>
          <w:tcPr>
            <w:tcW w:w="275" w:type="dxa"/>
            <w:tcBorders>
              <w:top w:val="dotted" w:sz="4" w:space="0" w:color="808080"/>
              <w:bottom w:val="dotted" w:sz="4" w:space="0" w:color="808080"/>
            </w:tcBorders>
          </w:tcPr>
          <w:p w14:paraId="0C348657" w14:textId="77777777" w:rsidR="004259B2" w:rsidRPr="00821C4B" w:rsidRDefault="004259B2" w:rsidP="00847D9F">
            <w:pPr>
              <w:rPr>
                <w:lang w:bidi="en-US"/>
              </w:rPr>
            </w:pPr>
          </w:p>
        </w:tc>
        <w:tc>
          <w:tcPr>
            <w:tcW w:w="4941" w:type="dxa"/>
          </w:tcPr>
          <w:p w14:paraId="5612635D" w14:textId="77777777" w:rsidR="004259B2" w:rsidRDefault="004259B2" w:rsidP="00847D9F"/>
        </w:tc>
      </w:tr>
      <w:tr w:rsidR="004259B2" w:rsidRPr="001477E0" w14:paraId="5176A747" w14:textId="77777777" w:rsidTr="00847D9F">
        <w:trPr>
          <w:trHeight w:val="425"/>
        </w:trPr>
        <w:tc>
          <w:tcPr>
            <w:tcW w:w="5103" w:type="dxa"/>
          </w:tcPr>
          <w:p w14:paraId="72AF869F" w14:textId="462A93F9" w:rsidR="004259B2" w:rsidRPr="001477E0" w:rsidRDefault="006A395D" w:rsidP="00847D9F">
            <w:pPr>
              <w:pStyle w:val="Vraagtekst"/>
            </w:pPr>
            <w:r>
              <w:rPr>
                <w:lang w:bidi="en-GB"/>
              </w:rPr>
              <w:t xml:space="preserve">Item 1 </w:t>
            </w:r>
            <w:sdt>
              <w:sdtPr>
                <w:id w:val="930465658"/>
                <w:placeholder>
                  <w:docPart w:val="8BC20F15DEDB4742AC72A3BBF37E470C"/>
                </w:placeholder>
                <w:showingPlcHdr/>
                <w15:appearance w15:val="hidden"/>
                <w:text/>
              </w:sdtPr>
              <w:sdtEndPr/>
              <w:sdtContent>
                <w:r w:rsidR="004259B2" w:rsidRPr="001477E0">
                  <w:rPr>
                    <w:rStyle w:val="PlaceholderText"/>
                    <w:lang w:bidi="en-GB"/>
                  </w:rPr>
                  <w:t>Fill in</w:t>
                </w:r>
              </w:sdtContent>
            </w:sdt>
          </w:p>
        </w:tc>
        <w:tc>
          <w:tcPr>
            <w:tcW w:w="284" w:type="dxa"/>
          </w:tcPr>
          <w:p w14:paraId="52CC7620" w14:textId="77777777" w:rsidR="004259B2" w:rsidRPr="00821C4B" w:rsidRDefault="004259B2" w:rsidP="00847D9F"/>
        </w:tc>
        <w:tc>
          <w:tcPr>
            <w:tcW w:w="275" w:type="dxa"/>
            <w:tcBorders>
              <w:top w:val="dotted" w:sz="4" w:space="0" w:color="808080"/>
              <w:bottom w:val="dotted" w:sz="4" w:space="0" w:color="808080"/>
            </w:tcBorders>
          </w:tcPr>
          <w:p w14:paraId="08DC86EA" w14:textId="77777777" w:rsidR="004259B2" w:rsidRPr="00821C4B" w:rsidRDefault="004259B2" w:rsidP="00847D9F">
            <w:r w:rsidRPr="00821C4B">
              <w:rPr>
                <w:lang w:bidi="en-GB"/>
              </w:rPr>
              <w:t>€</w:t>
            </w:r>
          </w:p>
        </w:tc>
        <w:sdt>
          <w:sdtPr>
            <w:id w:val="-1629387738"/>
            <w:placeholder>
              <w:docPart w:val="30B0ECB0DAF147D3A8C88F37B76F49DC"/>
            </w:placeholder>
            <w:showingPlcHdr/>
            <w15:appearance w15:val="hidden"/>
            <w:text/>
          </w:sdtPr>
          <w:sdtEndPr/>
          <w:sdtContent>
            <w:tc>
              <w:tcPr>
                <w:tcW w:w="4941" w:type="dxa"/>
              </w:tcPr>
              <w:p w14:paraId="0F3077F5" w14:textId="77777777" w:rsidR="004259B2" w:rsidRPr="00821C4B" w:rsidRDefault="004259B2" w:rsidP="00847D9F">
                <w:r w:rsidRPr="001477E0">
                  <w:rPr>
                    <w:rStyle w:val="PlaceholderText"/>
                    <w:lang w:bidi="en-GB"/>
                  </w:rPr>
                  <w:t>Fill in</w:t>
                </w:r>
              </w:p>
            </w:tc>
          </w:sdtContent>
        </w:sdt>
      </w:tr>
      <w:tr w:rsidR="004259B2" w:rsidRPr="001477E0" w14:paraId="67E9C1A1" w14:textId="77777777" w:rsidTr="00847D9F">
        <w:trPr>
          <w:trHeight w:val="425"/>
        </w:trPr>
        <w:tc>
          <w:tcPr>
            <w:tcW w:w="5103" w:type="dxa"/>
          </w:tcPr>
          <w:p w14:paraId="4FFC2E40" w14:textId="0996004A" w:rsidR="004259B2" w:rsidRPr="001477E0" w:rsidRDefault="006A395D" w:rsidP="00847D9F">
            <w:pPr>
              <w:pStyle w:val="Vraagtekst"/>
            </w:pPr>
            <w:r>
              <w:rPr>
                <w:lang w:bidi="en-GB"/>
              </w:rPr>
              <w:t xml:space="preserve">Item 2 </w:t>
            </w:r>
            <w:sdt>
              <w:sdtPr>
                <w:id w:val="1715075436"/>
                <w:placeholder>
                  <w:docPart w:val="62661DB130694098B298C45DF5E5064A"/>
                </w:placeholder>
                <w:showingPlcHdr/>
                <w15:appearance w15:val="hidden"/>
                <w:text/>
              </w:sdtPr>
              <w:sdtEndPr/>
              <w:sdtContent>
                <w:r w:rsidR="004259B2" w:rsidRPr="001477E0">
                  <w:rPr>
                    <w:rStyle w:val="PlaceholderText"/>
                    <w:lang w:bidi="en-GB"/>
                  </w:rPr>
                  <w:t>Fill in</w:t>
                </w:r>
              </w:sdtContent>
            </w:sdt>
          </w:p>
        </w:tc>
        <w:tc>
          <w:tcPr>
            <w:tcW w:w="284" w:type="dxa"/>
          </w:tcPr>
          <w:p w14:paraId="188736D4" w14:textId="77777777" w:rsidR="004259B2" w:rsidRPr="00821C4B" w:rsidRDefault="004259B2" w:rsidP="00847D9F"/>
        </w:tc>
        <w:tc>
          <w:tcPr>
            <w:tcW w:w="275" w:type="dxa"/>
            <w:tcBorders>
              <w:top w:val="dotted" w:sz="4" w:space="0" w:color="808080"/>
              <w:bottom w:val="dotted" w:sz="4" w:space="0" w:color="808080"/>
            </w:tcBorders>
          </w:tcPr>
          <w:p w14:paraId="164F13DF" w14:textId="77777777" w:rsidR="004259B2" w:rsidRPr="00821C4B" w:rsidRDefault="004259B2" w:rsidP="00847D9F">
            <w:pPr>
              <w:rPr>
                <w:lang w:bidi="en-US"/>
              </w:rPr>
            </w:pPr>
            <w:r w:rsidRPr="00821C4B">
              <w:rPr>
                <w:lang w:bidi="en-GB"/>
              </w:rPr>
              <w:t>€</w:t>
            </w:r>
          </w:p>
        </w:tc>
        <w:sdt>
          <w:sdtPr>
            <w:id w:val="176631046"/>
            <w:placeholder>
              <w:docPart w:val="CA7412747D78421694953246CFC4BB4F"/>
            </w:placeholder>
            <w:showingPlcHdr/>
            <w15:appearance w15:val="hidden"/>
            <w:text/>
          </w:sdtPr>
          <w:sdtEndPr/>
          <w:sdtContent>
            <w:tc>
              <w:tcPr>
                <w:tcW w:w="4941" w:type="dxa"/>
              </w:tcPr>
              <w:p w14:paraId="72BA15F8" w14:textId="77777777" w:rsidR="004259B2" w:rsidRDefault="004259B2" w:rsidP="00847D9F">
                <w:r w:rsidRPr="001477E0">
                  <w:rPr>
                    <w:rStyle w:val="PlaceholderText"/>
                    <w:lang w:bidi="en-GB"/>
                  </w:rPr>
                  <w:t>Fill in</w:t>
                </w:r>
              </w:p>
            </w:tc>
          </w:sdtContent>
        </w:sdt>
      </w:tr>
      <w:tr w:rsidR="004259B2" w:rsidRPr="001477E0" w14:paraId="4D7AF22C" w14:textId="77777777" w:rsidTr="00847D9F">
        <w:trPr>
          <w:trHeight w:val="425"/>
        </w:trPr>
        <w:tc>
          <w:tcPr>
            <w:tcW w:w="5103" w:type="dxa"/>
          </w:tcPr>
          <w:p w14:paraId="0DB6251E" w14:textId="4C410952" w:rsidR="004259B2" w:rsidRPr="001477E0" w:rsidRDefault="006A395D" w:rsidP="00847D9F">
            <w:pPr>
              <w:pStyle w:val="Vraagtekst"/>
            </w:pPr>
            <w:r>
              <w:rPr>
                <w:lang w:bidi="en-GB"/>
              </w:rPr>
              <w:t xml:space="preserve">Item 3 </w:t>
            </w:r>
            <w:sdt>
              <w:sdtPr>
                <w:id w:val="-1570031683"/>
                <w:placeholder>
                  <w:docPart w:val="8162D9DA9C954824B656250D8781BD67"/>
                </w:placeholder>
                <w:showingPlcHdr/>
                <w15:appearance w15:val="hidden"/>
                <w:text/>
              </w:sdtPr>
              <w:sdtEndPr/>
              <w:sdtContent>
                <w:r w:rsidR="004259B2" w:rsidRPr="001477E0">
                  <w:rPr>
                    <w:rStyle w:val="PlaceholderText"/>
                    <w:lang w:bidi="en-GB"/>
                  </w:rPr>
                  <w:t>Fill in</w:t>
                </w:r>
              </w:sdtContent>
            </w:sdt>
          </w:p>
        </w:tc>
        <w:tc>
          <w:tcPr>
            <w:tcW w:w="284" w:type="dxa"/>
          </w:tcPr>
          <w:p w14:paraId="1FBAAB65" w14:textId="77777777" w:rsidR="004259B2" w:rsidRPr="00821C4B" w:rsidRDefault="004259B2" w:rsidP="00847D9F"/>
        </w:tc>
        <w:tc>
          <w:tcPr>
            <w:tcW w:w="275" w:type="dxa"/>
            <w:tcBorders>
              <w:top w:val="dotted" w:sz="4" w:space="0" w:color="808080"/>
              <w:bottom w:val="dotted" w:sz="4" w:space="0" w:color="808080"/>
            </w:tcBorders>
          </w:tcPr>
          <w:p w14:paraId="574DFDB5" w14:textId="77777777" w:rsidR="004259B2" w:rsidRPr="00821C4B" w:rsidRDefault="004259B2" w:rsidP="00847D9F">
            <w:pPr>
              <w:rPr>
                <w:lang w:bidi="en-US"/>
              </w:rPr>
            </w:pPr>
            <w:r w:rsidRPr="00821C4B">
              <w:rPr>
                <w:lang w:bidi="en-GB"/>
              </w:rPr>
              <w:t>€</w:t>
            </w:r>
          </w:p>
        </w:tc>
        <w:sdt>
          <w:sdtPr>
            <w:id w:val="-1632859174"/>
            <w:placeholder>
              <w:docPart w:val="EBA1AE43BF0F4F64941A5556E352EF52"/>
            </w:placeholder>
            <w:showingPlcHdr/>
            <w15:appearance w15:val="hidden"/>
            <w:text/>
          </w:sdtPr>
          <w:sdtEndPr/>
          <w:sdtContent>
            <w:tc>
              <w:tcPr>
                <w:tcW w:w="4941" w:type="dxa"/>
              </w:tcPr>
              <w:p w14:paraId="660AF58C" w14:textId="77777777" w:rsidR="004259B2" w:rsidRDefault="004259B2" w:rsidP="00847D9F">
                <w:r w:rsidRPr="001477E0">
                  <w:rPr>
                    <w:rStyle w:val="PlaceholderText"/>
                    <w:lang w:bidi="en-GB"/>
                  </w:rPr>
                  <w:t>Fill in</w:t>
                </w:r>
              </w:p>
            </w:tc>
          </w:sdtContent>
        </w:sdt>
      </w:tr>
      <w:tr w:rsidR="004259B2" w:rsidRPr="001477E0" w14:paraId="79333C3F" w14:textId="77777777" w:rsidTr="00847D9F">
        <w:trPr>
          <w:trHeight w:val="425"/>
        </w:trPr>
        <w:tc>
          <w:tcPr>
            <w:tcW w:w="5103" w:type="dxa"/>
          </w:tcPr>
          <w:p w14:paraId="00A9548F" w14:textId="3A3C24B6" w:rsidR="004259B2" w:rsidRPr="001477E0" w:rsidRDefault="006A395D" w:rsidP="00847D9F">
            <w:pPr>
              <w:pStyle w:val="Vraagtekst"/>
            </w:pPr>
            <w:r>
              <w:rPr>
                <w:lang w:bidi="en-GB"/>
              </w:rPr>
              <w:t xml:space="preserve">Item 4 </w:t>
            </w:r>
            <w:sdt>
              <w:sdtPr>
                <w:id w:val="463701499"/>
                <w:placeholder>
                  <w:docPart w:val="283FC672ED1144DF98BB63264228261F"/>
                </w:placeholder>
                <w:showingPlcHdr/>
                <w15:appearance w15:val="hidden"/>
                <w:text/>
              </w:sdtPr>
              <w:sdtEndPr/>
              <w:sdtContent>
                <w:r w:rsidR="004259B2" w:rsidRPr="001477E0">
                  <w:rPr>
                    <w:rStyle w:val="PlaceholderText"/>
                    <w:lang w:bidi="en-GB"/>
                  </w:rPr>
                  <w:t>Fill in</w:t>
                </w:r>
              </w:sdtContent>
            </w:sdt>
          </w:p>
        </w:tc>
        <w:tc>
          <w:tcPr>
            <w:tcW w:w="284" w:type="dxa"/>
          </w:tcPr>
          <w:p w14:paraId="7B1DABDE" w14:textId="77777777" w:rsidR="004259B2" w:rsidRPr="00821C4B" w:rsidRDefault="004259B2" w:rsidP="00847D9F"/>
        </w:tc>
        <w:tc>
          <w:tcPr>
            <w:tcW w:w="275" w:type="dxa"/>
            <w:tcBorders>
              <w:top w:val="dotted" w:sz="4" w:space="0" w:color="808080"/>
              <w:bottom w:val="dotted" w:sz="4" w:space="0" w:color="808080"/>
            </w:tcBorders>
          </w:tcPr>
          <w:p w14:paraId="3C574D26" w14:textId="77777777" w:rsidR="004259B2" w:rsidRPr="00821C4B" w:rsidRDefault="004259B2" w:rsidP="00847D9F">
            <w:pPr>
              <w:rPr>
                <w:lang w:bidi="en-US"/>
              </w:rPr>
            </w:pPr>
            <w:r w:rsidRPr="00821C4B">
              <w:rPr>
                <w:lang w:bidi="en-GB"/>
              </w:rPr>
              <w:t>€</w:t>
            </w:r>
          </w:p>
        </w:tc>
        <w:sdt>
          <w:sdtPr>
            <w:id w:val="1508641648"/>
            <w:placeholder>
              <w:docPart w:val="33BD884E89C848599AA3BB0CAE0E14EE"/>
            </w:placeholder>
            <w:showingPlcHdr/>
            <w15:appearance w15:val="hidden"/>
            <w:text/>
          </w:sdtPr>
          <w:sdtEndPr/>
          <w:sdtContent>
            <w:tc>
              <w:tcPr>
                <w:tcW w:w="4941" w:type="dxa"/>
              </w:tcPr>
              <w:p w14:paraId="7C378697" w14:textId="77777777" w:rsidR="004259B2" w:rsidRDefault="004259B2" w:rsidP="00847D9F">
                <w:r w:rsidRPr="001477E0">
                  <w:rPr>
                    <w:rStyle w:val="PlaceholderText"/>
                    <w:lang w:bidi="en-GB"/>
                  </w:rPr>
                  <w:t>Fill in</w:t>
                </w:r>
              </w:p>
            </w:tc>
          </w:sdtContent>
        </w:sdt>
      </w:tr>
      <w:tr w:rsidR="00440D55" w:rsidRPr="001477E0" w14:paraId="58990270" w14:textId="77777777" w:rsidTr="00847D9F">
        <w:trPr>
          <w:trHeight w:val="425"/>
        </w:trPr>
        <w:tc>
          <w:tcPr>
            <w:tcW w:w="5103" w:type="dxa"/>
          </w:tcPr>
          <w:p w14:paraId="237B2576" w14:textId="1F6421C1" w:rsidR="00440D55" w:rsidRDefault="00440D55" w:rsidP="00440D55">
            <w:pPr>
              <w:pStyle w:val="Vraagtekst"/>
            </w:pPr>
            <w:r>
              <w:rPr>
                <w:lang w:bidi="en-GB"/>
              </w:rPr>
              <w:t xml:space="preserve">Item 5 </w:t>
            </w:r>
            <w:sdt>
              <w:sdtPr>
                <w:id w:val="-566574038"/>
                <w:placeholder>
                  <w:docPart w:val="802EE728C5274BB5A9C744B9C4337630"/>
                </w:placeholder>
                <w:showingPlcHdr/>
                <w15:appearance w15:val="hidden"/>
                <w:text/>
              </w:sdtPr>
              <w:sdtEndPr/>
              <w:sdtContent>
                <w:r w:rsidRPr="001477E0">
                  <w:rPr>
                    <w:rStyle w:val="PlaceholderText"/>
                    <w:lang w:bidi="en-GB"/>
                  </w:rPr>
                  <w:t>Fill in</w:t>
                </w:r>
              </w:sdtContent>
            </w:sdt>
          </w:p>
        </w:tc>
        <w:tc>
          <w:tcPr>
            <w:tcW w:w="284" w:type="dxa"/>
          </w:tcPr>
          <w:p w14:paraId="4658E16E" w14:textId="77777777" w:rsidR="00440D55" w:rsidRPr="00821C4B" w:rsidRDefault="00440D55" w:rsidP="00440D55"/>
        </w:tc>
        <w:tc>
          <w:tcPr>
            <w:tcW w:w="275" w:type="dxa"/>
            <w:tcBorders>
              <w:top w:val="dotted" w:sz="4" w:space="0" w:color="808080"/>
              <w:bottom w:val="dotted" w:sz="4" w:space="0" w:color="808080"/>
            </w:tcBorders>
          </w:tcPr>
          <w:p w14:paraId="5ACD1053" w14:textId="4EE64CF8" w:rsidR="00440D55" w:rsidRPr="00821C4B" w:rsidRDefault="00440D55" w:rsidP="00440D55">
            <w:pPr>
              <w:rPr>
                <w:lang w:bidi="en-US"/>
              </w:rPr>
            </w:pPr>
            <w:r w:rsidRPr="00821C4B">
              <w:rPr>
                <w:lang w:bidi="en-GB"/>
              </w:rPr>
              <w:t>€</w:t>
            </w:r>
          </w:p>
        </w:tc>
        <w:sdt>
          <w:sdtPr>
            <w:id w:val="-681587639"/>
            <w:placeholder>
              <w:docPart w:val="BAA5A39860BD431A8F9A958E38A47A41"/>
            </w:placeholder>
            <w:showingPlcHdr/>
            <w15:appearance w15:val="hidden"/>
            <w:text/>
          </w:sdtPr>
          <w:sdtEndPr/>
          <w:sdtContent>
            <w:tc>
              <w:tcPr>
                <w:tcW w:w="4941" w:type="dxa"/>
              </w:tcPr>
              <w:p w14:paraId="07F8386A" w14:textId="742394B1" w:rsidR="00440D55" w:rsidRDefault="00440D55" w:rsidP="00440D55">
                <w:r w:rsidRPr="001477E0">
                  <w:rPr>
                    <w:rStyle w:val="PlaceholderText"/>
                    <w:lang w:bidi="en-GB"/>
                  </w:rPr>
                  <w:t>Fill in</w:t>
                </w:r>
              </w:p>
            </w:tc>
          </w:sdtContent>
        </w:sdt>
      </w:tr>
    </w:tbl>
    <w:tbl>
      <w:tblPr>
        <w:tblStyle w:val="KNAWtabel"/>
        <w:tblW w:w="0" w:type="auto"/>
        <w:tblLook w:val="04A0" w:firstRow="1" w:lastRow="0" w:firstColumn="1" w:lastColumn="0" w:noHBand="0" w:noVBand="1"/>
      </w:tblPr>
      <w:tblGrid>
        <w:gridCol w:w="10591"/>
      </w:tblGrid>
      <w:tr w:rsidR="004259B2" w:rsidRPr="004259B2" w14:paraId="3F3C262B" w14:textId="77777777" w:rsidTr="00847D9F">
        <w:trPr>
          <w:trHeight w:val="397"/>
        </w:trPr>
        <w:tc>
          <w:tcPr>
            <w:tcW w:w="10591" w:type="dxa"/>
          </w:tcPr>
          <w:p w14:paraId="35D6D566" w14:textId="6B12E6C5" w:rsidR="00606F22" w:rsidRDefault="00606F22" w:rsidP="00847D9F">
            <w:pPr>
              <w:rPr>
                <w:b/>
              </w:rPr>
            </w:pPr>
            <w:r>
              <w:rPr>
                <w:i/>
                <w:lang w:bidi="en-GB"/>
              </w:rPr>
              <w:t>A maximum of 150 words per question</w:t>
            </w:r>
          </w:p>
          <w:p w14:paraId="2EAD08ED" w14:textId="2B217BCB" w:rsidR="004259B2" w:rsidRPr="00606F22" w:rsidRDefault="00DE448F" w:rsidP="00847D9F">
            <w:pPr>
              <w:rPr>
                <w:b/>
              </w:rPr>
            </w:pPr>
            <w:r>
              <w:rPr>
                <w:b/>
                <w:lang w:bidi="en-GB"/>
              </w:rPr>
              <w:t>Indicate the timeline for the proposed activities, including the starting and ending dates.</w:t>
            </w:r>
          </w:p>
        </w:tc>
      </w:tr>
      <w:tr w:rsidR="004259B2" w:rsidRPr="001477E0" w14:paraId="353A44AC" w14:textId="77777777" w:rsidTr="00847D9F">
        <w:trPr>
          <w:trHeight w:val="397"/>
        </w:trPr>
        <w:sdt>
          <w:sdtPr>
            <w:id w:val="1221173594"/>
            <w:placeholder>
              <w:docPart w:val="26B2F363F4E846DDA51F6312713179C2"/>
            </w:placeholder>
            <w:showingPlcHdr/>
            <w15:color w:val="000080"/>
            <w15:appearance w15:val="hidden"/>
            <w:text w:multiLine="1"/>
          </w:sdtPr>
          <w:sdtEndPr/>
          <w:sdtContent>
            <w:tc>
              <w:tcPr>
                <w:tcW w:w="10591" w:type="dxa"/>
              </w:tcPr>
              <w:p w14:paraId="019110B3" w14:textId="77777777" w:rsidR="004259B2" w:rsidRPr="001477E0" w:rsidRDefault="004259B2" w:rsidP="00847D9F">
                <w:r w:rsidRPr="001477E0">
                  <w:rPr>
                    <w:rStyle w:val="PlaceholderText"/>
                    <w:lang w:bidi="en-GB"/>
                  </w:rPr>
                  <w:t>Fill in</w:t>
                </w:r>
              </w:p>
            </w:tc>
          </w:sdtContent>
        </w:sdt>
      </w:tr>
      <w:tr w:rsidR="00F717EF" w:rsidRPr="001477E0" w14:paraId="3851B11C" w14:textId="77777777" w:rsidTr="00847D9F">
        <w:trPr>
          <w:trHeight w:val="397"/>
        </w:trPr>
        <w:tc>
          <w:tcPr>
            <w:tcW w:w="10591" w:type="dxa"/>
          </w:tcPr>
          <w:p w14:paraId="19C86830" w14:textId="3E96E560" w:rsidR="00F717EF" w:rsidRPr="00606F22" w:rsidRDefault="00F717EF" w:rsidP="00F717EF">
            <w:pPr>
              <w:rPr>
                <w:b/>
              </w:rPr>
            </w:pPr>
            <w:r>
              <w:rPr>
                <w:b/>
                <w:lang w:bidi="en-GB"/>
              </w:rPr>
              <w:lastRenderedPageBreak/>
              <w:t>Give a brief explanation of the budget, in particular</w:t>
            </w:r>
            <w:r>
              <w:rPr>
                <w:rFonts w:asciiTheme="majorHAnsi" w:hAnsiTheme="majorHAnsi"/>
                <w:b/>
                <w:szCs w:val="20"/>
                <w:lang w:bidi="en-GB"/>
              </w:rPr>
              <w:t xml:space="preserve"> the extent to which the proposed plan and budget are in line with current standards, without unnecessary costs or overspending.</w:t>
            </w:r>
          </w:p>
        </w:tc>
      </w:tr>
      <w:tr w:rsidR="00F717EF" w:rsidRPr="001477E0" w14:paraId="13A305CF" w14:textId="77777777" w:rsidTr="00847D9F">
        <w:trPr>
          <w:trHeight w:val="397"/>
        </w:trPr>
        <w:sdt>
          <w:sdtPr>
            <w:id w:val="319394141"/>
            <w:placeholder>
              <w:docPart w:val="9968BA8580DB4CF7930267AD8F59F1EE"/>
            </w:placeholder>
            <w:showingPlcHdr/>
            <w15:color w:val="000080"/>
            <w15:appearance w15:val="hidden"/>
            <w:text w:multiLine="1"/>
          </w:sdtPr>
          <w:sdtEndPr/>
          <w:sdtContent>
            <w:tc>
              <w:tcPr>
                <w:tcW w:w="10591" w:type="dxa"/>
              </w:tcPr>
              <w:p w14:paraId="10547897" w14:textId="5DE14B4A" w:rsidR="00F717EF" w:rsidRDefault="00F717EF" w:rsidP="00F717EF">
                <w:r w:rsidRPr="001477E0">
                  <w:rPr>
                    <w:rStyle w:val="PlaceholderText"/>
                    <w:lang w:bidi="en-GB"/>
                  </w:rPr>
                  <w:t>Fill in</w:t>
                </w:r>
              </w:p>
            </w:tc>
          </w:sdtContent>
        </w:sdt>
      </w:tr>
    </w:tbl>
    <w:p w14:paraId="2604726E" w14:textId="77777777" w:rsidR="005F3B14" w:rsidRPr="001477E0" w:rsidRDefault="005F3B14" w:rsidP="005F3B14">
      <w:pPr>
        <w:pStyle w:val="Rubrieksnaam"/>
      </w:pPr>
      <w:r>
        <w:rPr>
          <w:lang w:bidi="en-GB"/>
        </w:rPr>
        <w:t>Declaration and confirmation</w:t>
      </w:r>
    </w:p>
    <w:tbl>
      <w:tblPr>
        <w:tblStyle w:val="KNAWtabel"/>
        <w:tblW w:w="10608" w:type="dxa"/>
        <w:tblLayout w:type="fixed"/>
        <w:tblLook w:val="00A0" w:firstRow="1" w:lastRow="0" w:firstColumn="1" w:lastColumn="0" w:noHBand="0" w:noVBand="0"/>
      </w:tblPr>
      <w:tblGrid>
        <w:gridCol w:w="5893"/>
        <w:gridCol w:w="4715"/>
      </w:tblGrid>
      <w:tr w:rsidR="00F40C2A" w:rsidRPr="00522959" w14:paraId="14AD4F77" w14:textId="77777777" w:rsidTr="005604F1">
        <w:trPr>
          <w:trHeight w:val="340"/>
        </w:trPr>
        <w:tc>
          <w:tcPr>
            <w:tcW w:w="5893" w:type="dxa"/>
          </w:tcPr>
          <w:p w14:paraId="474AE18B" w14:textId="2223C78C" w:rsidR="00F40C2A" w:rsidRPr="000F5C11" w:rsidRDefault="00F40C2A" w:rsidP="005604F1">
            <w:pPr>
              <w:pStyle w:val="04instructiebijvraag"/>
              <w:rPr>
                <w:rFonts w:asciiTheme="majorHAnsi" w:hAnsiTheme="majorHAnsi"/>
                <w:iCs/>
                <w:sz w:val="24"/>
                <w:szCs w:val="24"/>
                <w:lang w:val="en-US"/>
              </w:rPr>
            </w:pPr>
            <w:r w:rsidRPr="00E2518A">
              <w:rPr>
                <w:rFonts w:asciiTheme="majorHAnsi" w:hAnsiTheme="majorHAnsi"/>
                <w:sz w:val="24"/>
                <w:szCs w:val="24"/>
                <w:lang w:bidi="en-GB"/>
              </w:rPr>
              <w:t xml:space="preserve">I declare that I have taken note of the conditions for an application, as laid down in </w:t>
            </w:r>
            <w:hyperlink r:id="rId14" w:history="1">
              <w:r w:rsidR="00162EBA" w:rsidRPr="005D1CDA">
                <w:rPr>
                  <w:rStyle w:val="Hyperlink"/>
                  <w:rFonts w:asciiTheme="majorHAnsi" w:hAnsiTheme="majorHAnsi"/>
                  <w:sz w:val="24"/>
                  <w:szCs w:val="24"/>
                  <w:lang w:bidi="en-GB"/>
                </w:rPr>
                <w:t>the Regulations</w:t>
              </w:r>
            </w:hyperlink>
            <w:r w:rsidRPr="00E2518A">
              <w:rPr>
                <w:rFonts w:asciiTheme="majorHAnsi" w:hAnsiTheme="majorHAnsi"/>
                <w:sz w:val="24"/>
                <w:szCs w:val="24"/>
                <w:lang w:bidi="en-GB"/>
              </w:rPr>
              <w:t xml:space="preserve">, and I confirm that </w:t>
            </w:r>
            <w:r w:rsidRPr="00E2518A">
              <w:rPr>
                <w:rFonts w:asciiTheme="majorHAnsi" w:hAnsiTheme="majorHAnsi"/>
                <w:b/>
                <w:sz w:val="24"/>
                <w:szCs w:val="24"/>
                <w:lang w:bidi="en-GB"/>
              </w:rPr>
              <w:t>I have filled in my application truthfully</w:t>
            </w:r>
            <w:r w:rsidRPr="00E2518A">
              <w:rPr>
                <w:rFonts w:asciiTheme="majorHAnsi" w:hAnsiTheme="majorHAnsi"/>
                <w:sz w:val="24"/>
                <w:szCs w:val="24"/>
                <w:lang w:bidi="en-GB"/>
              </w:rPr>
              <w:t>.</w:t>
            </w:r>
          </w:p>
        </w:tc>
        <w:tc>
          <w:tcPr>
            <w:tcW w:w="4715" w:type="dxa"/>
          </w:tcPr>
          <w:p w14:paraId="1EBB5B61" w14:textId="6A7B7B7A" w:rsidR="00F40C2A" w:rsidRPr="00522959" w:rsidRDefault="00BF6132" w:rsidP="005604F1">
            <w:pPr>
              <w:pStyle w:val="Vraagtekst"/>
              <w:tabs>
                <w:tab w:val="left" w:pos="303"/>
                <w:tab w:val="left" w:pos="965"/>
                <w:tab w:val="left" w:pos="1255"/>
              </w:tabs>
            </w:pPr>
            <w:sdt>
              <w:sdtPr>
                <w:id w:val="1838577755"/>
                <w15:appearance w15:val="hidden"/>
                <w14:checkbox>
                  <w14:checked w14:val="0"/>
                  <w14:checkedState w14:val="2612" w14:font="MS Gothic"/>
                  <w14:uncheckedState w14:val="2610" w14:font="MS Gothic"/>
                </w14:checkbox>
              </w:sdtPr>
              <w:sdtEndPr/>
              <w:sdtContent>
                <w:r w:rsidR="00F63D02">
                  <w:rPr>
                    <w:rFonts w:ascii="MS Gothic" w:eastAsia="MS Gothic" w:hAnsi="MS Gothic" w:cs="MS Gothic" w:hint="eastAsia"/>
                    <w:lang w:bidi="en-GB"/>
                  </w:rPr>
                  <w:t>☐</w:t>
                </w:r>
              </w:sdtContent>
            </w:sdt>
            <w:r w:rsidR="00F40C2A">
              <w:rPr>
                <w:lang w:bidi="en-GB"/>
              </w:rPr>
              <w:tab/>
              <w:t>Yes</w:t>
            </w:r>
            <w:r w:rsidR="00F40C2A">
              <w:rPr>
                <w:lang w:bidi="en-GB"/>
              </w:rPr>
              <w:tab/>
            </w:r>
          </w:p>
        </w:tc>
      </w:tr>
    </w:tbl>
    <w:p w14:paraId="07652426" w14:textId="261F9E9B" w:rsidR="00544839" w:rsidRPr="001477E0" w:rsidRDefault="00544839" w:rsidP="00544839">
      <w:pPr>
        <w:pStyle w:val="Rubrieksnaam"/>
      </w:pPr>
      <w:r w:rsidRPr="001477E0">
        <w:rPr>
          <w:lang w:bidi="en-GB"/>
        </w:rPr>
        <w:t>Applicant’s signature (manual signature not required)</w:t>
      </w:r>
    </w:p>
    <w:tbl>
      <w:tblPr>
        <w:tblStyle w:val="KNAWtabel"/>
        <w:tblW w:w="10611" w:type="dxa"/>
        <w:tblLayout w:type="fixed"/>
        <w:tblLook w:val="00A0" w:firstRow="1" w:lastRow="0" w:firstColumn="1" w:lastColumn="0" w:noHBand="0" w:noVBand="0"/>
      </w:tblPr>
      <w:tblGrid>
        <w:gridCol w:w="2721"/>
        <w:gridCol w:w="7890"/>
      </w:tblGrid>
      <w:tr w:rsidR="00CD1C10" w:rsidRPr="001477E0" w14:paraId="5C7CC5B3" w14:textId="77777777" w:rsidTr="00C571CD">
        <w:trPr>
          <w:trHeight w:val="340"/>
        </w:trPr>
        <w:tc>
          <w:tcPr>
            <w:tcW w:w="2721" w:type="dxa"/>
          </w:tcPr>
          <w:p w14:paraId="4E2872E9" w14:textId="77777777" w:rsidR="00CD1C10" w:rsidRPr="001477E0" w:rsidRDefault="00CD1C10" w:rsidP="00CD1C10">
            <w:pPr>
              <w:pStyle w:val="Vraagtekst"/>
              <w:rPr>
                <w:rFonts w:ascii="Cambria Bold" w:hAnsi="Cambria Bold" w:cs="Times New Roman"/>
                <w:caps/>
                <w:lang w:bidi="ar-SA"/>
              </w:rPr>
            </w:pPr>
            <w:r w:rsidRPr="001477E0">
              <w:rPr>
                <w:lang w:bidi="en-GB"/>
              </w:rPr>
              <w:t>Name</w:t>
            </w:r>
          </w:p>
        </w:tc>
        <w:sdt>
          <w:sdtPr>
            <w:id w:val="-752273271"/>
            <w:placeholder>
              <w:docPart w:val="81853E282F1E453BB59F40EB15FFDE27"/>
            </w:placeholder>
            <w:showingPlcHdr/>
            <w15:color w:val="000080"/>
            <w15:appearance w15:val="hidden"/>
            <w:text/>
          </w:sdtPr>
          <w:sdtEndPr/>
          <w:sdtContent>
            <w:tc>
              <w:tcPr>
                <w:tcW w:w="7890" w:type="dxa"/>
              </w:tcPr>
              <w:p w14:paraId="00CD3BD3" w14:textId="77777777" w:rsidR="00CD1C10" w:rsidRPr="001477E0" w:rsidRDefault="00CD1C10" w:rsidP="00CD1C10">
                <w:pPr>
                  <w:rPr>
                    <w:lang w:eastAsia="nl-NL"/>
                  </w:rPr>
                </w:pPr>
                <w:r w:rsidRPr="001477E0">
                  <w:rPr>
                    <w:rStyle w:val="PlaceholderText"/>
                    <w:lang w:bidi="en-GB"/>
                  </w:rPr>
                  <w:t>Fill in</w:t>
                </w:r>
              </w:p>
            </w:tc>
          </w:sdtContent>
        </w:sdt>
      </w:tr>
      <w:tr w:rsidR="00CD1C10" w:rsidRPr="001477E0" w14:paraId="2098B1D4" w14:textId="77777777" w:rsidTr="00C571CD">
        <w:trPr>
          <w:trHeight w:val="340"/>
        </w:trPr>
        <w:tc>
          <w:tcPr>
            <w:tcW w:w="2721" w:type="dxa"/>
          </w:tcPr>
          <w:p w14:paraId="39B938C6" w14:textId="77777777" w:rsidR="00CD1C10" w:rsidRPr="001477E0" w:rsidRDefault="00CD1C10" w:rsidP="00CD1C10">
            <w:pPr>
              <w:pStyle w:val="Vraagtekst"/>
              <w:rPr>
                <w:rFonts w:ascii="Cambria Bold" w:hAnsi="Cambria Bold" w:cs="Times New Roman"/>
                <w:caps/>
                <w:lang w:bidi="ar-SA"/>
              </w:rPr>
            </w:pPr>
            <w:r w:rsidRPr="001477E0">
              <w:rPr>
                <w:lang w:bidi="en-GB"/>
              </w:rPr>
              <w:t>Place and date</w:t>
            </w:r>
          </w:p>
        </w:tc>
        <w:sdt>
          <w:sdtPr>
            <w:id w:val="-2031247255"/>
            <w:placeholder>
              <w:docPart w:val="671870F9934D470F95C02BAB8211B88B"/>
            </w:placeholder>
            <w:showingPlcHdr/>
            <w15:color w:val="000080"/>
            <w15:appearance w15:val="hidden"/>
            <w:text/>
          </w:sdtPr>
          <w:sdtEndPr/>
          <w:sdtContent>
            <w:tc>
              <w:tcPr>
                <w:tcW w:w="7890" w:type="dxa"/>
              </w:tcPr>
              <w:p w14:paraId="11C3D395" w14:textId="77777777" w:rsidR="00CD1C10" w:rsidRPr="001477E0" w:rsidRDefault="00CD1C10" w:rsidP="00CD1C10">
                <w:pPr>
                  <w:rPr>
                    <w:lang w:eastAsia="nl-NL" w:bidi="en-US"/>
                  </w:rPr>
                </w:pPr>
                <w:r w:rsidRPr="001477E0">
                  <w:rPr>
                    <w:rStyle w:val="PlaceholderText"/>
                    <w:lang w:bidi="en-GB"/>
                  </w:rPr>
                  <w:t>Fill in</w:t>
                </w:r>
              </w:p>
            </w:tc>
          </w:sdtContent>
        </w:sdt>
      </w:tr>
    </w:tbl>
    <w:p w14:paraId="274547BD" w14:textId="77777777" w:rsidR="00CE61F2" w:rsidRDefault="00CE61F2" w:rsidP="00A6371F"/>
    <w:p w14:paraId="0CD89386" w14:textId="77777777" w:rsidR="00A27E7E" w:rsidRPr="001477E0" w:rsidRDefault="00A27E7E" w:rsidP="00A6371F"/>
    <w:p w14:paraId="7916DCDE" w14:textId="77777777" w:rsidR="00CD1C10" w:rsidRPr="001477E0" w:rsidRDefault="00CD1C10" w:rsidP="00CD1C10"/>
    <w:tbl>
      <w:tblPr>
        <w:tblW w:w="6929" w:type="dxa"/>
        <w:jc w:val="center"/>
        <w:tblLayout w:type="fixed"/>
        <w:tblCellMar>
          <w:left w:w="0" w:type="dxa"/>
        </w:tblCellMar>
        <w:tblLook w:val="01E0" w:firstRow="1" w:lastRow="1" w:firstColumn="1" w:lastColumn="1" w:noHBand="0" w:noVBand="0"/>
      </w:tblPr>
      <w:tblGrid>
        <w:gridCol w:w="175"/>
        <w:gridCol w:w="6579"/>
        <w:gridCol w:w="175"/>
      </w:tblGrid>
      <w:tr w:rsidR="00CD1C10" w:rsidRPr="001477E0" w14:paraId="3DE695DC" w14:textId="77777777" w:rsidTr="00CD1C10">
        <w:trPr>
          <w:trHeight w:val="20"/>
          <w:jc w:val="center"/>
        </w:trPr>
        <w:tc>
          <w:tcPr>
            <w:tcW w:w="175" w:type="dxa"/>
            <w:tcBorders>
              <w:top w:val="single" w:sz="4" w:space="0" w:color="auto"/>
              <w:left w:val="single" w:sz="4" w:space="0" w:color="auto"/>
            </w:tcBorders>
          </w:tcPr>
          <w:p w14:paraId="7D243558" w14:textId="77777777" w:rsidR="00CD1C10" w:rsidRPr="001477E0" w:rsidRDefault="00CD1C10" w:rsidP="00CD1C10"/>
        </w:tc>
        <w:tc>
          <w:tcPr>
            <w:tcW w:w="6579" w:type="dxa"/>
            <w:tcMar>
              <w:left w:w="170" w:type="dxa"/>
              <w:right w:w="170" w:type="dxa"/>
            </w:tcMar>
          </w:tcPr>
          <w:p w14:paraId="711F652E" w14:textId="00D0CC0A" w:rsidR="00CD1C10" w:rsidRPr="001477E0" w:rsidRDefault="00CD1C10" w:rsidP="00AC3ED7">
            <w:pPr>
              <w:pStyle w:val="VraagtekstBijlage"/>
            </w:pPr>
            <w:r w:rsidRPr="001477E0">
              <w:rPr>
                <w:lang w:bidi="en-GB"/>
              </w:rPr>
              <w:t xml:space="preserve">Submission (up to and including </w:t>
            </w:r>
            <w:sdt>
              <w:sdtPr>
                <w:id w:val="-430043597"/>
                <w:placeholder>
                  <w:docPart w:val="6FE3B15F89A54AFBACB665912B15F4D6"/>
                </w:placeholder>
                <w15:appearance w15:val="hidden"/>
                <w:text/>
              </w:sdtPr>
              <w:sdtEndPr/>
              <w:sdtContent>
                <w:r w:rsidR="00D67939">
                  <w:rPr>
                    <w:lang w:bidi="en-GB"/>
                  </w:rPr>
                  <w:t>29</w:t>
                </w:r>
                <w:r w:rsidR="00162EBA">
                  <w:rPr>
                    <w:lang w:bidi="en-GB"/>
                  </w:rPr>
                  <w:t xml:space="preserve"> </w:t>
                </w:r>
                <w:r w:rsidR="00F356FC">
                  <w:rPr>
                    <w:lang w:bidi="en-GB"/>
                  </w:rPr>
                  <w:t>April 2026</w:t>
                </w:r>
              </w:sdtContent>
            </w:sdt>
            <w:r w:rsidRPr="001477E0">
              <w:rPr>
                <w:lang w:bidi="en-GB"/>
              </w:rPr>
              <w:t>)</w:t>
            </w:r>
          </w:p>
        </w:tc>
        <w:tc>
          <w:tcPr>
            <w:tcW w:w="175" w:type="dxa"/>
            <w:tcBorders>
              <w:top w:val="single" w:sz="4" w:space="0" w:color="auto"/>
              <w:right w:val="single" w:sz="4" w:space="0" w:color="auto"/>
            </w:tcBorders>
          </w:tcPr>
          <w:p w14:paraId="5C798B6C" w14:textId="77777777" w:rsidR="00CD1C10" w:rsidRPr="001477E0" w:rsidRDefault="00CD1C10" w:rsidP="00CD1C10"/>
        </w:tc>
      </w:tr>
      <w:tr w:rsidR="00CD1C10" w:rsidRPr="001477E0" w14:paraId="199B94D2" w14:textId="77777777" w:rsidTr="007A2680">
        <w:trPr>
          <w:jc w:val="center"/>
        </w:trPr>
        <w:tc>
          <w:tcPr>
            <w:tcW w:w="175" w:type="dxa"/>
            <w:tcBorders>
              <w:left w:val="single" w:sz="4" w:space="0" w:color="auto"/>
            </w:tcBorders>
          </w:tcPr>
          <w:p w14:paraId="520FFAC7" w14:textId="77777777" w:rsidR="00CD1C10" w:rsidRPr="001477E0" w:rsidRDefault="00CD1C10" w:rsidP="00CD1C10"/>
        </w:tc>
        <w:tc>
          <w:tcPr>
            <w:tcW w:w="6579" w:type="dxa"/>
            <w:tcMar>
              <w:left w:w="170" w:type="dxa"/>
              <w:right w:w="170" w:type="dxa"/>
            </w:tcMar>
          </w:tcPr>
          <w:p w14:paraId="4A1486AC" w14:textId="77777777" w:rsidR="00CD1C10" w:rsidRPr="000F5C11" w:rsidRDefault="00CD1C10" w:rsidP="00AC3ED7">
            <w:pPr>
              <w:pStyle w:val="Inleidingtekst"/>
            </w:pPr>
            <w:r w:rsidRPr="001477E0">
              <w:rPr>
                <w:lang w:val="en-GB" w:bidi="en-GB"/>
              </w:rPr>
              <w:t>Send the completed form to:</w:t>
            </w:r>
          </w:p>
          <w:p w14:paraId="107F6149" w14:textId="0ADF98EC" w:rsidR="00CD1C10" w:rsidRPr="000F5C11" w:rsidRDefault="00CD1C10" w:rsidP="00AC3ED7">
            <w:pPr>
              <w:pStyle w:val="Inleidingtekst"/>
            </w:pPr>
            <w:hyperlink r:id="rId15" w:history="1">
              <w:r w:rsidRPr="001477E0">
                <w:rPr>
                  <w:rStyle w:val="Hyperlink"/>
                  <w:lang w:val="en-GB" w:bidi="en-GB"/>
                </w:rPr>
                <w:t>wetenschapsfondsen@knaw.nl</w:t>
              </w:r>
            </w:hyperlink>
          </w:p>
          <w:p w14:paraId="79832C77" w14:textId="77777777" w:rsidR="00C056D2" w:rsidRPr="000F5C11" w:rsidRDefault="00C056D2" w:rsidP="00AC3ED7">
            <w:pPr>
              <w:pStyle w:val="AankruisVraag"/>
            </w:pPr>
          </w:p>
          <w:p w14:paraId="01C3D71C" w14:textId="0FA80467" w:rsidR="00CD1C10" w:rsidRPr="000F5C11" w:rsidRDefault="00CD1C10" w:rsidP="00AC3ED7">
            <w:pPr>
              <w:pStyle w:val="AankruisVraag"/>
            </w:pPr>
            <w:r w:rsidRPr="001477E0">
              <w:rPr>
                <w:lang w:val="en-GB" w:bidi="en-GB"/>
              </w:rPr>
              <w:t>Also send the following attachments (as PDFs):</w:t>
            </w:r>
          </w:p>
          <w:p w14:paraId="566B6083" w14:textId="513A1C9F" w:rsidR="0033150E" w:rsidRPr="000F5C11" w:rsidRDefault="00BF6132" w:rsidP="004E20C9">
            <w:pPr>
              <w:pStyle w:val="AankruisVraag"/>
              <w:numPr>
                <w:ilvl w:val="0"/>
                <w:numId w:val="17"/>
              </w:numPr>
              <w:ind w:left="360"/>
            </w:pPr>
            <w:sdt>
              <w:sdtPr>
                <w:rPr>
                  <w:lang w:val="nl-NL"/>
                </w:rPr>
                <w:id w:val="-2059772741"/>
                <w:placeholder>
                  <w:docPart w:val="06EE55754CEA4DDA9842F9F2425AD753"/>
                </w:placeholder>
                <w15:appearance w15:val="hidden"/>
                <w:text/>
              </w:sdtPr>
              <w:sdtEndPr/>
              <w:sdtContent>
                <w:r w:rsidR="00FC3183" w:rsidRPr="009342DC">
                  <w:rPr>
                    <w:lang w:val="en-GB" w:bidi="en-GB"/>
                  </w:rPr>
                  <w:t xml:space="preserve">1. </w:t>
                </w:r>
                <w:r w:rsidR="00343224" w:rsidRPr="009342DC">
                  <w:rPr>
                    <w:lang w:val="en-GB" w:bidi="en-GB"/>
                  </w:rPr>
                  <w:t xml:space="preserve">A </w:t>
                </w:r>
                <w:r w:rsidR="0033150E" w:rsidRPr="009342DC">
                  <w:rPr>
                    <w:lang w:val="en-GB" w:bidi="en-GB"/>
                  </w:rPr>
                  <w:t>CV, without a photo, of a maximum of two A4 pages</w:t>
                </w:r>
                <w:r w:rsidR="00274530" w:rsidRPr="009342DC">
                  <w:rPr>
                    <w:lang w:val="en-GB" w:bidi="en-GB"/>
                  </w:rPr>
                  <w:t>;</w:t>
                </w:r>
                <w:r w:rsidR="0033150E" w:rsidRPr="009342DC">
                  <w:rPr>
                    <w:lang w:val="en-GB" w:bidi="en-GB"/>
                  </w:rPr>
                  <w:t xml:space="preserve"> </w:t>
                </w:r>
              </w:sdtContent>
            </w:sdt>
          </w:p>
          <w:p w14:paraId="4E8A7BED" w14:textId="75657F38" w:rsidR="0033150E" w:rsidRPr="000F5C11" w:rsidRDefault="00FC3183" w:rsidP="004E20C9">
            <w:pPr>
              <w:pStyle w:val="AankruisVraag"/>
              <w:numPr>
                <w:ilvl w:val="0"/>
                <w:numId w:val="26"/>
              </w:numPr>
              <w:ind w:left="360"/>
            </w:pPr>
            <w:r w:rsidRPr="009342DC">
              <w:rPr>
                <w:lang w:val="en-GB" w:bidi="en-GB"/>
              </w:rPr>
              <w:t xml:space="preserve">2. A letter of recommendation (maximum of one A4 page) from a supervisor, study advisor, former professor, or other mentor within an educational context; </w:t>
            </w:r>
          </w:p>
          <w:p w14:paraId="0FFC331E" w14:textId="51754AAF" w:rsidR="00640380" w:rsidRPr="000F5C11" w:rsidRDefault="00BF6132" w:rsidP="004E20C9">
            <w:pPr>
              <w:pStyle w:val="AankruisVraag"/>
              <w:numPr>
                <w:ilvl w:val="0"/>
                <w:numId w:val="26"/>
              </w:numPr>
              <w:ind w:left="360"/>
            </w:pPr>
            <w:sdt>
              <w:sdtPr>
                <w:rPr>
                  <w:lang w:val="nl-NL"/>
                </w:rPr>
                <w:id w:val="-1280176555"/>
                <w:placeholder>
                  <w:docPart w:val="215EA109B1FC45F4AC1DF1524E6D2A67"/>
                </w:placeholder>
                <w15:appearance w15:val="hidden"/>
                <w:text/>
              </w:sdtPr>
              <w:sdtEndPr/>
              <w:sdtContent>
                <w:r w:rsidR="00FC3183" w:rsidRPr="009342DC">
                  <w:rPr>
                    <w:lang w:val="en-GB" w:bidi="en-GB"/>
                  </w:rPr>
                  <w:t xml:space="preserve">3. </w:t>
                </w:r>
                <w:r w:rsidR="00734D03" w:rsidRPr="009342DC">
                  <w:rPr>
                    <w:lang w:val="en-GB" w:bidi="en-GB"/>
                  </w:rPr>
                  <w:t xml:space="preserve">If the application concerns a working visit abroad, a letter of confirmation from the university, institution, or institute where you will be based. </w:t>
                </w:r>
              </w:sdtContent>
            </w:sdt>
          </w:p>
          <w:p w14:paraId="27EC7231" w14:textId="77777777" w:rsidR="007C3193" w:rsidRPr="000F5C11" w:rsidRDefault="007C3193" w:rsidP="00AC3ED7">
            <w:pPr>
              <w:pStyle w:val="AankruisVraag"/>
              <w:ind w:left="0" w:firstLine="0"/>
              <w:rPr>
                <w:iCs/>
              </w:rPr>
            </w:pPr>
          </w:p>
          <w:p w14:paraId="3170196A" w14:textId="4FAAF763" w:rsidR="00CB0E95" w:rsidRPr="000F5C11" w:rsidRDefault="00CB0E95" w:rsidP="00CB0E95">
            <w:pPr>
              <w:pStyle w:val="Inleidingtekst"/>
              <w:rPr>
                <w:bCs/>
                <w:iCs/>
              </w:rPr>
            </w:pPr>
            <w:r w:rsidRPr="00CB0E95">
              <w:rPr>
                <w:lang w:val="en-GB" w:bidi="en-GB"/>
              </w:rPr>
              <w:t>Important: please do not submit these attachments in ‘secure display’ mode; the Academy must be able to merge them with this form.</w:t>
            </w:r>
          </w:p>
          <w:p w14:paraId="70503301" w14:textId="77777777" w:rsidR="00CB0E95" w:rsidRPr="000F5C11" w:rsidRDefault="00CB0E95" w:rsidP="00AC3ED7">
            <w:pPr>
              <w:pStyle w:val="AankruisVraag"/>
              <w:tabs>
                <w:tab w:val="clear" w:pos="502"/>
                <w:tab w:val="left" w:pos="0"/>
              </w:tabs>
              <w:ind w:left="0" w:firstLine="0"/>
              <w:rPr>
                <w:iCs/>
              </w:rPr>
            </w:pPr>
          </w:p>
          <w:p w14:paraId="511FF961" w14:textId="5BD74310" w:rsidR="00EB7F51" w:rsidRPr="000F5C11" w:rsidRDefault="00BD6FAE" w:rsidP="00AC3ED7">
            <w:pPr>
              <w:pStyle w:val="AankruisVraag"/>
              <w:tabs>
                <w:tab w:val="clear" w:pos="502"/>
                <w:tab w:val="left" w:pos="0"/>
              </w:tabs>
              <w:ind w:left="0" w:firstLine="0"/>
              <w:rPr>
                <w:iCs/>
              </w:rPr>
            </w:pPr>
            <w:r>
              <w:rPr>
                <w:lang w:val="en-GB" w:bidi="en-GB"/>
              </w:rPr>
              <w:t xml:space="preserve">The Academy aims to announce the recipients of grants from the </w:t>
            </w:r>
            <w:r w:rsidR="00B83E74">
              <w:rPr>
                <w:lang w:val="en-GB" w:bidi="en-GB"/>
              </w:rPr>
              <w:t>KNAW</w:t>
            </w:r>
            <w:r>
              <w:rPr>
                <w:lang w:val="en-GB" w:bidi="en-GB"/>
              </w:rPr>
              <w:t xml:space="preserve"> Trailblazers Fund early in June 2026.</w:t>
            </w:r>
          </w:p>
        </w:tc>
        <w:tc>
          <w:tcPr>
            <w:tcW w:w="175" w:type="dxa"/>
            <w:tcBorders>
              <w:right w:val="single" w:sz="4" w:space="0" w:color="auto"/>
            </w:tcBorders>
          </w:tcPr>
          <w:p w14:paraId="52AEDE86" w14:textId="77777777" w:rsidR="00CD1C10" w:rsidRPr="001477E0" w:rsidRDefault="00CD1C10" w:rsidP="00CD1C10"/>
        </w:tc>
      </w:tr>
      <w:tr w:rsidR="00CD1C10" w:rsidRPr="001477E0" w14:paraId="06BD7B4C" w14:textId="77777777" w:rsidTr="00640380">
        <w:trPr>
          <w:trHeight w:val="305"/>
          <w:jc w:val="center"/>
        </w:trPr>
        <w:tc>
          <w:tcPr>
            <w:tcW w:w="175" w:type="dxa"/>
            <w:tcBorders>
              <w:left w:val="single" w:sz="4" w:space="0" w:color="auto"/>
              <w:bottom w:val="single" w:sz="4" w:space="0" w:color="auto"/>
            </w:tcBorders>
          </w:tcPr>
          <w:p w14:paraId="00A9037A" w14:textId="77777777" w:rsidR="00CD1C10" w:rsidRPr="001477E0" w:rsidRDefault="00CD1C10" w:rsidP="00CD1C10"/>
        </w:tc>
        <w:tc>
          <w:tcPr>
            <w:tcW w:w="6579" w:type="dxa"/>
            <w:tcMar>
              <w:left w:w="170" w:type="dxa"/>
              <w:right w:w="170" w:type="dxa"/>
            </w:tcMar>
          </w:tcPr>
          <w:p w14:paraId="6EF701DC" w14:textId="77777777" w:rsidR="00CD1C10" w:rsidRPr="001477E0" w:rsidRDefault="00CD1C10" w:rsidP="00CD1C10"/>
        </w:tc>
        <w:tc>
          <w:tcPr>
            <w:tcW w:w="175" w:type="dxa"/>
            <w:tcBorders>
              <w:bottom w:val="single" w:sz="4" w:space="0" w:color="auto"/>
              <w:right w:val="single" w:sz="4" w:space="0" w:color="auto"/>
            </w:tcBorders>
          </w:tcPr>
          <w:p w14:paraId="150F4B03" w14:textId="77777777" w:rsidR="00CD1C10" w:rsidRPr="001477E0" w:rsidRDefault="00CD1C10" w:rsidP="00CD1C10"/>
        </w:tc>
      </w:tr>
    </w:tbl>
    <w:p w14:paraId="42301B0D" w14:textId="77777777" w:rsidR="00CD1C10" w:rsidRDefault="00CD1C10" w:rsidP="00A95B1C"/>
    <w:tbl>
      <w:tblPr>
        <w:tblW w:w="6929" w:type="dxa"/>
        <w:jc w:val="center"/>
        <w:tblLayout w:type="fixed"/>
        <w:tblCellMar>
          <w:left w:w="0" w:type="dxa"/>
        </w:tblCellMar>
        <w:tblLook w:val="01E0" w:firstRow="1" w:lastRow="1" w:firstColumn="1" w:lastColumn="1" w:noHBand="0" w:noVBand="0"/>
      </w:tblPr>
      <w:tblGrid>
        <w:gridCol w:w="175"/>
        <w:gridCol w:w="6579"/>
        <w:gridCol w:w="175"/>
      </w:tblGrid>
      <w:tr w:rsidR="007C547C" w:rsidRPr="00EF5E7A" w14:paraId="33F6F361" w14:textId="77777777" w:rsidTr="00827A79">
        <w:trPr>
          <w:trHeight w:val="20"/>
          <w:jc w:val="center"/>
        </w:trPr>
        <w:tc>
          <w:tcPr>
            <w:tcW w:w="175" w:type="dxa"/>
            <w:tcBorders>
              <w:top w:val="single" w:sz="4" w:space="0" w:color="auto"/>
              <w:left w:val="single" w:sz="4" w:space="0" w:color="auto"/>
            </w:tcBorders>
          </w:tcPr>
          <w:p w14:paraId="5E72E7B5"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792FF021" w14:textId="2722F060" w:rsidR="007C547C" w:rsidRPr="00EF5E7A" w:rsidRDefault="007C547C" w:rsidP="00827A79">
            <w:pPr>
              <w:jc w:val="center"/>
              <w:rPr>
                <w:rFonts w:ascii="Cambria" w:eastAsia="Times New Roman" w:hAnsi="Cambria" w:cs="Cambria"/>
                <w:b/>
                <w:caps/>
                <w:color w:val="000000"/>
                <w:szCs w:val="17"/>
                <w:lang w:eastAsia="nl-NL" w:bidi="en-US"/>
              </w:rPr>
            </w:pPr>
            <w:r w:rsidRPr="00EF5E7A">
              <w:rPr>
                <w:rFonts w:ascii="Cambria" w:eastAsia="Times New Roman" w:hAnsi="Cambria" w:cs="Cambria"/>
                <w:b/>
                <w:color w:val="000000"/>
                <w:szCs w:val="17"/>
                <w:lang w:bidi="en-GB"/>
              </w:rPr>
              <w:t>HOW DID YOU HEAR ABOUT THIS CALL FOR APPLICATIONS?</w:t>
            </w:r>
          </w:p>
        </w:tc>
        <w:tc>
          <w:tcPr>
            <w:tcW w:w="175" w:type="dxa"/>
            <w:tcBorders>
              <w:top w:val="single" w:sz="4" w:space="0" w:color="auto"/>
              <w:right w:val="single" w:sz="4" w:space="0" w:color="auto"/>
            </w:tcBorders>
          </w:tcPr>
          <w:p w14:paraId="3F1C18FA" w14:textId="77777777" w:rsidR="007C547C" w:rsidRPr="00EF5E7A" w:rsidRDefault="007C547C" w:rsidP="00827A79">
            <w:pPr>
              <w:rPr>
                <w:rFonts w:ascii="Cambria" w:eastAsia="Cambria" w:hAnsi="Cambria" w:cs="Times New Roman"/>
              </w:rPr>
            </w:pPr>
          </w:p>
        </w:tc>
      </w:tr>
      <w:tr w:rsidR="007C547C" w:rsidRPr="00EF5E7A" w14:paraId="58AF72E0" w14:textId="77777777" w:rsidTr="00827A79">
        <w:trPr>
          <w:jc w:val="center"/>
        </w:trPr>
        <w:tc>
          <w:tcPr>
            <w:tcW w:w="175" w:type="dxa"/>
            <w:tcBorders>
              <w:left w:val="single" w:sz="4" w:space="0" w:color="auto"/>
            </w:tcBorders>
          </w:tcPr>
          <w:p w14:paraId="23E3B1CC"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7128A59D"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1261910131"/>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From the Academy's Funds and Prizes Newsletter</w:t>
            </w:r>
          </w:p>
        </w:tc>
        <w:tc>
          <w:tcPr>
            <w:tcW w:w="175" w:type="dxa"/>
            <w:tcBorders>
              <w:right w:val="single" w:sz="4" w:space="0" w:color="auto"/>
            </w:tcBorders>
          </w:tcPr>
          <w:p w14:paraId="3F667551" w14:textId="77777777" w:rsidR="007C547C" w:rsidRPr="00EF5E7A" w:rsidRDefault="007C547C" w:rsidP="00827A79">
            <w:pPr>
              <w:rPr>
                <w:rFonts w:ascii="Cambria" w:eastAsia="Cambria" w:hAnsi="Cambria" w:cs="Times New Roman"/>
              </w:rPr>
            </w:pPr>
          </w:p>
        </w:tc>
      </w:tr>
      <w:tr w:rsidR="007C547C" w:rsidRPr="00EF5E7A" w14:paraId="7E67E01F" w14:textId="77777777" w:rsidTr="00827A79">
        <w:trPr>
          <w:jc w:val="center"/>
        </w:trPr>
        <w:tc>
          <w:tcPr>
            <w:tcW w:w="175" w:type="dxa"/>
            <w:tcBorders>
              <w:left w:val="single" w:sz="4" w:space="0" w:color="auto"/>
            </w:tcBorders>
          </w:tcPr>
          <w:p w14:paraId="5DD6DC08"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16C404E3"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577444415"/>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Through a targeted e-mail call for applications from the Academy</w:t>
            </w:r>
          </w:p>
        </w:tc>
        <w:tc>
          <w:tcPr>
            <w:tcW w:w="175" w:type="dxa"/>
            <w:tcBorders>
              <w:right w:val="single" w:sz="4" w:space="0" w:color="auto"/>
            </w:tcBorders>
          </w:tcPr>
          <w:p w14:paraId="78FC341B" w14:textId="77777777" w:rsidR="007C547C" w:rsidRPr="00EF5E7A" w:rsidRDefault="007C547C" w:rsidP="00827A79">
            <w:pPr>
              <w:rPr>
                <w:rFonts w:ascii="Cambria" w:eastAsia="Cambria" w:hAnsi="Cambria" w:cs="Times New Roman"/>
              </w:rPr>
            </w:pPr>
          </w:p>
        </w:tc>
      </w:tr>
      <w:tr w:rsidR="007C547C" w:rsidRPr="00EF5E7A" w14:paraId="6303B5E2" w14:textId="77777777" w:rsidTr="00827A79">
        <w:trPr>
          <w:jc w:val="center"/>
        </w:trPr>
        <w:tc>
          <w:tcPr>
            <w:tcW w:w="175" w:type="dxa"/>
            <w:tcBorders>
              <w:left w:val="single" w:sz="4" w:space="0" w:color="auto"/>
            </w:tcBorders>
          </w:tcPr>
          <w:p w14:paraId="720E1040"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2092655B"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2067532162"/>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On the Academy’s website</w:t>
            </w:r>
          </w:p>
        </w:tc>
        <w:tc>
          <w:tcPr>
            <w:tcW w:w="175" w:type="dxa"/>
            <w:tcBorders>
              <w:right w:val="single" w:sz="4" w:space="0" w:color="auto"/>
            </w:tcBorders>
          </w:tcPr>
          <w:p w14:paraId="2B472283" w14:textId="77777777" w:rsidR="007C547C" w:rsidRPr="00EF5E7A" w:rsidRDefault="007C547C" w:rsidP="00827A79">
            <w:pPr>
              <w:rPr>
                <w:rFonts w:ascii="Cambria" w:eastAsia="Cambria" w:hAnsi="Cambria" w:cs="Times New Roman"/>
              </w:rPr>
            </w:pPr>
          </w:p>
        </w:tc>
      </w:tr>
      <w:tr w:rsidR="007C547C" w:rsidRPr="00EF5E7A" w14:paraId="47402C19" w14:textId="77777777" w:rsidTr="00827A79">
        <w:trPr>
          <w:jc w:val="center"/>
        </w:trPr>
        <w:tc>
          <w:tcPr>
            <w:tcW w:w="175" w:type="dxa"/>
            <w:tcBorders>
              <w:left w:val="single" w:sz="4" w:space="0" w:color="auto"/>
            </w:tcBorders>
          </w:tcPr>
          <w:p w14:paraId="20658515"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71AF3245"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267129791"/>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Through the Academy’s social media (for example LinkedIn, X)</w:t>
            </w:r>
          </w:p>
          <w:p w14:paraId="69287162"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1142004386"/>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From my manager/supervisor</w:t>
            </w:r>
          </w:p>
        </w:tc>
        <w:tc>
          <w:tcPr>
            <w:tcW w:w="175" w:type="dxa"/>
            <w:tcBorders>
              <w:right w:val="single" w:sz="4" w:space="0" w:color="auto"/>
            </w:tcBorders>
          </w:tcPr>
          <w:p w14:paraId="4F92A13B" w14:textId="77777777" w:rsidR="007C547C" w:rsidRPr="00EF5E7A" w:rsidRDefault="007C547C" w:rsidP="00827A79">
            <w:pPr>
              <w:rPr>
                <w:rFonts w:ascii="Cambria" w:eastAsia="Cambria" w:hAnsi="Cambria" w:cs="Times New Roman"/>
              </w:rPr>
            </w:pPr>
          </w:p>
        </w:tc>
      </w:tr>
      <w:tr w:rsidR="007C547C" w:rsidRPr="00EF5E7A" w14:paraId="7BC09F85" w14:textId="77777777" w:rsidTr="00827A79">
        <w:trPr>
          <w:jc w:val="center"/>
        </w:trPr>
        <w:tc>
          <w:tcPr>
            <w:tcW w:w="175" w:type="dxa"/>
            <w:tcBorders>
              <w:left w:val="single" w:sz="4" w:space="0" w:color="auto"/>
            </w:tcBorders>
          </w:tcPr>
          <w:p w14:paraId="03E8A8DB"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0FA29102"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997496347"/>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 xml:space="preserve">From a colleague in my specialist field </w:t>
            </w:r>
          </w:p>
          <w:p w14:paraId="6AA1BD16"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1020936359"/>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From an employee of Grant Support/Funding Office</w:t>
            </w:r>
          </w:p>
        </w:tc>
        <w:tc>
          <w:tcPr>
            <w:tcW w:w="175" w:type="dxa"/>
            <w:tcBorders>
              <w:right w:val="single" w:sz="4" w:space="0" w:color="auto"/>
            </w:tcBorders>
          </w:tcPr>
          <w:p w14:paraId="59DFDA25" w14:textId="77777777" w:rsidR="007C547C" w:rsidRPr="00EF5E7A" w:rsidRDefault="007C547C" w:rsidP="00827A79">
            <w:pPr>
              <w:rPr>
                <w:rFonts w:ascii="Cambria" w:eastAsia="Cambria" w:hAnsi="Cambria" w:cs="Times New Roman"/>
              </w:rPr>
            </w:pPr>
          </w:p>
        </w:tc>
      </w:tr>
      <w:tr w:rsidR="007C547C" w:rsidRPr="00EF5E7A" w14:paraId="4B8A5311" w14:textId="77777777" w:rsidTr="00827A79">
        <w:trPr>
          <w:jc w:val="center"/>
        </w:trPr>
        <w:tc>
          <w:tcPr>
            <w:tcW w:w="175" w:type="dxa"/>
            <w:tcBorders>
              <w:left w:val="single" w:sz="4" w:space="0" w:color="auto"/>
            </w:tcBorders>
          </w:tcPr>
          <w:p w14:paraId="27B4A89B"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58B4FC60" w14:textId="77777777" w:rsidR="007C547C" w:rsidRPr="00EF5E7A" w:rsidRDefault="00BF6132" w:rsidP="00827A79">
            <w:pPr>
              <w:widowControl w:val="0"/>
              <w:tabs>
                <w:tab w:val="left" w:pos="502"/>
                <w:tab w:val="left" w:pos="2835"/>
                <w:tab w:val="left" w:pos="5669"/>
                <w:tab w:val="left" w:pos="8504"/>
              </w:tabs>
              <w:autoSpaceDE w:val="0"/>
              <w:autoSpaceDN w:val="0"/>
              <w:adjustRightInd w:val="0"/>
              <w:spacing w:line="170" w:lineRule="atLeast"/>
              <w:ind w:left="502" w:hanging="502"/>
              <w:textAlignment w:val="center"/>
              <w:rPr>
                <w:rFonts w:ascii="Cambria" w:eastAsia="Times New Roman" w:hAnsi="Cambria" w:cs="Cambria"/>
                <w:color w:val="000000"/>
                <w:szCs w:val="17"/>
                <w:lang w:eastAsia="nl-NL" w:bidi="en-US"/>
              </w:rPr>
            </w:pPr>
            <w:sdt>
              <w:sdtPr>
                <w:rPr>
                  <w:rFonts w:ascii="Cambria" w:eastAsia="Times New Roman" w:hAnsi="Cambria" w:cs="Cambria"/>
                  <w:color w:val="000000"/>
                  <w:szCs w:val="17"/>
                  <w:lang w:eastAsia="nl-NL" w:bidi="en-US"/>
                </w:rPr>
                <w:id w:val="451753236"/>
                <w15:appearance w15:val="hidden"/>
                <w14:checkbox>
                  <w14:checked w14:val="0"/>
                  <w14:checkedState w14:val="2612" w14:font="MS Gothic"/>
                  <w14:uncheckedState w14:val="2610" w14:font="MS Gothic"/>
                </w14:checkbox>
              </w:sdtPr>
              <w:sdtEndPr/>
              <w:sdtContent>
                <w:r w:rsidR="007C547C" w:rsidRPr="00EF5E7A">
                  <w:rPr>
                    <w:rFonts w:ascii="Segoe UI Symbol" w:eastAsia="Times New Roman" w:hAnsi="Segoe UI Symbol" w:cs="Segoe UI Symbol"/>
                    <w:color w:val="000000"/>
                    <w:szCs w:val="17"/>
                    <w:lang w:bidi="en-GB"/>
                  </w:rPr>
                  <w:t>☐</w:t>
                </w:r>
              </w:sdtContent>
            </w:sdt>
            <w:r w:rsidR="007C547C" w:rsidRPr="00EF5E7A">
              <w:rPr>
                <w:rFonts w:ascii="Cambria" w:eastAsia="Times New Roman" w:hAnsi="Cambria" w:cs="Cambria"/>
                <w:color w:val="000000"/>
                <w:szCs w:val="17"/>
                <w:lang w:bidi="en-GB"/>
              </w:rPr>
              <w:tab/>
              <w:t xml:space="preserve">Otherwise, for example a conference, professional journal, network, organisation, namely </w:t>
            </w:r>
            <w:sdt>
              <w:sdtPr>
                <w:rPr>
                  <w:rFonts w:ascii="Cambria" w:eastAsia="Times New Roman" w:hAnsi="Cambria" w:cs="Cambria"/>
                  <w:color w:val="000000"/>
                  <w:szCs w:val="17"/>
                  <w:lang w:eastAsia="nl-NL" w:bidi="en-US"/>
                </w:rPr>
                <w:id w:val="-1765684816"/>
                <w:placeholder>
                  <w:docPart w:val="88420C95C16C4CA6BC8A2B4CA549AC9C"/>
                </w:placeholder>
                <w:showingPlcHdr/>
                <w15:appearance w15:val="hidden"/>
                <w:text/>
              </w:sdtPr>
              <w:sdtEndPr/>
              <w:sdtContent>
                <w:r w:rsidR="007C547C" w:rsidRPr="00EF5E7A">
                  <w:rPr>
                    <w:rFonts w:ascii="Cambria" w:eastAsia="Times New Roman" w:hAnsi="Cambria" w:cs="Cambria"/>
                    <w:color w:val="142C73"/>
                    <w:szCs w:val="17"/>
                    <w:lang w:bidi="en-GB"/>
                  </w:rPr>
                  <w:t>Fill in</w:t>
                </w:r>
              </w:sdtContent>
            </w:sdt>
          </w:p>
        </w:tc>
        <w:tc>
          <w:tcPr>
            <w:tcW w:w="175" w:type="dxa"/>
            <w:tcBorders>
              <w:right w:val="single" w:sz="4" w:space="0" w:color="auto"/>
            </w:tcBorders>
          </w:tcPr>
          <w:p w14:paraId="3242E650" w14:textId="77777777" w:rsidR="007C547C" w:rsidRPr="00EF5E7A" w:rsidRDefault="007C547C" w:rsidP="00827A79">
            <w:pPr>
              <w:rPr>
                <w:rFonts w:ascii="Cambria" w:eastAsia="Cambria" w:hAnsi="Cambria" w:cs="Times New Roman"/>
              </w:rPr>
            </w:pPr>
          </w:p>
        </w:tc>
      </w:tr>
      <w:tr w:rsidR="007C547C" w:rsidRPr="00EF5E7A" w14:paraId="09C16678" w14:textId="77777777" w:rsidTr="00827A79">
        <w:trPr>
          <w:jc w:val="center"/>
        </w:trPr>
        <w:tc>
          <w:tcPr>
            <w:tcW w:w="175" w:type="dxa"/>
            <w:tcBorders>
              <w:left w:val="single" w:sz="4" w:space="0" w:color="auto"/>
              <w:bottom w:val="single" w:sz="4" w:space="0" w:color="auto"/>
            </w:tcBorders>
          </w:tcPr>
          <w:p w14:paraId="14A1A25F" w14:textId="77777777" w:rsidR="007C547C" w:rsidRPr="00EF5E7A" w:rsidRDefault="007C547C" w:rsidP="00827A79">
            <w:pPr>
              <w:rPr>
                <w:rFonts w:ascii="Cambria" w:eastAsia="Cambria" w:hAnsi="Cambria" w:cs="Times New Roman"/>
              </w:rPr>
            </w:pPr>
          </w:p>
        </w:tc>
        <w:tc>
          <w:tcPr>
            <w:tcW w:w="6579" w:type="dxa"/>
            <w:tcMar>
              <w:left w:w="170" w:type="dxa"/>
              <w:right w:w="170" w:type="dxa"/>
            </w:tcMar>
          </w:tcPr>
          <w:p w14:paraId="17DEDF45" w14:textId="77777777" w:rsidR="007C547C" w:rsidRPr="00EF5E7A" w:rsidRDefault="007C547C" w:rsidP="00827A79">
            <w:pPr>
              <w:rPr>
                <w:rFonts w:ascii="Cambria" w:eastAsia="Cambria" w:hAnsi="Cambria" w:cs="Times New Roman"/>
              </w:rPr>
            </w:pPr>
          </w:p>
        </w:tc>
        <w:tc>
          <w:tcPr>
            <w:tcW w:w="175" w:type="dxa"/>
            <w:tcBorders>
              <w:bottom w:val="single" w:sz="4" w:space="0" w:color="auto"/>
              <w:right w:val="single" w:sz="4" w:space="0" w:color="auto"/>
            </w:tcBorders>
          </w:tcPr>
          <w:p w14:paraId="5C281BDA" w14:textId="77777777" w:rsidR="007C547C" w:rsidRPr="00EF5E7A" w:rsidRDefault="007C547C" w:rsidP="00827A79">
            <w:pPr>
              <w:rPr>
                <w:rFonts w:ascii="Cambria" w:eastAsia="Cambria" w:hAnsi="Cambria" w:cs="Times New Roman"/>
              </w:rPr>
            </w:pPr>
          </w:p>
        </w:tc>
      </w:tr>
    </w:tbl>
    <w:p w14:paraId="3B6C17A4" w14:textId="77777777" w:rsidR="0025742E" w:rsidRPr="001477E0" w:rsidRDefault="0025742E" w:rsidP="0025742E"/>
    <w:p w14:paraId="3CD3B157" w14:textId="77777777" w:rsidR="0025742E" w:rsidRPr="001477E0" w:rsidRDefault="0025742E" w:rsidP="0025742E"/>
    <w:p w14:paraId="2612D46D" w14:textId="77777777" w:rsidR="0025742E" w:rsidRPr="001477E0" w:rsidRDefault="0025742E" w:rsidP="00A95B1C"/>
    <w:sectPr w:rsidR="0025742E" w:rsidRPr="001477E0" w:rsidSect="002A2D12">
      <w:headerReference w:type="even" r:id="rId16"/>
      <w:headerReference w:type="default" r:id="rId17"/>
      <w:headerReference w:type="first" r:id="rId18"/>
      <w:pgSz w:w="11906" w:h="16838"/>
      <w:pgMar w:top="1843" w:right="45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1083" w14:textId="77777777" w:rsidR="007A3D39" w:rsidRDefault="007A3D39" w:rsidP="001A6A0C">
      <w:r>
        <w:separator/>
      </w:r>
    </w:p>
    <w:p w14:paraId="37F848E2" w14:textId="77777777" w:rsidR="007A3D39" w:rsidRDefault="007A3D39"/>
  </w:endnote>
  <w:endnote w:type="continuationSeparator" w:id="0">
    <w:p w14:paraId="5F2FEBF5" w14:textId="77777777" w:rsidR="007A3D39" w:rsidRDefault="007A3D39" w:rsidP="001A6A0C">
      <w:r>
        <w:continuationSeparator/>
      </w:r>
    </w:p>
    <w:p w14:paraId="4C7BFDDB" w14:textId="77777777" w:rsidR="007A3D39" w:rsidRDefault="007A3D39"/>
  </w:endnote>
  <w:endnote w:type="continuationNotice" w:id="1">
    <w:p w14:paraId="1ACDAF06" w14:textId="77777777" w:rsidR="007A3D39" w:rsidRDefault="007A3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Italic">
    <w:panose1 w:val="020405030504060A0204"/>
    <w:charset w:val="00"/>
    <w:family w:val="auto"/>
    <w:pitch w:val="variable"/>
    <w:sig w:usb0="A00002EF" w:usb1="40000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Bold">
    <w:altName w:val="Cambria"/>
    <w:panose1 w:val="00000000000000000000"/>
    <w:charset w:val="4D"/>
    <w:family w:val="auto"/>
    <w:notTrueType/>
    <w:pitch w:val="default"/>
    <w:sig w:usb0="00000003" w:usb1="00000000" w:usb2="00000000" w:usb3="00000000" w:csb0="00000001" w:csb1="00000000"/>
  </w:font>
  <w:font w:name="Cambria Bold">
    <w:altName w:val="Cambria"/>
    <w:panose1 w:val="0204080305040603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6ED0" w14:textId="77777777" w:rsidR="007A3D39" w:rsidRDefault="007A3D39" w:rsidP="001A6A0C">
      <w:r>
        <w:separator/>
      </w:r>
    </w:p>
    <w:p w14:paraId="2AE126C9" w14:textId="77777777" w:rsidR="007A3D39" w:rsidRDefault="007A3D39"/>
  </w:footnote>
  <w:footnote w:type="continuationSeparator" w:id="0">
    <w:p w14:paraId="18353A2F" w14:textId="77777777" w:rsidR="007A3D39" w:rsidRDefault="007A3D39" w:rsidP="001A6A0C">
      <w:r>
        <w:continuationSeparator/>
      </w:r>
    </w:p>
    <w:p w14:paraId="4D05D5CB" w14:textId="77777777" w:rsidR="007A3D39" w:rsidRDefault="007A3D39"/>
  </w:footnote>
  <w:footnote w:type="continuationNotice" w:id="1">
    <w:p w14:paraId="1BD158EE" w14:textId="77777777" w:rsidR="007A3D39" w:rsidRDefault="007A3D39"/>
  </w:footnote>
  <w:footnote w:id="2">
    <w:p w14:paraId="6B5C94F1" w14:textId="13BE74C1" w:rsidR="005E1879" w:rsidRPr="008B3131" w:rsidRDefault="005E1879" w:rsidP="005E1879">
      <w:pPr>
        <w:pStyle w:val="KNAWSubnummer"/>
        <w:rPr>
          <w:rFonts w:asciiTheme="majorHAnsi" w:hAnsiTheme="majorHAnsi"/>
          <w:szCs w:val="20"/>
        </w:rPr>
      </w:pPr>
      <w:r>
        <w:rPr>
          <w:rStyle w:val="FootnoteReference"/>
          <w:lang w:bidi="en-GB"/>
        </w:rPr>
        <w:footnoteRef/>
      </w:r>
      <w:r>
        <w:rPr>
          <w:rFonts w:asciiTheme="majorHAnsi" w:hAnsiTheme="majorHAnsi"/>
          <w:szCs w:val="20"/>
          <w:lang w:bidi="en-GB"/>
        </w:rPr>
        <w:t xml:space="preserve"> The </w:t>
      </w:r>
      <w:r w:rsidR="00B83E74">
        <w:rPr>
          <w:rFonts w:asciiTheme="majorHAnsi" w:hAnsiTheme="majorHAnsi"/>
          <w:szCs w:val="20"/>
          <w:lang w:bidi="en-GB"/>
        </w:rPr>
        <w:t>KNAW</w:t>
      </w:r>
      <w:r>
        <w:rPr>
          <w:rFonts w:asciiTheme="majorHAnsi" w:hAnsiTheme="majorHAnsi"/>
          <w:szCs w:val="20"/>
          <w:lang w:bidi="en-GB"/>
        </w:rPr>
        <w:t xml:space="preserve"> Trailblazers Fund also awards grants to the following first-generation academics: postdoctoral researchers (who have held their position for a maximum of three years) and </w:t>
      </w:r>
      <w:r w:rsidR="007558FD">
        <w:rPr>
          <w:rFonts w:asciiTheme="majorHAnsi" w:hAnsiTheme="majorHAnsi"/>
          <w:szCs w:val="20"/>
          <w:lang w:bidi="en-GB"/>
        </w:rPr>
        <w:t>assistant</w:t>
      </w:r>
      <w:r w:rsidR="007558FD" w:rsidRPr="007558FD">
        <w:rPr>
          <w:rFonts w:asciiTheme="majorHAnsi" w:hAnsiTheme="majorHAnsi"/>
          <w:szCs w:val="20"/>
          <w:lang w:bidi="en-GB"/>
        </w:rPr>
        <w:t xml:space="preserve"> professors/university lecturers </w:t>
      </w:r>
      <w:r w:rsidR="007558FD" w:rsidRPr="007558FD">
        <w:rPr>
          <w:rFonts w:asciiTheme="majorHAnsi" w:hAnsiTheme="majorHAnsi"/>
          <w:i/>
          <w:iCs/>
          <w:szCs w:val="20"/>
          <w:lang w:bidi="en-GB"/>
        </w:rPr>
        <w:t>[</w:t>
      </w:r>
      <w:proofErr w:type="spellStart"/>
      <w:r w:rsidR="007558FD" w:rsidRPr="007558FD">
        <w:rPr>
          <w:rFonts w:asciiTheme="majorHAnsi" w:hAnsiTheme="majorHAnsi"/>
          <w:i/>
          <w:iCs/>
          <w:szCs w:val="20"/>
          <w:lang w:bidi="en-GB"/>
        </w:rPr>
        <w:t>Universitair</w:t>
      </w:r>
      <w:proofErr w:type="spellEnd"/>
      <w:r w:rsidR="007558FD" w:rsidRPr="007558FD">
        <w:rPr>
          <w:rFonts w:asciiTheme="majorHAnsi" w:hAnsiTheme="majorHAnsi"/>
          <w:i/>
          <w:iCs/>
          <w:szCs w:val="20"/>
          <w:lang w:bidi="en-GB"/>
        </w:rPr>
        <w:t xml:space="preserve"> </w:t>
      </w:r>
      <w:proofErr w:type="spellStart"/>
      <w:r w:rsidR="007558FD" w:rsidRPr="007558FD">
        <w:rPr>
          <w:rFonts w:asciiTheme="majorHAnsi" w:hAnsiTheme="majorHAnsi"/>
          <w:i/>
          <w:iCs/>
          <w:szCs w:val="20"/>
          <w:lang w:bidi="en-GB"/>
        </w:rPr>
        <w:t>Docenten</w:t>
      </w:r>
      <w:proofErr w:type="spellEnd"/>
      <w:r w:rsidR="007558FD" w:rsidRPr="007558FD">
        <w:rPr>
          <w:rFonts w:asciiTheme="majorHAnsi" w:hAnsiTheme="majorHAnsi"/>
          <w:i/>
          <w:iCs/>
          <w:szCs w:val="20"/>
          <w:lang w:bidi="en-GB"/>
        </w:rPr>
        <w:t>]</w:t>
      </w:r>
      <w:r>
        <w:rPr>
          <w:rFonts w:asciiTheme="majorHAnsi" w:hAnsiTheme="majorHAnsi"/>
          <w:szCs w:val="20"/>
          <w:lang w:bidi="en-GB"/>
        </w:rPr>
        <w:t xml:space="preserve"> without a permanent position. The application form can be found on this </w:t>
      </w:r>
      <w:hyperlink r:id="rId1" w:history="1">
        <w:r w:rsidR="009164EA" w:rsidRPr="00AB0CB4">
          <w:rPr>
            <w:rStyle w:val="Hyperlink"/>
            <w:rFonts w:asciiTheme="majorHAnsi" w:hAnsiTheme="majorHAnsi"/>
            <w:szCs w:val="20"/>
            <w:lang w:bidi="en-GB"/>
          </w:rPr>
          <w:t>webpage</w:t>
        </w:r>
      </w:hyperlink>
      <w:r>
        <w:rPr>
          <w:rFonts w:asciiTheme="majorHAnsi" w:hAnsiTheme="majorHAnsi"/>
          <w:szCs w:val="20"/>
          <w:lang w:bidi="en-GB"/>
        </w:rPr>
        <w:t xml:space="preserve">. </w:t>
      </w:r>
    </w:p>
    <w:p w14:paraId="59CACE6C" w14:textId="77777777" w:rsidR="005E1879" w:rsidRPr="00E95F7B" w:rsidRDefault="005E1879" w:rsidP="005E18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65A2" w14:textId="77777777" w:rsidR="001A6A0C" w:rsidRDefault="001A6A0C">
    <w:pPr>
      <w:pStyle w:val="Header"/>
    </w:pPr>
  </w:p>
  <w:p w14:paraId="48D5D6DC" w14:textId="77777777" w:rsidR="00310794" w:rsidRDefault="003107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684E" w14:textId="343447A6" w:rsidR="001A6A0C" w:rsidRPr="00B83E74" w:rsidRDefault="00BF6132" w:rsidP="001A6A0C">
    <w:pPr>
      <w:pStyle w:val="Header"/>
      <w:jc w:val="right"/>
      <w:rPr>
        <w:lang w:val="en-US"/>
      </w:rPr>
    </w:pPr>
    <w:sdt>
      <w:sdtPr>
        <w:rPr>
          <w:lang w:val="en-US"/>
        </w:rPr>
        <w:id w:val="1854760050"/>
        <w:placeholder>
          <w:docPart w:val="59DF13EE18124476A2B688AACAF44AA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B83E74">
          <w:rPr>
            <w:lang w:val="en-US"/>
          </w:rPr>
          <w:t>Application form KNAW Trailblazers Fund 2026 – PhD Candidates</w:t>
        </w:r>
      </w:sdtContent>
    </w:sdt>
  </w:p>
  <w:p w14:paraId="52A13A0C" w14:textId="146B89F6" w:rsidR="001A6A0C" w:rsidRPr="000F5C11" w:rsidRDefault="001A6A0C" w:rsidP="001A6A0C">
    <w:pPr>
      <w:pStyle w:val="Header"/>
      <w:jc w:val="right"/>
      <w:rPr>
        <w:lang w:val="nl-NL"/>
      </w:rPr>
    </w:pPr>
    <w:r w:rsidRPr="000F5C11">
      <w:rPr>
        <w:lang w:val="nl-NL" w:bidi="en-GB"/>
      </w:rPr>
      <w:t xml:space="preserve">Page </w:t>
    </w:r>
    <w:r w:rsidRPr="001A6A0C">
      <w:rPr>
        <w:lang w:bidi="en-GB"/>
      </w:rPr>
      <w:fldChar w:fldCharType="begin"/>
    </w:r>
    <w:r w:rsidRPr="000F5C11">
      <w:rPr>
        <w:lang w:val="nl-NL" w:bidi="en-GB"/>
      </w:rPr>
      <w:instrText xml:space="preserve"> PAGE </w:instrText>
    </w:r>
    <w:r w:rsidRPr="001A6A0C">
      <w:rPr>
        <w:lang w:bidi="en-GB"/>
      </w:rPr>
      <w:fldChar w:fldCharType="separate"/>
    </w:r>
    <w:r w:rsidR="00D63FCA" w:rsidRPr="000F5C11">
      <w:rPr>
        <w:noProof/>
        <w:lang w:val="nl-NL" w:bidi="en-GB"/>
      </w:rPr>
      <w:t>2</w:t>
    </w:r>
    <w:r w:rsidRPr="001A6A0C">
      <w:rPr>
        <w:lang w:bidi="en-GB"/>
      </w:rPr>
      <w:fldChar w:fldCharType="end"/>
    </w:r>
    <w:r w:rsidRPr="000F5C11">
      <w:rPr>
        <w:lang w:val="nl-NL" w:bidi="en-GB"/>
      </w:rPr>
      <w:t xml:space="preserve"> of </w:t>
    </w:r>
    <w:r w:rsidR="00FC09D4">
      <w:rPr>
        <w:lang w:bidi="en-GB"/>
      </w:rPr>
      <w:fldChar w:fldCharType="begin"/>
    </w:r>
    <w:r w:rsidR="00FC09D4" w:rsidRPr="000F5C11">
      <w:rPr>
        <w:lang w:val="nl-NL" w:bidi="en-GB"/>
      </w:rPr>
      <w:instrText xml:space="preserve"> NUMPAGES </w:instrText>
    </w:r>
    <w:r w:rsidR="00FC09D4">
      <w:rPr>
        <w:lang w:bidi="en-GB"/>
      </w:rPr>
      <w:fldChar w:fldCharType="separate"/>
    </w:r>
    <w:r w:rsidR="00D63FCA" w:rsidRPr="000F5C11">
      <w:rPr>
        <w:noProof/>
        <w:lang w:val="nl-NL" w:bidi="en-GB"/>
      </w:rPr>
      <w:t>2</w:t>
    </w:r>
    <w:r w:rsidR="00FC09D4">
      <w:rPr>
        <w:noProof/>
        <w:lang w:bidi="en-GB"/>
      </w:rPr>
      <w:fldChar w:fldCharType="end"/>
    </w:r>
  </w:p>
  <w:p w14:paraId="0E3CC3AB" w14:textId="77777777" w:rsidR="00310794" w:rsidRDefault="001A6A0C">
    <w:pPr>
      <w:pStyle w:val="Header"/>
    </w:pPr>
    <w:r>
      <w:rPr>
        <w:noProof/>
        <w:lang w:bidi="en-GB"/>
      </w:rPr>
      <w:drawing>
        <wp:anchor distT="0" distB="0" distL="114300" distR="114300" simplePos="0" relativeHeight="251658241" behindDoc="1" locked="0" layoutInCell="1" allowOverlap="1" wp14:anchorId="1DF56902" wp14:editId="6ACA44A1">
          <wp:simplePos x="0" y="0"/>
          <wp:positionH relativeFrom="page">
            <wp:posOffset>3612515</wp:posOffset>
          </wp:positionH>
          <wp:positionV relativeFrom="page">
            <wp:posOffset>252095</wp:posOffset>
          </wp:positionV>
          <wp:extent cx="331200" cy="324000"/>
          <wp:effectExtent l="0" t="0" r="0" b="0"/>
          <wp:wrapNone/>
          <wp:docPr id="507507311" name="Picture 50750731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980D" w14:textId="77777777" w:rsidR="001A6A0C" w:rsidRDefault="001A6A0C">
    <w:pPr>
      <w:pStyle w:val="Header"/>
    </w:pPr>
    <w:r>
      <w:rPr>
        <w:noProof/>
        <w:lang w:bidi="en-GB"/>
      </w:rPr>
      <w:drawing>
        <wp:anchor distT="0" distB="0" distL="114300" distR="114300" simplePos="0" relativeHeight="251658240" behindDoc="1" locked="0" layoutInCell="1" allowOverlap="1" wp14:anchorId="6CB7D04E" wp14:editId="62BF33A6">
          <wp:simplePos x="0" y="0"/>
          <wp:positionH relativeFrom="page">
            <wp:posOffset>1800225</wp:posOffset>
          </wp:positionH>
          <wp:positionV relativeFrom="page">
            <wp:posOffset>252095</wp:posOffset>
          </wp:positionV>
          <wp:extent cx="3942000" cy="666000"/>
          <wp:effectExtent l="0" t="0" r="1905" b="1270"/>
          <wp:wrapNone/>
          <wp:docPr id="2046380060" name="Picture 204638006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2000" cy="66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040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E04F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22CB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1B4E4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A0B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B47A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0C8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29E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8271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52C0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E5BBF"/>
    <w:multiLevelType w:val="hybridMultilevel"/>
    <w:tmpl w:val="D850F4DA"/>
    <w:lvl w:ilvl="0" w:tplc="1E84087C">
      <w:numFmt w:val="bullet"/>
      <w:lvlText w:val="-"/>
      <w:lvlJc w:val="left"/>
      <w:pPr>
        <w:ind w:left="720" w:hanging="360"/>
      </w:pPr>
      <w:rPr>
        <w:rFonts w:ascii="Cambria Italic" w:eastAsia="Times New Roman" w:hAnsi="Cambria Italic"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B43954"/>
    <w:multiLevelType w:val="hybridMultilevel"/>
    <w:tmpl w:val="21D2F1EA"/>
    <w:lvl w:ilvl="0" w:tplc="1E84087C">
      <w:numFmt w:val="bullet"/>
      <w:lvlText w:val="-"/>
      <w:lvlJc w:val="left"/>
      <w:pPr>
        <w:ind w:left="720" w:hanging="360"/>
      </w:pPr>
      <w:rPr>
        <w:rFonts w:ascii="Cambria Italic" w:eastAsia="Times New Roman" w:hAnsi="Cambria Italic"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251F7C"/>
    <w:multiLevelType w:val="multilevel"/>
    <w:tmpl w:val="62945B88"/>
    <w:lvl w:ilvl="0">
      <w:start w:val="1"/>
      <w:numFmt w:val="decimal"/>
      <w:lvlText w:val="%1"/>
      <w:lvlJc w:val="left"/>
      <w:pPr>
        <w:tabs>
          <w:tab w:val="num" w:pos="170"/>
        </w:tabs>
        <w:ind w:left="284" w:hanging="284"/>
      </w:pPr>
      <w:rPr>
        <w:rFonts w:hint="default"/>
      </w:rPr>
    </w:lvl>
    <w:lvl w:ilvl="1">
      <w:numFmt w:val="bullet"/>
      <w:lvlText w:val="-"/>
      <w:lvlJc w:val="left"/>
      <w:pPr>
        <w:ind w:left="644" w:hanging="360"/>
      </w:pPr>
      <w:rPr>
        <w:rFonts w:ascii="Calibri" w:eastAsiaTheme="minorHAnsi" w:hAnsi="Calibri" w:cs="Calibri" w:hint="default"/>
      </w:rPr>
    </w:lvl>
    <w:lvl w:ilvl="2">
      <w:start w:val="1"/>
      <w:numFmt w:val="decimal"/>
      <w:lvlText w:val="%3"/>
      <w:lvlJc w:val="left"/>
      <w:pPr>
        <w:tabs>
          <w:tab w:val="num" w:pos="680"/>
        </w:tabs>
        <w:ind w:left="680" w:hanging="226"/>
      </w:pPr>
      <w:rPr>
        <w:rFonts w:ascii="Cambria" w:eastAsiaTheme="minorHAnsi" w:hAnsi="Cambria" w:cstheme="minorBid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8B29BD"/>
    <w:multiLevelType w:val="multilevel"/>
    <w:tmpl w:val="E8326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C404B"/>
    <w:multiLevelType w:val="hybridMultilevel"/>
    <w:tmpl w:val="720E1F64"/>
    <w:lvl w:ilvl="0" w:tplc="5C6026F0">
      <w:start w:val="1"/>
      <w:numFmt w:val="bullet"/>
      <w:lvlText w:val="-"/>
      <w:lvlJc w:val="left"/>
      <w:pPr>
        <w:ind w:left="720" w:hanging="360"/>
      </w:pPr>
      <w:rPr>
        <w:rFonts w:ascii="Cambria" w:eastAsia="Calibri"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5A70BDF"/>
    <w:multiLevelType w:val="hybridMultilevel"/>
    <w:tmpl w:val="249483EA"/>
    <w:lvl w:ilvl="0" w:tplc="1E84087C">
      <w:numFmt w:val="bullet"/>
      <w:lvlText w:val="-"/>
      <w:lvlJc w:val="left"/>
      <w:pPr>
        <w:ind w:left="720" w:hanging="360"/>
      </w:pPr>
      <w:rPr>
        <w:rFonts w:ascii="Cambria Italic" w:eastAsia="Times New Roman" w:hAnsi="Cambria Italic"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F90AF5"/>
    <w:multiLevelType w:val="hybridMultilevel"/>
    <w:tmpl w:val="643E1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C43BCA"/>
    <w:multiLevelType w:val="hybridMultilevel"/>
    <w:tmpl w:val="FDCAD212"/>
    <w:lvl w:ilvl="0" w:tplc="55AAE1E8">
      <w:numFmt w:val="bullet"/>
      <w:lvlText w:val="-"/>
      <w:lvlJc w:val="left"/>
      <w:pPr>
        <w:ind w:left="720" w:hanging="360"/>
      </w:pPr>
      <w:rPr>
        <w:rFonts w:ascii="Cambria" w:eastAsia="Times New Roman" w:hAnsi="Cambria"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8A6418"/>
    <w:multiLevelType w:val="multilevel"/>
    <w:tmpl w:val="52A4CD40"/>
    <w:lvl w:ilvl="0">
      <w:start w:val="1"/>
      <w:numFmt w:val="decimal"/>
      <w:pStyle w:val="KNAWGenummerd"/>
      <w:lvlText w:val="%1"/>
      <w:lvlJc w:val="left"/>
      <w:pPr>
        <w:tabs>
          <w:tab w:val="num" w:pos="170"/>
        </w:tabs>
        <w:ind w:left="284" w:hanging="284"/>
      </w:pPr>
      <w:rPr>
        <w:rFonts w:hint="default"/>
      </w:rPr>
    </w:lvl>
    <w:lvl w:ilvl="1">
      <w:numFmt w:val="bullet"/>
      <w:lvlText w:val="-"/>
      <w:lvlJc w:val="left"/>
      <w:pPr>
        <w:ind w:left="644" w:hanging="360"/>
      </w:pPr>
      <w:rPr>
        <w:rFonts w:ascii="Calibri" w:eastAsiaTheme="minorHAnsi" w:hAnsi="Calibri" w:cs="Calibri" w:hint="default"/>
      </w:rPr>
    </w:lvl>
    <w:lvl w:ilvl="2">
      <w:start w:val="1"/>
      <w:numFmt w:val="decimal"/>
      <w:lvlText w:val="%3"/>
      <w:lvlJc w:val="left"/>
      <w:pPr>
        <w:tabs>
          <w:tab w:val="num" w:pos="680"/>
        </w:tabs>
        <w:ind w:left="680" w:hanging="226"/>
      </w:pPr>
      <w:rPr>
        <w:rFonts w:ascii="Cambria" w:eastAsiaTheme="minorHAnsi" w:hAnsi="Cambria" w:cstheme="minorBid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9A09CD"/>
    <w:multiLevelType w:val="multilevel"/>
    <w:tmpl w:val="2124CB1E"/>
    <w:lvl w:ilvl="0">
      <w:start w:val="1"/>
      <w:numFmt w:val="bullet"/>
      <w:pStyle w:val="KNAWOpsomming"/>
      <w:lvlText w:val=""/>
      <w:lvlJc w:val="left"/>
      <w:pPr>
        <w:tabs>
          <w:tab w:val="num" w:pos="284"/>
        </w:tabs>
        <w:ind w:left="284" w:hanging="284"/>
      </w:pPr>
      <w:rPr>
        <w:rFonts w:ascii="Symbol" w:hAnsi="Symbol" w:hint="default"/>
        <w:spacing w:val="0"/>
      </w:rPr>
    </w:lvl>
    <w:lvl w:ilvl="1">
      <w:start w:val="1"/>
      <w:numFmt w:val="bullet"/>
      <w:pStyle w:val="KNAWSubopsomming"/>
      <w:lvlText w:val="-"/>
      <w:lvlJc w:val="left"/>
      <w:pPr>
        <w:tabs>
          <w:tab w:val="num" w:pos="568"/>
        </w:tabs>
        <w:ind w:left="397" w:hanging="113"/>
      </w:pPr>
      <w:rPr>
        <w:rFonts w:ascii="Arial" w:hAnsi="Arial"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20" w15:restartNumberingAfterBreak="0">
    <w:nsid w:val="53F2283A"/>
    <w:multiLevelType w:val="hybridMultilevel"/>
    <w:tmpl w:val="BE429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922DC8"/>
    <w:multiLevelType w:val="multilevel"/>
    <w:tmpl w:val="F0D261CC"/>
    <w:lvl w:ilvl="0">
      <w:start w:val="1"/>
      <w:numFmt w:val="decimal"/>
      <w:lvlText w:val="%1"/>
      <w:lvlJc w:val="left"/>
      <w:pPr>
        <w:tabs>
          <w:tab w:val="num" w:pos="170"/>
        </w:tabs>
        <w:ind w:left="284" w:hanging="284"/>
      </w:pPr>
      <w:rPr>
        <w:rFonts w:hint="default"/>
      </w:rPr>
    </w:lvl>
    <w:lvl w:ilvl="1">
      <w:numFmt w:val="bullet"/>
      <w:lvlText w:val="-"/>
      <w:lvlJc w:val="left"/>
      <w:pPr>
        <w:ind w:left="644" w:hanging="360"/>
      </w:pPr>
      <w:rPr>
        <w:rFonts w:ascii="Calibri" w:eastAsiaTheme="minorHAnsi" w:hAnsi="Calibri" w:cs="Calibri" w:hint="default"/>
      </w:rPr>
    </w:lvl>
    <w:lvl w:ilvl="2">
      <w:start w:val="1"/>
      <w:numFmt w:val="decimal"/>
      <w:lvlText w:val="%3"/>
      <w:lvlJc w:val="left"/>
      <w:pPr>
        <w:tabs>
          <w:tab w:val="num" w:pos="680"/>
        </w:tabs>
        <w:ind w:left="680" w:hanging="226"/>
      </w:pPr>
      <w:rPr>
        <w:rFonts w:ascii="Cambria" w:eastAsiaTheme="minorHAnsi" w:hAnsi="Cambria" w:cstheme="minorBid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263253"/>
    <w:multiLevelType w:val="hybridMultilevel"/>
    <w:tmpl w:val="BEE02ECC"/>
    <w:lvl w:ilvl="0" w:tplc="5C6026F0">
      <w:start w:val="1"/>
      <w:numFmt w:val="bullet"/>
      <w:lvlText w:val="-"/>
      <w:lvlJc w:val="left"/>
      <w:pPr>
        <w:ind w:left="720" w:hanging="360"/>
      </w:pPr>
      <w:rPr>
        <w:rFonts w:ascii="Cambria" w:eastAsia="Calibri"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C5D6FDC"/>
    <w:multiLevelType w:val="hybridMultilevel"/>
    <w:tmpl w:val="501821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A0E30CF"/>
    <w:multiLevelType w:val="hybridMultilevel"/>
    <w:tmpl w:val="212ABF6E"/>
    <w:lvl w:ilvl="0" w:tplc="5C6026F0">
      <w:start w:val="1"/>
      <w:numFmt w:val="bullet"/>
      <w:lvlText w:val="-"/>
      <w:lvlJc w:val="left"/>
      <w:pPr>
        <w:ind w:left="720" w:hanging="360"/>
      </w:pPr>
      <w:rPr>
        <w:rFonts w:ascii="Cambria" w:eastAsia="Calibri" w:hAnsi="Cambria" w:cs="Times New Roman" w:hint="default"/>
      </w:rPr>
    </w:lvl>
    <w:lvl w:ilvl="1" w:tplc="69D6CDF2">
      <w:numFmt w:val="bullet"/>
      <w:lvlText w:val="•"/>
      <w:lvlJc w:val="left"/>
      <w:pPr>
        <w:ind w:left="1785" w:hanging="705"/>
      </w:pPr>
      <w:rPr>
        <w:rFonts w:ascii="Cambria" w:eastAsia="Calibri" w:hAnsi="Cambri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37301864">
    <w:abstractNumId w:val="9"/>
  </w:num>
  <w:num w:numId="2" w16cid:durableId="1666280926">
    <w:abstractNumId w:val="7"/>
  </w:num>
  <w:num w:numId="3" w16cid:durableId="741415604">
    <w:abstractNumId w:val="6"/>
  </w:num>
  <w:num w:numId="4" w16cid:durableId="774061231">
    <w:abstractNumId w:val="5"/>
  </w:num>
  <w:num w:numId="5" w16cid:durableId="311955208">
    <w:abstractNumId w:val="4"/>
  </w:num>
  <w:num w:numId="6" w16cid:durableId="1997341320">
    <w:abstractNumId w:val="8"/>
  </w:num>
  <w:num w:numId="7" w16cid:durableId="392315256">
    <w:abstractNumId w:val="3"/>
  </w:num>
  <w:num w:numId="8" w16cid:durableId="48774272">
    <w:abstractNumId w:val="2"/>
  </w:num>
  <w:num w:numId="9" w16cid:durableId="1378243100">
    <w:abstractNumId w:val="1"/>
  </w:num>
  <w:num w:numId="10" w16cid:durableId="344016492">
    <w:abstractNumId w:val="0"/>
  </w:num>
  <w:num w:numId="11" w16cid:durableId="289750093">
    <w:abstractNumId w:val="16"/>
  </w:num>
  <w:num w:numId="12" w16cid:durableId="376391635">
    <w:abstractNumId w:val="17"/>
  </w:num>
  <w:num w:numId="13" w16cid:durableId="745883770">
    <w:abstractNumId w:val="22"/>
  </w:num>
  <w:num w:numId="14" w16cid:durableId="91360856">
    <w:abstractNumId w:val="14"/>
  </w:num>
  <w:num w:numId="15" w16cid:durableId="1114058100">
    <w:abstractNumId w:val="24"/>
  </w:num>
  <w:num w:numId="16" w16cid:durableId="1959682094">
    <w:abstractNumId w:val="19"/>
  </w:num>
  <w:num w:numId="17" w16cid:durableId="979923468">
    <w:abstractNumId w:val="10"/>
  </w:num>
  <w:num w:numId="18" w16cid:durableId="1249462959">
    <w:abstractNumId w:val="20"/>
  </w:num>
  <w:num w:numId="19" w16cid:durableId="361982002">
    <w:abstractNumId w:val="18"/>
  </w:num>
  <w:num w:numId="20" w16cid:durableId="1825075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636399">
    <w:abstractNumId w:val="21"/>
  </w:num>
  <w:num w:numId="22" w16cid:durableId="1406414126">
    <w:abstractNumId w:val="23"/>
  </w:num>
  <w:num w:numId="23" w16cid:durableId="497965042">
    <w:abstractNumId w:val="12"/>
  </w:num>
  <w:num w:numId="24" w16cid:durableId="1827939190">
    <w:abstractNumId w:val="13"/>
  </w:num>
  <w:num w:numId="25" w16cid:durableId="402996547">
    <w:abstractNumId w:val="11"/>
  </w:num>
  <w:num w:numId="26" w16cid:durableId="236744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6E"/>
    <w:rsid w:val="00001CFC"/>
    <w:rsid w:val="00002C06"/>
    <w:rsid w:val="00013DE1"/>
    <w:rsid w:val="000222D0"/>
    <w:rsid w:val="00032B50"/>
    <w:rsid w:val="00046B82"/>
    <w:rsid w:val="00050082"/>
    <w:rsid w:val="000507DA"/>
    <w:rsid w:val="0005168B"/>
    <w:rsid w:val="00063CD5"/>
    <w:rsid w:val="000655BB"/>
    <w:rsid w:val="00067153"/>
    <w:rsid w:val="00082A4C"/>
    <w:rsid w:val="00084F9A"/>
    <w:rsid w:val="0009186A"/>
    <w:rsid w:val="000937EB"/>
    <w:rsid w:val="000A4CBF"/>
    <w:rsid w:val="000A74FC"/>
    <w:rsid w:val="000B1FCC"/>
    <w:rsid w:val="000B34E3"/>
    <w:rsid w:val="000C396B"/>
    <w:rsid w:val="000C49BF"/>
    <w:rsid w:val="000C773C"/>
    <w:rsid w:val="000C7AEC"/>
    <w:rsid w:val="000D7039"/>
    <w:rsid w:val="000E11B2"/>
    <w:rsid w:val="000E1F19"/>
    <w:rsid w:val="000E7398"/>
    <w:rsid w:val="000E7FD7"/>
    <w:rsid w:val="000F5C11"/>
    <w:rsid w:val="00102F27"/>
    <w:rsid w:val="00116DB3"/>
    <w:rsid w:val="0012593B"/>
    <w:rsid w:val="00131097"/>
    <w:rsid w:val="00142CF2"/>
    <w:rsid w:val="0014352A"/>
    <w:rsid w:val="001445F5"/>
    <w:rsid w:val="00146400"/>
    <w:rsid w:val="001477E0"/>
    <w:rsid w:val="001552FD"/>
    <w:rsid w:val="00155948"/>
    <w:rsid w:val="00157D5A"/>
    <w:rsid w:val="00162A58"/>
    <w:rsid w:val="00162EBA"/>
    <w:rsid w:val="00171259"/>
    <w:rsid w:val="00173AFA"/>
    <w:rsid w:val="001755A2"/>
    <w:rsid w:val="00176393"/>
    <w:rsid w:val="00180018"/>
    <w:rsid w:val="001973A1"/>
    <w:rsid w:val="001A0A10"/>
    <w:rsid w:val="001A2E0B"/>
    <w:rsid w:val="001A4A2B"/>
    <w:rsid w:val="001A575B"/>
    <w:rsid w:val="001A6A0C"/>
    <w:rsid w:val="001B48A1"/>
    <w:rsid w:val="001B7BDB"/>
    <w:rsid w:val="001C33B1"/>
    <w:rsid w:val="001C7943"/>
    <w:rsid w:val="001D202A"/>
    <w:rsid w:val="001D6354"/>
    <w:rsid w:val="001E05CC"/>
    <w:rsid w:val="001E0845"/>
    <w:rsid w:val="001E414B"/>
    <w:rsid w:val="001F1643"/>
    <w:rsid w:val="001F536E"/>
    <w:rsid w:val="001F5795"/>
    <w:rsid w:val="002013E9"/>
    <w:rsid w:val="00222BDC"/>
    <w:rsid w:val="0022552F"/>
    <w:rsid w:val="00234A21"/>
    <w:rsid w:val="002435BA"/>
    <w:rsid w:val="00246071"/>
    <w:rsid w:val="0024686C"/>
    <w:rsid w:val="0025742E"/>
    <w:rsid w:val="002574E6"/>
    <w:rsid w:val="002577D9"/>
    <w:rsid w:val="00261BF7"/>
    <w:rsid w:val="00262503"/>
    <w:rsid w:val="00274530"/>
    <w:rsid w:val="0027497B"/>
    <w:rsid w:val="00274C6E"/>
    <w:rsid w:val="00280062"/>
    <w:rsid w:val="0028207A"/>
    <w:rsid w:val="0028621C"/>
    <w:rsid w:val="00294D21"/>
    <w:rsid w:val="002A2D12"/>
    <w:rsid w:val="002A69AF"/>
    <w:rsid w:val="002B00EF"/>
    <w:rsid w:val="002B0A19"/>
    <w:rsid w:val="002B1CD5"/>
    <w:rsid w:val="002B5DDF"/>
    <w:rsid w:val="002C4055"/>
    <w:rsid w:val="002C6D21"/>
    <w:rsid w:val="002D641F"/>
    <w:rsid w:val="002D6F8B"/>
    <w:rsid w:val="002E2BFE"/>
    <w:rsid w:val="002E7899"/>
    <w:rsid w:val="002F2369"/>
    <w:rsid w:val="002F5A52"/>
    <w:rsid w:val="003050BC"/>
    <w:rsid w:val="0030572C"/>
    <w:rsid w:val="003063A6"/>
    <w:rsid w:val="00307BA9"/>
    <w:rsid w:val="00310794"/>
    <w:rsid w:val="00310859"/>
    <w:rsid w:val="00310C06"/>
    <w:rsid w:val="00312D44"/>
    <w:rsid w:val="00313025"/>
    <w:rsid w:val="003172ED"/>
    <w:rsid w:val="003267E5"/>
    <w:rsid w:val="00326DE4"/>
    <w:rsid w:val="0033150E"/>
    <w:rsid w:val="00331D37"/>
    <w:rsid w:val="003374A6"/>
    <w:rsid w:val="00343224"/>
    <w:rsid w:val="003455FD"/>
    <w:rsid w:val="00347F84"/>
    <w:rsid w:val="00363ECD"/>
    <w:rsid w:val="00367874"/>
    <w:rsid w:val="00371817"/>
    <w:rsid w:val="00373DED"/>
    <w:rsid w:val="00385A21"/>
    <w:rsid w:val="00391904"/>
    <w:rsid w:val="0039279F"/>
    <w:rsid w:val="003936E4"/>
    <w:rsid w:val="003A1C17"/>
    <w:rsid w:val="003B7E1C"/>
    <w:rsid w:val="003C14F2"/>
    <w:rsid w:val="003C4E58"/>
    <w:rsid w:val="003E4202"/>
    <w:rsid w:val="003E7CE1"/>
    <w:rsid w:val="003F2080"/>
    <w:rsid w:val="003F435F"/>
    <w:rsid w:val="004062DF"/>
    <w:rsid w:val="00406733"/>
    <w:rsid w:val="0041150F"/>
    <w:rsid w:val="00417B09"/>
    <w:rsid w:val="00422B66"/>
    <w:rsid w:val="0042330E"/>
    <w:rsid w:val="004259B2"/>
    <w:rsid w:val="004348F8"/>
    <w:rsid w:val="00437F34"/>
    <w:rsid w:val="00440AF4"/>
    <w:rsid w:val="00440D55"/>
    <w:rsid w:val="00441D4F"/>
    <w:rsid w:val="004440B3"/>
    <w:rsid w:val="00453665"/>
    <w:rsid w:val="00463367"/>
    <w:rsid w:val="00466B4F"/>
    <w:rsid w:val="00470F39"/>
    <w:rsid w:val="0048012E"/>
    <w:rsid w:val="004821B1"/>
    <w:rsid w:val="0048330F"/>
    <w:rsid w:val="00492E63"/>
    <w:rsid w:val="004936B7"/>
    <w:rsid w:val="00497D55"/>
    <w:rsid w:val="004A0850"/>
    <w:rsid w:val="004B7AA7"/>
    <w:rsid w:val="004C23F9"/>
    <w:rsid w:val="004C3BF0"/>
    <w:rsid w:val="004C3D2E"/>
    <w:rsid w:val="004D5065"/>
    <w:rsid w:val="004D5ACA"/>
    <w:rsid w:val="004E20C9"/>
    <w:rsid w:val="004E3226"/>
    <w:rsid w:val="004E3AB1"/>
    <w:rsid w:val="004F061A"/>
    <w:rsid w:val="004F19AA"/>
    <w:rsid w:val="004F1B1E"/>
    <w:rsid w:val="004F1ECC"/>
    <w:rsid w:val="004F5610"/>
    <w:rsid w:val="0051199F"/>
    <w:rsid w:val="0052083F"/>
    <w:rsid w:val="005244E0"/>
    <w:rsid w:val="00544839"/>
    <w:rsid w:val="00546C45"/>
    <w:rsid w:val="0058194A"/>
    <w:rsid w:val="005869B1"/>
    <w:rsid w:val="00591C4C"/>
    <w:rsid w:val="005A0CC3"/>
    <w:rsid w:val="005B156B"/>
    <w:rsid w:val="005C1942"/>
    <w:rsid w:val="005C2E23"/>
    <w:rsid w:val="005C37B2"/>
    <w:rsid w:val="005C73AE"/>
    <w:rsid w:val="005D1CDA"/>
    <w:rsid w:val="005D2BB7"/>
    <w:rsid w:val="005D7102"/>
    <w:rsid w:val="005E1879"/>
    <w:rsid w:val="005E30E8"/>
    <w:rsid w:val="005F069D"/>
    <w:rsid w:val="005F3B14"/>
    <w:rsid w:val="00601DD5"/>
    <w:rsid w:val="00603988"/>
    <w:rsid w:val="00606F22"/>
    <w:rsid w:val="00610D89"/>
    <w:rsid w:val="0062293F"/>
    <w:rsid w:val="00630307"/>
    <w:rsid w:val="00631CD4"/>
    <w:rsid w:val="006355EE"/>
    <w:rsid w:val="0063785E"/>
    <w:rsid w:val="00640380"/>
    <w:rsid w:val="00642CBF"/>
    <w:rsid w:val="00646955"/>
    <w:rsid w:val="00647D71"/>
    <w:rsid w:val="006540F9"/>
    <w:rsid w:val="0066046B"/>
    <w:rsid w:val="00662201"/>
    <w:rsid w:val="00662C0A"/>
    <w:rsid w:val="00670E85"/>
    <w:rsid w:val="00671C59"/>
    <w:rsid w:val="0068020B"/>
    <w:rsid w:val="00684A9B"/>
    <w:rsid w:val="00684E5F"/>
    <w:rsid w:val="006901EC"/>
    <w:rsid w:val="00691DF9"/>
    <w:rsid w:val="00692715"/>
    <w:rsid w:val="006938A7"/>
    <w:rsid w:val="006A12EA"/>
    <w:rsid w:val="006A2B48"/>
    <w:rsid w:val="006A395D"/>
    <w:rsid w:val="006A5D0F"/>
    <w:rsid w:val="006A61B7"/>
    <w:rsid w:val="006B075B"/>
    <w:rsid w:val="006B6E32"/>
    <w:rsid w:val="006B706B"/>
    <w:rsid w:val="006C1CA4"/>
    <w:rsid w:val="006D07EC"/>
    <w:rsid w:val="006D22A0"/>
    <w:rsid w:val="006D6DAD"/>
    <w:rsid w:val="006E168A"/>
    <w:rsid w:val="006E69D2"/>
    <w:rsid w:val="006F1886"/>
    <w:rsid w:val="006F7595"/>
    <w:rsid w:val="007006FF"/>
    <w:rsid w:val="00712353"/>
    <w:rsid w:val="007213E3"/>
    <w:rsid w:val="00734D03"/>
    <w:rsid w:val="00750E72"/>
    <w:rsid w:val="00753831"/>
    <w:rsid w:val="007558FD"/>
    <w:rsid w:val="00766A89"/>
    <w:rsid w:val="0077101B"/>
    <w:rsid w:val="007748E4"/>
    <w:rsid w:val="0078118A"/>
    <w:rsid w:val="00784CA3"/>
    <w:rsid w:val="007875A4"/>
    <w:rsid w:val="00794AA3"/>
    <w:rsid w:val="0079618D"/>
    <w:rsid w:val="0079662F"/>
    <w:rsid w:val="007A2680"/>
    <w:rsid w:val="007A3D39"/>
    <w:rsid w:val="007A4B6C"/>
    <w:rsid w:val="007B499F"/>
    <w:rsid w:val="007C0175"/>
    <w:rsid w:val="007C065F"/>
    <w:rsid w:val="007C27A4"/>
    <w:rsid w:val="007C3193"/>
    <w:rsid w:val="007C547C"/>
    <w:rsid w:val="007D2317"/>
    <w:rsid w:val="007D78AC"/>
    <w:rsid w:val="007D7E48"/>
    <w:rsid w:val="007E5AEF"/>
    <w:rsid w:val="007F2FF0"/>
    <w:rsid w:val="007F6CE7"/>
    <w:rsid w:val="0080023F"/>
    <w:rsid w:val="00803EA7"/>
    <w:rsid w:val="008054DB"/>
    <w:rsid w:val="00811C8C"/>
    <w:rsid w:val="00811CE9"/>
    <w:rsid w:val="00814059"/>
    <w:rsid w:val="008152BC"/>
    <w:rsid w:val="00816982"/>
    <w:rsid w:val="00821C4B"/>
    <w:rsid w:val="00824274"/>
    <w:rsid w:val="00826786"/>
    <w:rsid w:val="00832D81"/>
    <w:rsid w:val="00834088"/>
    <w:rsid w:val="00835739"/>
    <w:rsid w:val="00845B00"/>
    <w:rsid w:val="008466F2"/>
    <w:rsid w:val="00846F73"/>
    <w:rsid w:val="00847D9F"/>
    <w:rsid w:val="0085147C"/>
    <w:rsid w:val="008551FD"/>
    <w:rsid w:val="00855DB3"/>
    <w:rsid w:val="008562DE"/>
    <w:rsid w:val="00860E63"/>
    <w:rsid w:val="00862D18"/>
    <w:rsid w:val="008636B2"/>
    <w:rsid w:val="00883F35"/>
    <w:rsid w:val="00885592"/>
    <w:rsid w:val="008877A7"/>
    <w:rsid w:val="008908E5"/>
    <w:rsid w:val="00893023"/>
    <w:rsid w:val="008977EA"/>
    <w:rsid w:val="008A1749"/>
    <w:rsid w:val="008A1E7C"/>
    <w:rsid w:val="008A7B30"/>
    <w:rsid w:val="008B2B02"/>
    <w:rsid w:val="008C1523"/>
    <w:rsid w:val="008C2BEF"/>
    <w:rsid w:val="008D7142"/>
    <w:rsid w:val="008D7DB9"/>
    <w:rsid w:val="008E76C6"/>
    <w:rsid w:val="008E7B3D"/>
    <w:rsid w:val="009000C9"/>
    <w:rsid w:val="0090246A"/>
    <w:rsid w:val="0090485C"/>
    <w:rsid w:val="00905CCC"/>
    <w:rsid w:val="00906C71"/>
    <w:rsid w:val="00911BA3"/>
    <w:rsid w:val="009164EA"/>
    <w:rsid w:val="0092188B"/>
    <w:rsid w:val="009238AD"/>
    <w:rsid w:val="00931CCD"/>
    <w:rsid w:val="009342DC"/>
    <w:rsid w:val="00935C71"/>
    <w:rsid w:val="00944E5E"/>
    <w:rsid w:val="00954805"/>
    <w:rsid w:val="00956126"/>
    <w:rsid w:val="009571E9"/>
    <w:rsid w:val="009700A7"/>
    <w:rsid w:val="00972FFB"/>
    <w:rsid w:val="00985FDC"/>
    <w:rsid w:val="009957C8"/>
    <w:rsid w:val="009962D7"/>
    <w:rsid w:val="0099634D"/>
    <w:rsid w:val="0099726B"/>
    <w:rsid w:val="009979ED"/>
    <w:rsid w:val="009A1624"/>
    <w:rsid w:val="009A3583"/>
    <w:rsid w:val="009B5ABE"/>
    <w:rsid w:val="009B777A"/>
    <w:rsid w:val="009C7281"/>
    <w:rsid w:val="009D0ADA"/>
    <w:rsid w:val="009D0F49"/>
    <w:rsid w:val="009D58FE"/>
    <w:rsid w:val="009D7480"/>
    <w:rsid w:val="009D792C"/>
    <w:rsid w:val="009E5BAC"/>
    <w:rsid w:val="00A00579"/>
    <w:rsid w:val="00A13283"/>
    <w:rsid w:val="00A14A29"/>
    <w:rsid w:val="00A20F39"/>
    <w:rsid w:val="00A27E7E"/>
    <w:rsid w:val="00A31D08"/>
    <w:rsid w:val="00A429F5"/>
    <w:rsid w:val="00A42A9D"/>
    <w:rsid w:val="00A60884"/>
    <w:rsid w:val="00A6371F"/>
    <w:rsid w:val="00A639F2"/>
    <w:rsid w:val="00A63DD9"/>
    <w:rsid w:val="00A70290"/>
    <w:rsid w:val="00A77BD7"/>
    <w:rsid w:val="00A8048A"/>
    <w:rsid w:val="00A8789D"/>
    <w:rsid w:val="00A90AE4"/>
    <w:rsid w:val="00A90DE5"/>
    <w:rsid w:val="00A92537"/>
    <w:rsid w:val="00A92C71"/>
    <w:rsid w:val="00A95B1C"/>
    <w:rsid w:val="00A966FB"/>
    <w:rsid w:val="00AA076D"/>
    <w:rsid w:val="00AA19CA"/>
    <w:rsid w:val="00AA65BB"/>
    <w:rsid w:val="00AB05D6"/>
    <w:rsid w:val="00AB0CB4"/>
    <w:rsid w:val="00AB47C5"/>
    <w:rsid w:val="00AB5E5D"/>
    <w:rsid w:val="00AC3ED7"/>
    <w:rsid w:val="00AC6FD0"/>
    <w:rsid w:val="00AD0249"/>
    <w:rsid w:val="00AD0F61"/>
    <w:rsid w:val="00AD46F0"/>
    <w:rsid w:val="00AD585D"/>
    <w:rsid w:val="00AE1488"/>
    <w:rsid w:val="00AE22AA"/>
    <w:rsid w:val="00AE2BBC"/>
    <w:rsid w:val="00AF09ED"/>
    <w:rsid w:val="00AF0B52"/>
    <w:rsid w:val="00AF29DF"/>
    <w:rsid w:val="00AF44F8"/>
    <w:rsid w:val="00AF55F6"/>
    <w:rsid w:val="00AF5AF8"/>
    <w:rsid w:val="00AF5DA1"/>
    <w:rsid w:val="00B01327"/>
    <w:rsid w:val="00B13F4B"/>
    <w:rsid w:val="00B20468"/>
    <w:rsid w:val="00B21E7B"/>
    <w:rsid w:val="00B254DD"/>
    <w:rsid w:val="00B3169B"/>
    <w:rsid w:val="00B33424"/>
    <w:rsid w:val="00B3480A"/>
    <w:rsid w:val="00B35502"/>
    <w:rsid w:val="00B4107A"/>
    <w:rsid w:val="00B44B12"/>
    <w:rsid w:val="00B51666"/>
    <w:rsid w:val="00B55931"/>
    <w:rsid w:val="00B57AE5"/>
    <w:rsid w:val="00B72091"/>
    <w:rsid w:val="00B744FC"/>
    <w:rsid w:val="00B76BDE"/>
    <w:rsid w:val="00B83E74"/>
    <w:rsid w:val="00B845C0"/>
    <w:rsid w:val="00B93A4E"/>
    <w:rsid w:val="00BA525A"/>
    <w:rsid w:val="00BB04DF"/>
    <w:rsid w:val="00BB1C2D"/>
    <w:rsid w:val="00BC53F4"/>
    <w:rsid w:val="00BC56DB"/>
    <w:rsid w:val="00BC5E1A"/>
    <w:rsid w:val="00BD6FAE"/>
    <w:rsid w:val="00BE1C42"/>
    <w:rsid w:val="00BE4325"/>
    <w:rsid w:val="00BE4824"/>
    <w:rsid w:val="00BE7D1E"/>
    <w:rsid w:val="00BE7F43"/>
    <w:rsid w:val="00BF1490"/>
    <w:rsid w:val="00BF1B27"/>
    <w:rsid w:val="00BF42A7"/>
    <w:rsid w:val="00BF6132"/>
    <w:rsid w:val="00C00FD6"/>
    <w:rsid w:val="00C022ED"/>
    <w:rsid w:val="00C03AB0"/>
    <w:rsid w:val="00C056D2"/>
    <w:rsid w:val="00C10D20"/>
    <w:rsid w:val="00C2603B"/>
    <w:rsid w:val="00C26777"/>
    <w:rsid w:val="00C337A0"/>
    <w:rsid w:val="00C375E7"/>
    <w:rsid w:val="00C4247F"/>
    <w:rsid w:val="00C56A4C"/>
    <w:rsid w:val="00C571CD"/>
    <w:rsid w:val="00C57877"/>
    <w:rsid w:val="00C57AE7"/>
    <w:rsid w:val="00C60DA0"/>
    <w:rsid w:val="00C61C12"/>
    <w:rsid w:val="00C61FB6"/>
    <w:rsid w:val="00C62096"/>
    <w:rsid w:val="00C654C5"/>
    <w:rsid w:val="00C67492"/>
    <w:rsid w:val="00C7189E"/>
    <w:rsid w:val="00C71A44"/>
    <w:rsid w:val="00C73D2B"/>
    <w:rsid w:val="00C76D2B"/>
    <w:rsid w:val="00C84177"/>
    <w:rsid w:val="00CA038A"/>
    <w:rsid w:val="00CA29E8"/>
    <w:rsid w:val="00CA29F5"/>
    <w:rsid w:val="00CB0E95"/>
    <w:rsid w:val="00CB38AB"/>
    <w:rsid w:val="00CB43DE"/>
    <w:rsid w:val="00CB504B"/>
    <w:rsid w:val="00CB7D00"/>
    <w:rsid w:val="00CC6C4E"/>
    <w:rsid w:val="00CD1C10"/>
    <w:rsid w:val="00CD62D3"/>
    <w:rsid w:val="00CE61F2"/>
    <w:rsid w:val="00CF1026"/>
    <w:rsid w:val="00CF65FE"/>
    <w:rsid w:val="00D01B5D"/>
    <w:rsid w:val="00D02971"/>
    <w:rsid w:val="00D03D9B"/>
    <w:rsid w:val="00D1044D"/>
    <w:rsid w:val="00D13AA7"/>
    <w:rsid w:val="00D241BC"/>
    <w:rsid w:val="00D312C2"/>
    <w:rsid w:val="00D31813"/>
    <w:rsid w:val="00D33497"/>
    <w:rsid w:val="00D41D9C"/>
    <w:rsid w:val="00D512C5"/>
    <w:rsid w:val="00D51495"/>
    <w:rsid w:val="00D6055A"/>
    <w:rsid w:val="00D614AF"/>
    <w:rsid w:val="00D62513"/>
    <w:rsid w:val="00D63FCA"/>
    <w:rsid w:val="00D64E70"/>
    <w:rsid w:val="00D66FAE"/>
    <w:rsid w:val="00D67939"/>
    <w:rsid w:val="00D71A8E"/>
    <w:rsid w:val="00D81362"/>
    <w:rsid w:val="00D851C8"/>
    <w:rsid w:val="00D85F26"/>
    <w:rsid w:val="00D872BF"/>
    <w:rsid w:val="00D90A51"/>
    <w:rsid w:val="00D91D5F"/>
    <w:rsid w:val="00D953B6"/>
    <w:rsid w:val="00DA05EA"/>
    <w:rsid w:val="00DA0A3B"/>
    <w:rsid w:val="00DA2892"/>
    <w:rsid w:val="00DA398E"/>
    <w:rsid w:val="00DB0E09"/>
    <w:rsid w:val="00DB50A3"/>
    <w:rsid w:val="00DC4273"/>
    <w:rsid w:val="00DC55AB"/>
    <w:rsid w:val="00DC6F76"/>
    <w:rsid w:val="00DD132F"/>
    <w:rsid w:val="00DD4108"/>
    <w:rsid w:val="00DE448F"/>
    <w:rsid w:val="00DE59F6"/>
    <w:rsid w:val="00DF0FB8"/>
    <w:rsid w:val="00DF1037"/>
    <w:rsid w:val="00DF23D7"/>
    <w:rsid w:val="00DF2BEE"/>
    <w:rsid w:val="00DF4704"/>
    <w:rsid w:val="00E01245"/>
    <w:rsid w:val="00E108AE"/>
    <w:rsid w:val="00E213C9"/>
    <w:rsid w:val="00E23F00"/>
    <w:rsid w:val="00E4229B"/>
    <w:rsid w:val="00E4459B"/>
    <w:rsid w:val="00E520AC"/>
    <w:rsid w:val="00E5241A"/>
    <w:rsid w:val="00E62F4F"/>
    <w:rsid w:val="00E76F57"/>
    <w:rsid w:val="00E86B86"/>
    <w:rsid w:val="00E91AB3"/>
    <w:rsid w:val="00E9215F"/>
    <w:rsid w:val="00E95F7B"/>
    <w:rsid w:val="00E9673F"/>
    <w:rsid w:val="00EA0A09"/>
    <w:rsid w:val="00EB13E1"/>
    <w:rsid w:val="00EB1E0B"/>
    <w:rsid w:val="00EB7F51"/>
    <w:rsid w:val="00EC4CD8"/>
    <w:rsid w:val="00EC4DAD"/>
    <w:rsid w:val="00ED171A"/>
    <w:rsid w:val="00ED6C95"/>
    <w:rsid w:val="00EE203E"/>
    <w:rsid w:val="00EE4BB1"/>
    <w:rsid w:val="00EF3AF1"/>
    <w:rsid w:val="00EF57D1"/>
    <w:rsid w:val="00F00EB3"/>
    <w:rsid w:val="00F20C73"/>
    <w:rsid w:val="00F25B03"/>
    <w:rsid w:val="00F31283"/>
    <w:rsid w:val="00F356FC"/>
    <w:rsid w:val="00F37E5B"/>
    <w:rsid w:val="00F405F5"/>
    <w:rsid w:val="00F40C2A"/>
    <w:rsid w:val="00F4408E"/>
    <w:rsid w:val="00F44EFA"/>
    <w:rsid w:val="00F47DC8"/>
    <w:rsid w:val="00F52593"/>
    <w:rsid w:val="00F57EA8"/>
    <w:rsid w:val="00F60521"/>
    <w:rsid w:val="00F63D02"/>
    <w:rsid w:val="00F6698C"/>
    <w:rsid w:val="00F671C6"/>
    <w:rsid w:val="00F672F0"/>
    <w:rsid w:val="00F717EF"/>
    <w:rsid w:val="00F727EE"/>
    <w:rsid w:val="00F82467"/>
    <w:rsid w:val="00F83122"/>
    <w:rsid w:val="00F90851"/>
    <w:rsid w:val="00F91233"/>
    <w:rsid w:val="00F9383C"/>
    <w:rsid w:val="00F96CE6"/>
    <w:rsid w:val="00F978F7"/>
    <w:rsid w:val="00F97911"/>
    <w:rsid w:val="00FA6646"/>
    <w:rsid w:val="00FC09D4"/>
    <w:rsid w:val="00FC3183"/>
    <w:rsid w:val="00FC7782"/>
    <w:rsid w:val="00FD0122"/>
    <w:rsid w:val="00FD0D6E"/>
    <w:rsid w:val="00FD3895"/>
    <w:rsid w:val="00FD51B2"/>
    <w:rsid w:val="00FD5824"/>
    <w:rsid w:val="00FF0CE9"/>
    <w:rsid w:val="00FF27B1"/>
    <w:rsid w:val="00FF3CCD"/>
    <w:rsid w:val="00FF3F80"/>
    <w:rsid w:val="00FF5C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DD5E7"/>
  <w15:chartTrackingRefBased/>
  <w15:docId w15:val="{4F9D7D6E-415B-40C9-B811-6B50C0A5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77E0"/>
  </w:style>
  <w:style w:type="paragraph" w:styleId="Heading1">
    <w:name w:val="heading 1"/>
    <w:basedOn w:val="Normal"/>
    <w:next w:val="Normal"/>
    <w:link w:val="Heading1Char"/>
    <w:uiPriority w:val="9"/>
    <w:rsid w:val="003678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rsid w:val="0036787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36787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rsid w:val="0036787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3678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678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680"/>
    <w:pPr>
      <w:tabs>
        <w:tab w:val="center" w:pos="4536"/>
        <w:tab w:val="right" w:pos="9072"/>
      </w:tabs>
    </w:pPr>
    <w:rPr>
      <w:rFonts w:asciiTheme="majorHAnsi" w:hAnsiTheme="majorHAnsi"/>
    </w:rPr>
  </w:style>
  <w:style w:type="character" w:customStyle="1" w:styleId="HeaderChar">
    <w:name w:val="Header Char"/>
    <w:basedOn w:val="DefaultParagraphFont"/>
    <w:link w:val="Header"/>
    <w:uiPriority w:val="99"/>
    <w:rsid w:val="007A2680"/>
    <w:rPr>
      <w:rFonts w:asciiTheme="majorHAnsi" w:hAnsiTheme="majorHAnsi"/>
    </w:rPr>
  </w:style>
  <w:style w:type="paragraph" w:styleId="Footer">
    <w:name w:val="footer"/>
    <w:basedOn w:val="Normal"/>
    <w:link w:val="FooterChar"/>
    <w:uiPriority w:val="99"/>
    <w:unhideWhenUsed/>
    <w:rsid w:val="001A6A0C"/>
    <w:pPr>
      <w:tabs>
        <w:tab w:val="center" w:pos="4536"/>
        <w:tab w:val="right" w:pos="9072"/>
      </w:tabs>
    </w:pPr>
  </w:style>
  <w:style w:type="character" w:customStyle="1" w:styleId="FooterChar">
    <w:name w:val="Footer Char"/>
    <w:basedOn w:val="DefaultParagraphFont"/>
    <w:link w:val="Footer"/>
    <w:uiPriority w:val="99"/>
    <w:rsid w:val="001A6A0C"/>
  </w:style>
  <w:style w:type="character" w:styleId="PlaceholderText">
    <w:name w:val="Placeholder Text"/>
    <w:basedOn w:val="DefaultParagraphFont"/>
    <w:uiPriority w:val="99"/>
    <w:rsid w:val="0068020B"/>
    <w:rPr>
      <w:color w:val="142C73"/>
    </w:rPr>
  </w:style>
  <w:style w:type="paragraph" w:customStyle="1" w:styleId="Inleidingkop">
    <w:name w:val="_Inleiding kop"/>
    <w:basedOn w:val="Normal"/>
    <w:link w:val="InleidingkopChar"/>
    <w:qFormat/>
    <w:rsid w:val="00C73D2B"/>
    <w:pPr>
      <w:widowControl w:val="0"/>
      <w:tabs>
        <w:tab w:val="left" w:pos="2835"/>
        <w:tab w:val="left" w:pos="5669"/>
        <w:tab w:val="left" w:pos="8504"/>
      </w:tabs>
      <w:autoSpaceDE w:val="0"/>
      <w:autoSpaceDN w:val="0"/>
      <w:adjustRightInd w:val="0"/>
      <w:spacing w:line="170" w:lineRule="atLeast"/>
      <w:textAlignment w:val="center"/>
    </w:pPr>
    <w:rPr>
      <w:rFonts w:asciiTheme="majorHAnsi" w:eastAsia="Times New Roman" w:hAnsiTheme="majorHAnsi" w:cs="Cambria-Bold"/>
      <w:b/>
      <w:bCs/>
      <w:color w:val="000000"/>
      <w:szCs w:val="17"/>
      <w:lang w:val="en-US" w:eastAsia="nl-NL" w:bidi="en-US"/>
    </w:rPr>
  </w:style>
  <w:style w:type="paragraph" w:customStyle="1" w:styleId="Rubrieksnaam">
    <w:name w:val="_Rubrieksnaam"/>
    <w:basedOn w:val="Formuliernaam"/>
    <w:qFormat/>
    <w:rsid w:val="00D81362"/>
    <w:pPr>
      <w:keepNext/>
      <w:spacing w:before="120" w:after="60"/>
    </w:pPr>
    <w:rPr>
      <w:sz w:val="24"/>
    </w:rPr>
  </w:style>
  <w:style w:type="paragraph" w:customStyle="1" w:styleId="Formuliernaam">
    <w:name w:val="Formuliernaam"/>
    <w:basedOn w:val="Normal"/>
    <w:rsid w:val="00C73D2B"/>
    <w:pPr>
      <w:widowControl w:val="0"/>
      <w:tabs>
        <w:tab w:val="left" w:pos="227"/>
        <w:tab w:val="left" w:pos="1077"/>
        <w:tab w:val="left" w:pos="2155"/>
        <w:tab w:val="left" w:pos="3232"/>
        <w:tab w:val="left" w:pos="4309"/>
        <w:tab w:val="right" w:pos="5387"/>
        <w:tab w:val="left" w:pos="5613"/>
        <w:tab w:val="right" w:pos="6691"/>
      </w:tabs>
      <w:spacing w:line="390" w:lineRule="atLeast"/>
    </w:pPr>
    <w:rPr>
      <w:rFonts w:ascii="Cambria Bold" w:eastAsia="Times New Roman" w:hAnsi="Cambria Bold" w:cs="Times New Roman"/>
      <w:caps/>
      <w:sz w:val="32"/>
      <w:lang w:eastAsia="nl-NL"/>
    </w:rPr>
  </w:style>
  <w:style w:type="paragraph" w:customStyle="1" w:styleId="Inleidingtekst">
    <w:name w:val="_Inleiding tekst"/>
    <w:basedOn w:val="Normal"/>
    <w:link w:val="InleidingtekstChar"/>
    <w:qFormat/>
    <w:rsid w:val="00C73D2B"/>
    <w:pPr>
      <w:widowControl w:val="0"/>
      <w:tabs>
        <w:tab w:val="left" w:pos="2835"/>
        <w:tab w:val="left" w:pos="5669"/>
        <w:tab w:val="left" w:pos="8504"/>
      </w:tabs>
      <w:autoSpaceDE w:val="0"/>
      <w:autoSpaceDN w:val="0"/>
      <w:adjustRightInd w:val="0"/>
      <w:spacing w:line="170" w:lineRule="atLeast"/>
      <w:textAlignment w:val="center"/>
    </w:pPr>
    <w:rPr>
      <w:rFonts w:asciiTheme="majorHAnsi" w:eastAsia="Times New Roman" w:hAnsiTheme="majorHAnsi" w:cs="Cambria"/>
      <w:color w:val="000000"/>
      <w:szCs w:val="17"/>
      <w:lang w:val="en-US" w:eastAsia="nl-NL" w:bidi="en-US"/>
    </w:rPr>
  </w:style>
  <w:style w:type="character" w:customStyle="1" w:styleId="InleidingkopChar">
    <w:name w:val="_Inleiding kop Char"/>
    <w:basedOn w:val="DefaultParagraphFont"/>
    <w:link w:val="Inleidingkop"/>
    <w:rsid w:val="00C73D2B"/>
    <w:rPr>
      <w:rFonts w:asciiTheme="majorHAnsi" w:eastAsia="Times New Roman" w:hAnsiTheme="majorHAnsi" w:cs="Cambria-Bold"/>
      <w:b/>
      <w:bCs/>
      <w:color w:val="000000"/>
      <w:szCs w:val="17"/>
      <w:lang w:val="en-US" w:eastAsia="nl-NL" w:bidi="en-US"/>
    </w:rPr>
  </w:style>
  <w:style w:type="character" w:customStyle="1" w:styleId="InleidingtekstChar">
    <w:name w:val="_Inleiding tekst Char"/>
    <w:basedOn w:val="DefaultParagraphFont"/>
    <w:link w:val="Inleidingtekst"/>
    <w:rsid w:val="00C73D2B"/>
    <w:rPr>
      <w:rFonts w:asciiTheme="majorHAnsi" w:eastAsia="Times New Roman" w:hAnsiTheme="majorHAnsi" w:cs="Cambria"/>
      <w:color w:val="000000"/>
      <w:szCs w:val="17"/>
      <w:lang w:val="en-US" w:eastAsia="nl-NL" w:bidi="en-US"/>
    </w:rPr>
  </w:style>
  <w:style w:type="paragraph" w:customStyle="1" w:styleId="TekstInvullen">
    <w:name w:val="_TekstInvullen"/>
    <w:basedOn w:val="Normal"/>
    <w:qFormat/>
    <w:rsid w:val="00821C4B"/>
    <w:pPr>
      <w:widowControl w:val="0"/>
      <w:tabs>
        <w:tab w:val="left" w:pos="2835"/>
        <w:tab w:val="left" w:pos="5669"/>
        <w:tab w:val="left" w:pos="8504"/>
      </w:tabs>
      <w:autoSpaceDE w:val="0"/>
      <w:autoSpaceDN w:val="0"/>
      <w:adjustRightInd w:val="0"/>
      <w:textAlignment w:val="center"/>
    </w:pPr>
    <w:rPr>
      <w:rFonts w:eastAsia="Times New Roman" w:cs="Cambria"/>
      <w:szCs w:val="17"/>
      <w:lang w:val="en-US" w:eastAsia="nl-NL" w:bidi="en-US"/>
    </w:rPr>
  </w:style>
  <w:style w:type="paragraph" w:customStyle="1" w:styleId="Vraagtekst">
    <w:name w:val="_Vraagtekst"/>
    <w:qFormat/>
    <w:rsid w:val="0068020B"/>
    <w:rPr>
      <w:rFonts w:asciiTheme="majorHAnsi" w:eastAsia="Times New Roman" w:hAnsiTheme="majorHAnsi" w:cs="Cambria"/>
      <w:color w:val="000000"/>
      <w:szCs w:val="17"/>
      <w:lang w:eastAsia="nl-NL" w:bidi="en-US"/>
    </w:rPr>
  </w:style>
  <w:style w:type="paragraph" w:customStyle="1" w:styleId="InstructieBijVraag">
    <w:name w:val="_InstructieBijVraag"/>
    <w:basedOn w:val="Normal"/>
    <w:qFormat/>
    <w:rsid w:val="00C73D2B"/>
    <w:pPr>
      <w:widowControl w:val="0"/>
      <w:tabs>
        <w:tab w:val="left" w:pos="2835"/>
        <w:tab w:val="left" w:pos="5669"/>
        <w:tab w:val="left" w:pos="8504"/>
      </w:tabs>
      <w:autoSpaceDE w:val="0"/>
      <w:autoSpaceDN w:val="0"/>
      <w:adjustRightInd w:val="0"/>
      <w:spacing w:after="60" w:line="170" w:lineRule="atLeast"/>
      <w:textAlignment w:val="center"/>
    </w:pPr>
    <w:rPr>
      <w:rFonts w:ascii="Cambria Italic" w:eastAsia="Times New Roman" w:hAnsi="Cambria Italic" w:cs="Cambria"/>
      <w:color w:val="000000"/>
      <w:szCs w:val="17"/>
      <w:lang w:eastAsia="nl-NL" w:bidi="en-US"/>
    </w:rPr>
  </w:style>
  <w:style w:type="table" w:styleId="TableGrid">
    <w:name w:val="Table Grid"/>
    <w:basedOn w:val="TableNormal"/>
    <w:uiPriority w:val="39"/>
    <w:rsid w:val="00C7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NAWtabel">
    <w:name w:val="KNAW_tabel"/>
    <w:basedOn w:val="TableNormal"/>
    <w:uiPriority w:val="99"/>
    <w:rsid w:val="00784CA3"/>
    <w:pPr>
      <w:ind w:right="284"/>
    </w:pPr>
    <w:tblPr>
      <w:tblCellMar>
        <w:top w:w="57" w:type="dxa"/>
        <w:left w:w="0" w:type="dxa"/>
        <w:right w:w="0" w:type="dxa"/>
      </w:tblCellMar>
    </w:tblPr>
  </w:style>
  <w:style w:type="character" w:styleId="Hyperlink">
    <w:name w:val="Hyperlink"/>
    <w:basedOn w:val="DefaultParagraphFont"/>
    <w:uiPriority w:val="99"/>
    <w:unhideWhenUsed/>
    <w:rsid w:val="00CD1C10"/>
    <w:rPr>
      <w:color w:val="0563C1" w:themeColor="hyperlink"/>
      <w:u w:val="single"/>
    </w:rPr>
  </w:style>
  <w:style w:type="character" w:customStyle="1" w:styleId="UnresolvedMention1">
    <w:name w:val="Unresolved Mention1"/>
    <w:basedOn w:val="DefaultParagraphFont"/>
    <w:uiPriority w:val="99"/>
    <w:semiHidden/>
    <w:unhideWhenUsed/>
    <w:rsid w:val="00CD1C10"/>
    <w:rPr>
      <w:color w:val="605E5C"/>
      <w:shd w:val="clear" w:color="auto" w:fill="E1DFDD"/>
    </w:rPr>
  </w:style>
  <w:style w:type="paragraph" w:customStyle="1" w:styleId="VraagtekstBijlage">
    <w:name w:val="_VraagtekstBijlage"/>
    <w:basedOn w:val="Vraagtekst"/>
    <w:qFormat/>
    <w:rsid w:val="00CD1C10"/>
    <w:rPr>
      <w:b/>
      <w:caps/>
    </w:rPr>
  </w:style>
  <w:style w:type="paragraph" w:customStyle="1" w:styleId="AankruisVraag">
    <w:name w:val="_AankruisVraag"/>
    <w:basedOn w:val="Inleidingtekst"/>
    <w:qFormat/>
    <w:rsid w:val="00CD1C10"/>
    <w:pPr>
      <w:tabs>
        <w:tab w:val="left" w:pos="502"/>
      </w:tabs>
      <w:ind w:left="502" w:hanging="502"/>
    </w:pPr>
  </w:style>
  <w:style w:type="paragraph" w:styleId="Salutation">
    <w:name w:val="Salutation"/>
    <w:basedOn w:val="Normal"/>
    <w:next w:val="Normal"/>
    <w:link w:val="SalutationChar"/>
    <w:uiPriority w:val="99"/>
    <w:semiHidden/>
    <w:unhideWhenUsed/>
    <w:rsid w:val="00367874"/>
  </w:style>
  <w:style w:type="character" w:customStyle="1" w:styleId="SalutationChar">
    <w:name w:val="Salutation Char"/>
    <w:basedOn w:val="DefaultParagraphFont"/>
    <w:link w:val="Salutation"/>
    <w:uiPriority w:val="99"/>
    <w:semiHidden/>
    <w:rsid w:val="00367874"/>
    <w:rPr>
      <w:color w:val="142C73"/>
    </w:rPr>
  </w:style>
  <w:style w:type="paragraph" w:styleId="EnvelopeAddress">
    <w:name w:val="envelope address"/>
    <w:basedOn w:val="Normal"/>
    <w:uiPriority w:val="99"/>
    <w:semiHidden/>
    <w:unhideWhenUsed/>
    <w:rsid w:val="00367874"/>
    <w:pPr>
      <w:framePr w:w="7920" w:h="1980" w:hRule="exact" w:hSpace="141" w:wrap="auto" w:hAnchor="page" w:xAlign="center" w:yAlign="bottom"/>
      <w:ind w:left="2880"/>
    </w:pPr>
    <w:rPr>
      <w:rFonts w:asciiTheme="majorHAnsi" w:eastAsiaTheme="majorEastAsia" w:hAnsiTheme="majorHAnsi" w:cstheme="majorBidi"/>
    </w:rPr>
  </w:style>
  <w:style w:type="paragraph" w:styleId="Closing">
    <w:name w:val="Closing"/>
    <w:basedOn w:val="Normal"/>
    <w:link w:val="ClosingChar"/>
    <w:uiPriority w:val="99"/>
    <w:semiHidden/>
    <w:unhideWhenUsed/>
    <w:rsid w:val="00367874"/>
    <w:pPr>
      <w:ind w:left="4252"/>
    </w:pPr>
  </w:style>
  <w:style w:type="character" w:customStyle="1" w:styleId="ClosingChar">
    <w:name w:val="Closing Char"/>
    <w:basedOn w:val="DefaultParagraphFont"/>
    <w:link w:val="Closing"/>
    <w:uiPriority w:val="99"/>
    <w:semiHidden/>
    <w:rsid w:val="00367874"/>
    <w:rPr>
      <w:color w:val="142C73"/>
    </w:rPr>
  </w:style>
  <w:style w:type="paragraph" w:styleId="EnvelopeReturn">
    <w:name w:val="envelope return"/>
    <w:basedOn w:val="Normal"/>
    <w:uiPriority w:val="99"/>
    <w:semiHidden/>
    <w:unhideWhenUsed/>
    <w:rsid w:val="00367874"/>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36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874"/>
    <w:rPr>
      <w:rFonts w:ascii="Segoe UI" w:hAnsi="Segoe UI" w:cs="Segoe UI"/>
      <w:color w:val="142C73"/>
      <w:sz w:val="18"/>
      <w:szCs w:val="18"/>
    </w:rPr>
  </w:style>
  <w:style w:type="paragraph" w:styleId="MessageHeader">
    <w:name w:val="Message Header"/>
    <w:basedOn w:val="Normal"/>
    <w:link w:val="MessageHeaderChar"/>
    <w:uiPriority w:val="99"/>
    <w:semiHidden/>
    <w:unhideWhenUsed/>
    <w:rsid w:val="003678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67874"/>
    <w:rPr>
      <w:rFonts w:asciiTheme="majorHAnsi" w:eastAsiaTheme="majorEastAsia" w:hAnsiTheme="majorHAnsi" w:cstheme="majorBidi"/>
      <w:color w:val="142C73"/>
      <w:sz w:val="24"/>
      <w:szCs w:val="24"/>
      <w:shd w:val="pct20" w:color="auto" w:fill="auto"/>
    </w:rPr>
  </w:style>
  <w:style w:type="paragraph" w:styleId="Bibliography">
    <w:name w:val="Bibliography"/>
    <w:basedOn w:val="Normal"/>
    <w:next w:val="Normal"/>
    <w:uiPriority w:val="37"/>
    <w:semiHidden/>
    <w:unhideWhenUsed/>
    <w:rsid w:val="00367874"/>
  </w:style>
  <w:style w:type="paragraph" w:styleId="Caption">
    <w:name w:val="caption"/>
    <w:basedOn w:val="Normal"/>
    <w:next w:val="Normal"/>
    <w:uiPriority w:val="35"/>
    <w:semiHidden/>
    <w:unhideWhenUsed/>
    <w:rsid w:val="00367874"/>
    <w:pPr>
      <w:spacing w:after="200"/>
    </w:pPr>
    <w:rPr>
      <w:i/>
      <w:iCs/>
      <w:color w:val="44546A" w:themeColor="text2"/>
      <w:sz w:val="18"/>
      <w:szCs w:val="18"/>
    </w:rPr>
  </w:style>
  <w:style w:type="paragraph" w:styleId="BlockText">
    <w:name w:val="Block Text"/>
    <w:basedOn w:val="Normal"/>
    <w:uiPriority w:val="99"/>
    <w:semiHidden/>
    <w:unhideWhenUsed/>
    <w:rsid w:val="0036787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ableofAuthorities">
    <w:name w:val="table of authorities"/>
    <w:basedOn w:val="Normal"/>
    <w:next w:val="Normal"/>
    <w:uiPriority w:val="99"/>
    <w:semiHidden/>
    <w:unhideWhenUsed/>
    <w:rsid w:val="00367874"/>
    <w:pPr>
      <w:ind w:left="200" w:hanging="200"/>
    </w:pPr>
  </w:style>
  <w:style w:type="paragraph" w:styleId="Quote">
    <w:name w:val="Quote"/>
    <w:basedOn w:val="Normal"/>
    <w:next w:val="Normal"/>
    <w:link w:val="QuoteChar"/>
    <w:uiPriority w:val="29"/>
    <w:rsid w:val="003678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7874"/>
    <w:rPr>
      <w:i/>
      <w:iCs/>
      <w:color w:val="404040" w:themeColor="text1" w:themeTint="BF"/>
    </w:rPr>
  </w:style>
  <w:style w:type="paragraph" w:styleId="Date">
    <w:name w:val="Date"/>
    <w:basedOn w:val="Normal"/>
    <w:next w:val="Normal"/>
    <w:link w:val="DateChar"/>
    <w:uiPriority w:val="99"/>
    <w:semiHidden/>
    <w:unhideWhenUsed/>
    <w:rsid w:val="00367874"/>
  </w:style>
  <w:style w:type="character" w:customStyle="1" w:styleId="DateChar">
    <w:name w:val="Date Char"/>
    <w:basedOn w:val="DefaultParagraphFont"/>
    <w:link w:val="Date"/>
    <w:uiPriority w:val="99"/>
    <w:semiHidden/>
    <w:rsid w:val="00367874"/>
    <w:rPr>
      <w:color w:val="142C73"/>
    </w:rPr>
  </w:style>
  <w:style w:type="paragraph" w:styleId="DocumentMap">
    <w:name w:val="Document Map"/>
    <w:basedOn w:val="Normal"/>
    <w:link w:val="DocumentMapChar"/>
    <w:uiPriority w:val="99"/>
    <w:semiHidden/>
    <w:unhideWhenUsed/>
    <w:rsid w:val="0036787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7874"/>
    <w:rPr>
      <w:rFonts w:ascii="Segoe UI" w:hAnsi="Segoe UI" w:cs="Segoe UI"/>
      <w:color w:val="142C73"/>
      <w:sz w:val="16"/>
      <w:szCs w:val="16"/>
    </w:rPr>
  </w:style>
  <w:style w:type="paragraph" w:styleId="IntenseQuote">
    <w:name w:val="Intense Quote"/>
    <w:basedOn w:val="Normal"/>
    <w:next w:val="Normal"/>
    <w:link w:val="IntenseQuoteChar"/>
    <w:uiPriority w:val="30"/>
    <w:rsid w:val="003678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67874"/>
    <w:rPr>
      <w:i/>
      <w:iCs/>
      <w:color w:val="4472C4" w:themeColor="accent1"/>
    </w:rPr>
  </w:style>
  <w:style w:type="character" w:styleId="EndnoteReference">
    <w:name w:val="endnote reference"/>
    <w:basedOn w:val="DefaultParagraphFont"/>
    <w:uiPriority w:val="99"/>
    <w:semiHidden/>
    <w:unhideWhenUsed/>
    <w:rsid w:val="00367874"/>
    <w:rPr>
      <w:vertAlign w:val="superscript"/>
    </w:rPr>
  </w:style>
  <w:style w:type="paragraph" w:styleId="EndnoteText">
    <w:name w:val="endnote text"/>
    <w:basedOn w:val="Normal"/>
    <w:link w:val="EndnoteTextChar"/>
    <w:uiPriority w:val="99"/>
    <w:semiHidden/>
    <w:unhideWhenUsed/>
    <w:rsid w:val="00367874"/>
  </w:style>
  <w:style w:type="character" w:customStyle="1" w:styleId="EndnoteTextChar">
    <w:name w:val="Endnote Text Char"/>
    <w:basedOn w:val="DefaultParagraphFont"/>
    <w:link w:val="EndnoteText"/>
    <w:uiPriority w:val="99"/>
    <w:semiHidden/>
    <w:rsid w:val="00367874"/>
    <w:rPr>
      <w:color w:val="142C73"/>
    </w:rPr>
  </w:style>
  <w:style w:type="paragraph" w:styleId="E-mailSignature">
    <w:name w:val="E-mail Signature"/>
    <w:basedOn w:val="Normal"/>
    <w:link w:val="E-mailSignatureChar"/>
    <w:uiPriority w:val="99"/>
    <w:semiHidden/>
    <w:unhideWhenUsed/>
    <w:rsid w:val="00367874"/>
  </w:style>
  <w:style w:type="character" w:customStyle="1" w:styleId="E-mailSignatureChar">
    <w:name w:val="E-mail Signature Char"/>
    <w:basedOn w:val="DefaultParagraphFont"/>
    <w:link w:val="E-mailSignature"/>
    <w:uiPriority w:val="99"/>
    <w:semiHidden/>
    <w:rsid w:val="00367874"/>
    <w:rPr>
      <w:color w:val="142C73"/>
    </w:rPr>
  </w:style>
  <w:style w:type="paragraph" w:styleId="NoSpacing">
    <w:name w:val="No Spacing"/>
    <w:uiPriority w:val="1"/>
    <w:rsid w:val="00367874"/>
    <w:rPr>
      <w:color w:val="142C73"/>
    </w:rPr>
  </w:style>
  <w:style w:type="character" w:styleId="FollowedHyperlink">
    <w:name w:val="FollowedHyperlink"/>
    <w:basedOn w:val="DefaultParagraphFont"/>
    <w:uiPriority w:val="99"/>
    <w:semiHidden/>
    <w:unhideWhenUsed/>
    <w:rsid w:val="00367874"/>
    <w:rPr>
      <w:color w:val="954F72" w:themeColor="followedHyperlink"/>
      <w:u w:val="single"/>
    </w:rPr>
  </w:style>
  <w:style w:type="paragraph" w:styleId="Signature">
    <w:name w:val="Signature"/>
    <w:basedOn w:val="Normal"/>
    <w:link w:val="SignatureChar"/>
    <w:uiPriority w:val="99"/>
    <w:semiHidden/>
    <w:unhideWhenUsed/>
    <w:rsid w:val="00367874"/>
    <w:pPr>
      <w:ind w:left="4252"/>
    </w:pPr>
  </w:style>
  <w:style w:type="character" w:customStyle="1" w:styleId="SignatureChar">
    <w:name w:val="Signature Char"/>
    <w:basedOn w:val="DefaultParagraphFont"/>
    <w:link w:val="Signature"/>
    <w:uiPriority w:val="99"/>
    <w:semiHidden/>
    <w:rsid w:val="00367874"/>
    <w:rPr>
      <w:color w:val="142C73"/>
    </w:rPr>
  </w:style>
  <w:style w:type="character" w:customStyle="1" w:styleId="Hashtag1">
    <w:name w:val="Hashtag1"/>
    <w:basedOn w:val="DefaultParagraphFont"/>
    <w:uiPriority w:val="99"/>
    <w:semiHidden/>
    <w:unhideWhenUsed/>
    <w:rsid w:val="00367874"/>
    <w:rPr>
      <w:color w:val="2B579A"/>
      <w:shd w:val="clear" w:color="auto" w:fill="E1DFDD"/>
    </w:rPr>
  </w:style>
  <w:style w:type="paragraph" w:styleId="HTMLPreformatted">
    <w:name w:val="HTML Preformatted"/>
    <w:basedOn w:val="Normal"/>
    <w:link w:val="HTMLPreformattedChar"/>
    <w:uiPriority w:val="99"/>
    <w:semiHidden/>
    <w:unhideWhenUsed/>
    <w:rsid w:val="00367874"/>
    <w:rPr>
      <w:rFonts w:ascii="Consolas" w:hAnsi="Consolas"/>
    </w:rPr>
  </w:style>
  <w:style w:type="character" w:customStyle="1" w:styleId="HTMLPreformattedChar">
    <w:name w:val="HTML Preformatted Char"/>
    <w:basedOn w:val="DefaultParagraphFont"/>
    <w:link w:val="HTMLPreformatted"/>
    <w:uiPriority w:val="99"/>
    <w:semiHidden/>
    <w:rsid w:val="00367874"/>
    <w:rPr>
      <w:rFonts w:ascii="Consolas" w:hAnsi="Consolas"/>
      <w:color w:val="142C73"/>
    </w:rPr>
  </w:style>
  <w:style w:type="character" w:styleId="HTMLCode">
    <w:name w:val="HTML Code"/>
    <w:basedOn w:val="DefaultParagraphFont"/>
    <w:uiPriority w:val="99"/>
    <w:semiHidden/>
    <w:unhideWhenUsed/>
    <w:rsid w:val="00367874"/>
    <w:rPr>
      <w:rFonts w:ascii="Consolas" w:hAnsi="Consolas"/>
      <w:sz w:val="20"/>
      <w:szCs w:val="20"/>
    </w:rPr>
  </w:style>
  <w:style w:type="character" w:styleId="HTMLDefinition">
    <w:name w:val="HTML Definition"/>
    <w:basedOn w:val="DefaultParagraphFont"/>
    <w:uiPriority w:val="99"/>
    <w:semiHidden/>
    <w:unhideWhenUsed/>
    <w:rsid w:val="00367874"/>
    <w:rPr>
      <w:i/>
      <w:iCs/>
    </w:rPr>
  </w:style>
  <w:style w:type="character" w:styleId="HTMLVariable">
    <w:name w:val="HTML Variable"/>
    <w:basedOn w:val="DefaultParagraphFont"/>
    <w:uiPriority w:val="99"/>
    <w:semiHidden/>
    <w:unhideWhenUsed/>
    <w:rsid w:val="00367874"/>
    <w:rPr>
      <w:i/>
      <w:iCs/>
    </w:rPr>
  </w:style>
  <w:style w:type="character" w:styleId="HTMLAcronym">
    <w:name w:val="HTML Acronym"/>
    <w:basedOn w:val="DefaultParagraphFont"/>
    <w:uiPriority w:val="99"/>
    <w:semiHidden/>
    <w:unhideWhenUsed/>
    <w:rsid w:val="00367874"/>
  </w:style>
  <w:style w:type="paragraph" w:styleId="HTMLAddress">
    <w:name w:val="HTML Address"/>
    <w:basedOn w:val="Normal"/>
    <w:link w:val="HTMLAddressChar"/>
    <w:uiPriority w:val="99"/>
    <w:semiHidden/>
    <w:unhideWhenUsed/>
    <w:rsid w:val="00367874"/>
    <w:rPr>
      <w:i/>
      <w:iCs/>
    </w:rPr>
  </w:style>
  <w:style w:type="character" w:customStyle="1" w:styleId="HTMLAddressChar">
    <w:name w:val="HTML Address Char"/>
    <w:basedOn w:val="DefaultParagraphFont"/>
    <w:link w:val="HTMLAddress"/>
    <w:uiPriority w:val="99"/>
    <w:semiHidden/>
    <w:rsid w:val="00367874"/>
    <w:rPr>
      <w:i/>
      <w:iCs/>
      <w:color w:val="142C73"/>
    </w:rPr>
  </w:style>
  <w:style w:type="character" w:styleId="HTMLCite">
    <w:name w:val="HTML Cite"/>
    <w:basedOn w:val="DefaultParagraphFont"/>
    <w:uiPriority w:val="99"/>
    <w:semiHidden/>
    <w:unhideWhenUsed/>
    <w:rsid w:val="00367874"/>
    <w:rPr>
      <w:i/>
      <w:iCs/>
    </w:rPr>
  </w:style>
  <w:style w:type="character" w:styleId="HTMLTypewriter">
    <w:name w:val="HTML Typewriter"/>
    <w:basedOn w:val="DefaultParagraphFont"/>
    <w:uiPriority w:val="99"/>
    <w:semiHidden/>
    <w:unhideWhenUsed/>
    <w:rsid w:val="00367874"/>
    <w:rPr>
      <w:rFonts w:ascii="Consolas" w:hAnsi="Consolas"/>
      <w:sz w:val="20"/>
      <w:szCs w:val="20"/>
    </w:rPr>
  </w:style>
  <w:style w:type="character" w:styleId="HTMLKeyboard">
    <w:name w:val="HTML Keyboard"/>
    <w:basedOn w:val="DefaultParagraphFont"/>
    <w:uiPriority w:val="99"/>
    <w:semiHidden/>
    <w:unhideWhenUsed/>
    <w:rsid w:val="00367874"/>
    <w:rPr>
      <w:rFonts w:ascii="Consolas" w:hAnsi="Consolas"/>
      <w:sz w:val="20"/>
      <w:szCs w:val="20"/>
    </w:rPr>
  </w:style>
  <w:style w:type="character" w:styleId="HTMLSample">
    <w:name w:val="HTML Sample"/>
    <w:basedOn w:val="DefaultParagraphFont"/>
    <w:uiPriority w:val="99"/>
    <w:semiHidden/>
    <w:unhideWhenUsed/>
    <w:rsid w:val="00367874"/>
    <w:rPr>
      <w:rFonts w:ascii="Consolas" w:hAnsi="Consolas"/>
      <w:sz w:val="24"/>
      <w:szCs w:val="24"/>
    </w:rPr>
  </w:style>
  <w:style w:type="paragraph" w:styleId="Index1">
    <w:name w:val="index 1"/>
    <w:basedOn w:val="Normal"/>
    <w:next w:val="Normal"/>
    <w:autoRedefine/>
    <w:uiPriority w:val="99"/>
    <w:semiHidden/>
    <w:unhideWhenUsed/>
    <w:rsid w:val="00367874"/>
    <w:pPr>
      <w:ind w:left="200" w:hanging="200"/>
    </w:pPr>
  </w:style>
  <w:style w:type="paragraph" w:styleId="Index2">
    <w:name w:val="index 2"/>
    <w:basedOn w:val="Normal"/>
    <w:next w:val="Normal"/>
    <w:autoRedefine/>
    <w:uiPriority w:val="99"/>
    <w:semiHidden/>
    <w:unhideWhenUsed/>
    <w:rsid w:val="00367874"/>
    <w:pPr>
      <w:ind w:left="400" w:hanging="200"/>
    </w:pPr>
  </w:style>
  <w:style w:type="paragraph" w:styleId="Index3">
    <w:name w:val="index 3"/>
    <w:basedOn w:val="Normal"/>
    <w:next w:val="Normal"/>
    <w:autoRedefine/>
    <w:uiPriority w:val="99"/>
    <w:semiHidden/>
    <w:unhideWhenUsed/>
    <w:rsid w:val="00367874"/>
    <w:pPr>
      <w:ind w:left="600" w:hanging="200"/>
    </w:pPr>
  </w:style>
  <w:style w:type="paragraph" w:styleId="Index4">
    <w:name w:val="index 4"/>
    <w:basedOn w:val="Normal"/>
    <w:next w:val="Normal"/>
    <w:autoRedefine/>
    <w:uiPriority w:val="99"/>
    <w:semiHidden/>
    <w:unhideWhenUsed/>
    <w:rsid w:val="00367874"/>
    <w:pPr>
      <w:ind w:left="800" w:hanging="200"/>
    </w:pPr>
  </w:style>
  <w:style w:type="paragraph" w:styleId="Index5">
    <w:name w:val="index 5"/>
    <w:basedOn w:val="Normal"/>
    <w:next w:val="Normal"/>
    <w:autoRedefine/>
    <w:uiPriority w:val="99"/>
    <w:semiHidden/>
    <w:unhideWhenUsed/>
    <w:rsid w:val="00367874"/>
    <w:pPr>
      <w:ind w:left="1000" w:hanging="200"/>
    </w:pPr>
  </w:style>
  <w:style w:type="paragraph" w:styleId="Index6">
    <w:name w:val="index 6"/>
    <w:basedOn w:val="Normal"/>
    <w:next w:val="Normal"/>
    <w:autoRedefine/>
    <w:uiPriority w:val="99"/>
    <w:semiHidden/>
    <w:unhideWhenUsed/>
    <w:rsid w:val="00367874"/>
    <w:pPr>
      <w:ind w:left="1200" w:hanging="200"/>
    </w:pPr>
  </w:style>
  <w:style w:type="paragraph" w:styleId="Index7">
    <w:name w:val="index 7"/>
    <w:basedOn w:val="Normal"/>
    <w:next w:val="Normal"/>
    <w:autoRedefine/>
    <w:uiPriority w:val="99"/>
    <w:semiHidden/>
    <w:unhideWhenUsed/>
    <w:rsid w:val="00367874"/>
    <w:pPr>
      <w:ind w:left="1400" w:hanging="200"/>
    </w:pPr>
  </w:style>
  <w:style w:type="paragraph" w:styleId="Index8">
    <w:name w:val="index 8"/>
    <w:basedOn w:val="Normal"/>
    <w:next w:val="Normal"/>
    <w:autoRedefine/>
    <w:uiPriority w:val="99"/>
    <w:semiHidden/>
    <w:unhideWhenUsed/>
    <w:rsid w:val="00367874"/>
    <w:pPr>
      <w:ind w:left="1600" w:hanging="200"/>
    </w:pPr>
  </w:style>
  <w:style w:type="paragraph" w:styleId="Index9">
    <w:name w:val="index 9"/>
    <w:basedOn w:val="Normal"/>
    <w:next w:val="Normal"/>
    <w:autoRedefine/>
    <w:uiPriority w:val="99"/>
    <w:semiHidden/>
    <w:unhideWhenUsed/>
    <w:rsid w:val="00367874"/>
    <w:pPr>
      <w:ind w:left="1800" w:hanging="200"/>
    </w:pPr>
  </w:style>
  <w:style w:type="paragraph" w:styleId="IndexHeading">
    <w:name w:val="index heading"/>
    <w:basedOn w:val="Normal"/>
    <w:next w:val="Index1"/>
    <w:uiPriority w:val="99"/>
    <w:semiHidden/>
    <w:unhideWhenUsed/>
    <w:rsid w:val="00367874"/>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367874"/>
    <w:pPr>
      <w:spacing w:after="100"/>
    </w:pPr>
  </w:style>
  <w:style w:type="paragraph" w:styleId="TOC2">
    <w:name w:val="toc 2"/>
    <w:basedOn w:val="Normal"/>
    <w:next w:val="Normal"/>
    <w:autoRedefine/>
    <w:uiPriority w:val="39"/>
    <w:semiHidden/>
    <w:unhideWhenUsed/>
    <w:rsid w:val="00367874"/>
    <w:pPr>
      <w:spacing w:after="100"/>
      <w:ind w:left="200"/>
    </w:pPr>
  </w:style>
  <w:style w:type="paragraph" w:styleId="TOC3">
    <w:name w:val="toc 3"/>
    <w:basedOn w:val="Normal"/>
    <w:next w:val="Normal"/>
    <w:autoRedefine/>
    <w:uiPriority w:val="39"/>
    <w:semiHidden/>
    <w:unhideWhenUsed/>
    <w:rsid w:val="00367874"/>
    <w:pPr>
      <w:spacing w:after="100"/>
      <w:ind w:left="400"/>
    </w:pPr>
  </w:style>
  <w:style w:type="paragraph" w:styleId="TOC4">
    <w:name w:val="toc 4"/>
    <w:basedOn w:val="Normal"/>
    <w:next w:val="Normal"/>
    <w:autoRedefine/>
    <w:uiPriority w:val="39"/>
    <w:semiHidden/>
    <w:unhideWhenUsed/>
    <w:rsid w:val="00367874"/>
    <w:pPr>
      <w:spacing w:after="100"/>
      <w:ind w:left="600"/>
    </w:pPr>
  </w:style>
  <w:style w:type="paragraph" w:styleId="TOC5">
    <w:name w:val="toc 5"/>
    <w:basedOn w:val="Normal"/>
    <w:next w:val="Normal"/>
    <w:autoRedefine/>
    <w:uiPriority w:val="39"/>
    <w:semiHidden/>
    <w:unhideWhenUsed/>
    <w:rsid w:val="00367874"/>
    <w:pPr>
      <w:spacing w:after="100"/>
      <w:ind w:left="800"/>
    </w:pPr>
  </w:style>
  <w:style w:type="paragraph" w:styleId="TOC6">
    <w:name w:val="toc 6"/>
    <w:basedOn w:val="Normal"/>
    <w:next w:val="Normal"/>
    <w:autoRedefine/>
    <w:uiPriority w:val="39"/>
    <w:semiHidden/>
    <w:unhideWhenUsed/>
    <w:rsid w:val="00367874"/>
    <w:pPr>
      <w:spacing w:after="100"/>
      <w:ind w:left="1000"/>
    </w:pPr>
  </w:style>
  <w:style w:type="paragraph" w:styleId="TOC7">
    <w:name w:val="toc 7"/>
    <w:basedOn w:val="Normal"/>
    <w:next w:val="Normal"/>
    <w:autoRedefine/>
    <w:uiPriority w:val="39"/>
    <w:semiHidden/>
    <w:unhideWhenUsed/>
    <w:rsid w:val="00367874"/>
    <w:pPr>
      <w:spacing w:after="100"/>
      <w:ind w:left="1200"/>
    </w:pPr>
  </w:style>
  <w:style w:type="paragraph" w:styleId="TOC8">
    <w:name w:val="toc 8"/>
    <w:basedOn w:val="Normal"/>
    <w:next w:val="Normal"/>
    <w:autoRedefine/>
    <w:uiPriority w:val="39"/>
    <w:semiHidden/>
    <w:unhideWhenUsed/>
    <w:rsid w:val="00367874"/>
    <w:pPr>
      <w:spacing w:after="100"/>
      <w:ind w:left="1400"/>
    </w:pPr>
  </w:style>
  <w:style w:type="paragraph" w:styleId="TOC9">
    <w:name w:val="toc 9"/>
    <w:basedOn w:val="Normal"/>
    <w:next w:val="Normal"/>
    <w:autoRedefine/>
    <w:uiPriority w:val="39"/>
    <w:semiHidden/>
    <w:unhideWhenUsed/>
    <w:rsid w:val="00367874"/>
    <w:pPr>
      <w:spacing w:after="100"/>
      <w:ind w:left="1600"/>
    </w:pPr>
  </w:style>
  <w:style w:type="character" w:styleId="IntenseEmphasis">
    <w:name w:val="Intense Emphasis"/>
    <w:basedOn w:val="DefaultParagraphFont"/>
    <w:uiPriority w:val="21"/>
    <w:rsid w:val="00367874"/>
    <w:rPr>
      <w:i/>
      <w:iCs/>
      <w:color w:val="4472C4" w:themeColor="accent1"/>
    </w:rPr>
  </w:style>
  <w:style w:type="character" w:styleId="IntenseReference">
    <w:name w:val="Intense Reference"/>
    <w:basedOn w:val="DefaultParagraphFont"/>
    <w:uiPriority w:val="32"/>
    <w:rsid w:val="00367874"/>
    <w:rPr>
      <w:b/>
      <w:bCs/>
      <w:smallCaps/>
      <w:color w:val="4472C4" w:themeColor="accent1"/>
      <w:spacing w:val="5"/>
    </w:rPr>
  </w:style>
  <w:style w:type="character" w:customStyle="1" w:styleId="Heading5Char">
    <w:name w:val="Heading 5 Char"/>
    <w:basedOn w:val="DefaultParagraphFont"/>
    <w:link w:val="Heading5"/>
    <w:uiPriority w:val="9"/>
    <w:semiHidden/>
    <w:rsid w:val="0036787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787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787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78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7874"/>
    <w:rPr>
      <w:rFonts w:asciiTheme="majorHAnsi" w:eastAsiaTheme="majorEastAsia" w:hAnsiTheme="majorHAnsi" w:cstheme="majorBidi"/>
      <w:i/>
      <w:iCs/>
      <w:color w:val="272727" w:themeColor="text1" w:themeTint="D8"/>
      <w:sz w:val="21"/>
      <w:szCs w:val="21"/>
    </w:rPr>
  </w:style>
  <w:style w:type="paragraph" w:styleId="TOAHeading">
    <w:name w:val="toa heading"/>
    <w:basedOn w:val="Normal"/>
    <w:next w:val="Normal"/>
    <w:uiPriority w:val="99"/>
    <w:semiHidden/>
    <w:unhideWhenUsed/>
    <w:rsid w:val="00367874"/>
    <w:pPr>
      <w:spacing w:before="120"/>
    </w:pPr>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36787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rsid w:val="00367874"/>
    <w:pPr>
      <w:outlineLvl w:val="9"/>
    </w:pPr>
  </w:style>
  <w:style w:type="paragraph" w:styleId="List">
    <w:name w:val="List"/>
    <w:basedOn w:val="Normal"/>
    <w:uiPriority w:val="99"/>
    <w:semiHidden/>
    <w:unhideWhenUsed/>
    <w:rsid w:val="00367874"/>
    <w:pPr>
      <w:ind w:left="283" w:hanging="283"/>
      <w:contextualSpacing/>
    </w:pPr>
  </w:style>
  <w:style w:type="paragraph" w:styleId="List2">
    <w:name w:val="List 2"/>
    <w:basedOn w:val="Normal"/>
    <w:uiPriority w:val="99"/>
    <w:semiHidden/>
    <w:unhideWhenUsed/>
    <w:rsid w:val="00367874"/>
    <w:pPr>
      <w:ind w:left="566" w:hanging="283"/>
      <w:contextualSpacing/>
    </w:pPr>
  </w:style>
  <w:style w:type="paragraph" w:styleId="List3">
    <w:name w:val="List 3"/>
    <w:basedOn w:val="Normal"/>
    <w:uiPriority w:val="99"/>
    <w:semiHidden/>
    <w:unhideWhenUsed/>
    <w:rsid w:val="00367874"/>
    <w:pPr>
      <w:ind w:left="849" w:hanging="283"/>
      <w:contextualSpacing/>
    </w:pPr>
  </w:style>
  <w:style w:type="paragraph" w:styleId="List4">
    <w:name w:val="List 4"/>
    <w:basedOn w:val="Normal"/>
    <w:uiPriority w:val="99"/>
    <w:semiHidden/>
    <w:unhideWhenUsed/>
    <w:rsid w:val="00367874"/>
    <w:pPr>
      <w:ind w:left="1132" w:hanging="283"/>
      <w:contextualSpacing/>
    </w:pPr>
  </w:style>
  <w:style w:type="paragraph" w:styleId="List5">
    <w:name w:val="List 5"/>
    <w:basedOn w:val="Normal"/>
    <w:uiPriority w:val="99"/>
    <w:semiHidden/>
    <w:unhideWhenUsed/>
    <w:rsid w:val="00367874"/>
    <w:pPr>
      <w:ind w:left="1415" w:hanging="283"/>
      <w:contextualSpacing/>
    </w:pPr>
  </w:style>
  <w:style w:type="paragraph" w:styleId="TableofFigures">
    <w:name w:val="table of figures"/>
    <w:basedOn w:val="Normal"/>
    <w:next w:val="Normal"/>
    <w:uiPriority w:val="99"/>
    <w:semiHidden/>
    <w:unhideWhenUsed/>
    <w:rsid w:val="00367874"/>
  </w:style>
  <w:style w:type="paragraph" w:styleId="ListBullet">
    <w:name w:val="List Bullet"/>
    <w:basedOn w:val="Normal"/>
    <w:uiPriority w:val="99"/>
    <w:semiHidden/>
    <w:unhideWhenUsed/>
    <w:rsid w:val="00367874"/>
    <w:pPr>
      <w:numPr>
        <w:numId w:val="1"/>
      </w:numPr>
      <w:contextualSpacing/>
    </w:pPr>
  </w:style>
  <w:style w:type="paragraph" w:styleId="ListBullet2">
    <w:name w:val="List Bullet 2"/>
    <w:basedOn w:val="Normal"/>
    <w:uiPriority w:val="99"/>
    <w:semiHidden/>
    <w:unhideWhenUsed/>
    <w:rsid w:val="00367874"/>
    <w:pPr>
      <w:numPr>
        <w:numId w:val="2"/>
      </w:numPr>
      <w:contextualSpacing/>
    </w:pPr>
  </w:style>
  <w:style w:type="paragraph" w:styleId="ListBullet3">
    <w:name w:val="List Bullet 3"/>
    <w:basedOn w:val="Normal"/>
    <w:uiPriority w:val="99"/>
    <w:semiHidden/>
    <w:unhideWhenUsed/>
    <w:rsid w:val="00367874"/>
    <w:pPr>
      <w:numPr>
        <w:numId w:val="3"/>
      </w:numPr>
      <w:contextualSpacing/>
    </w:pPr>
  </w:style>
  <w:style w:type="paragraph" w:styleId="ListBullet4">
    <w:name w:val="List Bullet 4"/>
    <w:basedOn w:val="Normal"/>
    <w:uiPriority w:val="99"/>
    <w:semiHidden/>
    <w:unhideWhenUsed/>
    <w:rsid w:val="00367874"/>
    <w:pPr>
      <w:numPr>
        <w:numId w:val="4"/>
      </w:numPr>
      <w:contextualSpacing/>
    </w:pPr>
  </w:style>
  <w:style w:type="paragraph" w:styleId="ListBullet5">
    <w:name w:val="List Bullet 5"/>
    <w:basedOn w:val="Normal"/>
    <w:uiPriority w:val="99"/>
    <w:semiHidden/>
    <w:unhideWhenUsed/>
    <w:rsid w:val="00367874"/>
    <w:pPr>
      <w:numPr>
        <w:numId w:val="5"/>
      </w:numPr>
      <w:contextualSpacing/>
    </w:pPr>
  </w:style>
  <w:style w:type="paragraph" w:styleId="ListParagraph">
    <w:name w:val="List Paragraph"/>
    <w:basedOn w:val="Normal"/>
    <w:uiPriority w:val="34"/>
    <w:rsid w:val="00367874"/>
    <w:pPr>
      <w:ind w:left="720"/>
      <w:contextualSpacing/>
    </w:pPr>
  </w:style>
  <w:style w:type="paragraph" w:styleId="ListNumber">
    <w:name w:val="List Number"/>
    <w:basedOn w:val="Normal"/>
    <w:uiPriority w:val="99"/>
    <w:semiHidden/>
    <w:unhideWhenUsed/>
    <w:rsid w:val="00367874"/>
    <w:pPr>
      <w:numPr>
        <w:numId w:val="6"/>
      </w:numPr>
      <w:contextualSpacing/>
    </w:pPr>
  </w:style>
  <w:style w:type="paragraph" w:styleId="ListNumber2">
    <w:name w:val="List Number 2"/>
    <w:basedOn w:val="Normal"/>
    <w:uiPriority w:val="99"/>
    <w:semiHidden/>
    <w:unhideWhenUsed/>
    <w:rsid w:val="00367874"/>
    <w:pPr>
      <w:numPr>
        <w:numId w:val="7"/>
      </w:numPr>
      <w:contextualSpacing/>
    </w:pPr>
  </w:style>
  <w:style w:type="paragraph" w:styleId="ListNumber3">
    <w:name w:val="List Number 3"/>
    <w:basedOn w:val="Normal"/>
    <w:uiPriority w:val="99"/>
    <w:semiHidden/>
    <w:unhideWhenUsed/>
    <w:rsid w:val="00367874"/>
    <w:pPr>
      <w:numPr>
        <w:numId w:val="8"/>
      </w:numPr>
      <w:contextualSpacing/>
    </w:pPr>
  </w:style>
  <w:style w:type="paragraph" w:styleId="ListNumber4">
    <w:name w:val="List Number 4"/>
    <w:basedOn w:val="Normal"/>
    <w:uiPriority w:val="99"/>
    <w:semiHidden/>
    <w:unhideWhenUsed/>
    <w:rsid w:val="00367874"/>
    <w:pPr>
      <w:numPr>
        <w:numId w:val="9"/>
      </w:numPr>
      <w:contextualSpacing/>
    </w:pPr>
  </w:style>
  <w:style w:type="paragraph" w:styleId="ListNumber5">
    <w:name w:val="List Number 5"/>
    <w:basedOn w:val="Normal"/>
    <w:uiPriority w:val="99"/>
    <w:semiHidden/>
    <w:unhideWhenUsed/>
    <w:rsid w:val="00367874"/>
    <w:pPr>
      <w:numPr>
        <w:numId w:val="10"/>
      </w:numPr>
      <w:contextualSpacing/>
    </w:pPr>
  </w:style>
  <w:style w:type="paragraph" w:styleId="ListContinue">
    <w:name w:val="List Continue"/>
    <w:basedOn w:val="Normal"/>
    <w:uiPriority w:val="99"/>
    <w:semiHidden/>
    <w:unhideWhenUsed/>
    <w:rsid w:val="00367874"/>
    <w:pPr>
      <w:spacing w:after="120"/>
      <w:ind w:left="283"/>
      <w:contextualSpacing/>
    </w:pPr>
  </w:style>
  <w:style w:type="paragraph" w:styleId="ListContinue2">
    <w:name w:val="List Continue 2"/>
    <w:basedOn w:val="Normal"/>
    <w:uiPriority w:val="99"/>
    <w:semiHidden/>
    <w:unhideWhenUsed/>
    <w:rsid w:val="00367874"/>
    <w:pPr>
      <w:spacing w:after="120"/>
      <w:ind w:left="566"/>
      <w:contextualSpacing/>
    </w:pPr>
  </w:style>
  <w:style w:type="paragraph" w:styleId="ListContinue3">
    <w:name w:val="List Continue 3"/>
    <w:basedOn w:val="Normal"/>
    <w:uiPriority w:val="99"/>
    <w:semiHidden/>
    <w:unhideWhenUsed/>
    <w:rsid w:val="00367874"/>
    <w:pPr>
      <w:spacing w:after="120"/>
      <w:ind w:left="849"/>
      <w:contextualSpacing/>
    </w:pPr>
  </w:style>
  <w:style w:type="paragraph" w:styleId="ListContinue4">
    <w:name w:val="List Continue 4"/>
    <w:basedOn w:val="Normal"/>
    <w:uiPriority w:val="99"/>
    <w:semiHidden/>
    <w:unhideWhenUsed/>
    <w:rsid w:val="00367874"/>
    <w:pPr>
      <w:spacing w:after="120"/>
      <w:ind w:left="1132"/>
      <w:contextualSpacing/>
    </w:pPr>
  </w:style>
  <w:style w:type="paragraph" w:styleId="ListContinue5">
    <w:name w:val="List Continue 5"/>
    <w:basedOn w:val="Normal"/>
    <w:uiPriority w:val="99"/>
    <w:semiHidden/>
    <w:unhideWhenUsed/>
    <w:rsid w:val="00367874"/>
    <w:pPr>
      <w:spacing w:after="120"/>
      <w:ind w:left="1415"/>
      <w:contextualSpacing/>
    </w:pPr>
  </w:style>
  <w:style w:type="paragraph" w:styleId="MacroText">
    <w:name w:val="macro"/>
    <w:link w:val="MacroTextChar"/>
    <w:uiPriority w:val="99"/>
    <w:semiHidden/>
    <w:unhideWhenUsed/>
    <w:rsid w:val="00367874"/>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142C73"/>
    </w:rPr>
  </w:style>
  <w:style w:type="character" w:customStyle="1" w:styleId="MacroTextChar">
    <w:name w:val="Macro Text Char"/>
    <w:basedOn w:val="DefaultParagraphFont"/>
    <w:link w:val="MacroText"/>
    <w:uiPriority w:val="99"/>
    <w:semiHidden/>
    <w:rsid w:val="00367874"/>
    <w:rPr>
      <w:rFonts w:ascii="Consolas" w:hAnsi="Consolas"/>
      <w:color w:val="142C73"/>
    </w:rPr>
  </w:style>
  <w:style w:type="character" w:styleId="Emphasis">
    <w:name w:val="Emphasis"/>
    <w:basedOn w:val="DefaultParagraphFont"/>
    <w:uiPriority w:val="20"/>
    <w:rsid w:val="00367874"/>
    <w:rPr>
      <w:i/>
      <w:iCs/>
    </w:rPr>
  </w:style>
  <w:style w:type="paragraph" w:styleId="NormalWeb">
    <w:name w:val="Normal (Web)"/>
    <w:basedOn w:val="Normal"/>
    <w:uiPriority w:val="99"/>
    <w:semiHidden/>
    <w:unhideWhenUsed/>
    <w:rsid w:val="00367874"/>
    <w:rPr>
      <w:rFonts w:ascii="Times New Roman" w:hAnsi="Times New Roman" w:cs="Times New Roman"/>
    </w:rPr>
  </w:style>
  <w:style w:type="paragraph" w:styleId="NoteHeading">
    <w:name w:val="Note Heading"/>
    <w:basedOn w:val="Normal"/>
    <w:next w:val="Normal"/>
    <w:link w:val="NoteHeadingChar"/>
    <w:uiPriority w:val="99"/>
    <w:semiHidden/>
    <w:unhideWhenUsed/>
    <w:rsid w:val="00367874"/>
  </w:style>
  <w:style w:type="character" w:customStyle="1" w:styleId="NoteHeadingChar">
    <w:name w:val="Note Heading Char"/>
    <w:basedOn w:val="DefaultParagraphFont"/>
    <w:link w:val="NoteHeading"/>
    <w:uiPriority w:val="99"/>
    <w:semiHidden/>
    <w:rsid w:val="00367874"/>
    <w:rPr>
      <w:color w:val="142C73"/>
    </w:rPr>
  </w:style>
  <w:style w:type="paragraph" w:styleId="Subtitle">
    <w:name w:val="Subtitle"/>
    <w:basedOn w:val="Normal"/>
    <w:next w:val="Normal"/>
    <w:link w:val="SubtitleChar"/>
    <w:uiPriority w:val="11"/>
    <w:rsid w:val="0036787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67874"/>
    <w:rPr>
      <w:rFonts w:eastAsiaTheme="minorEastAsia"/>
      <w:color w:val="5A5A5A" w:themeColor="text1" w:themeTint="A5"/>
      <w:spacing w:val="15"/>
      <w:sz w:val="22"/>
      <w:szCs w:val="22"/>
    </w:rPr>
  </w:style>
  <w:style w:type="paragraph" w:styleId="CommentText">
    <w:name w:val="annotation text"/>
    <w:basedOn w:val="Normal"/>
    <w:link w:val="CommentTextChar"/>
    <w:uiPriority w:val="99"/>
    <w:unhideWhenUsed/>
    <w:rsid w:val="00367874"/>
  </w:style>
  <w:style w:type="character" w:customStyle="1" w:styleId="CommentTextChar">
    <w:name w:val="Comment Text Char"/>
    <w:basedOn w:val="DefaultParagraphFont"/>
    <w:link w:val="CommentText"/>
    <w:uiPriority w:val="99"/>
    <w:rsid w:val="00367874"/>
    <w:rPr>
      <w:color w:val="142C73"/>
    </w:rPr>
  </w:style>
  <w:style w:type="paragraph" w:styleId="CommentSubject">
    <w:name w:val="annotation subject"/>
    <w:basedOn w:val="CommentText"/>
    <w:next w:val="CommentText"/>
    <w:link w:val="CommentSubjectChar"/>
    <w:uiPriority w:val="99"/>
    <w:semiHidden/>
    <w:unhideWhenUsed/>
    <w:rsid w:val="00367874"/>
    <w:rPr>
      <w:b/>
      <w:bCs/>
    </w:rPr>
  </w:style>
  <w:style w:type="character" w:customStyle="1" w:styleId="CommentSubjectChar">
    <w:name w:val="Comment Subject Char"/>
    <w:basedOn w:val="CommentTextChar"/>
    <w:link w:val="CommentSubject"/>
    <w:uiPriority w:val="99"/>
    <w:semiHidden/>
    <w:rsid w:val="00367874"/>
    <w:rPr>
      <w:b/>
      <w:bCs/>
      <w:color w:val="142C73"/>
    </w:rPr>
  </w:style>
  <w:style w:type="character" w:styleId="PageNumber">
    <w:name w:val="page number"/>
    <w:basedOn w:val="DefaultParagraphFont"/>
    <w:uiPriority w:val="99"/>
    <w:semiHidden/>
    <w:unhideWhenUsed/>
    <w:rsid w:val="00367874"/>
  </w:style>
  <w:style w:type="paragraph" w:styleId="BodyText">
    <w:name w:val="Body Text"/>
    <w:basedOn w:val="Normal"/>
    <w:link w:val="BodyTextChar"/>
    <w:uiPriority w:val="99"/>
    <w:semiHidden/>
    <w:unhideWhenUsed/>
    <w:rsid w:val="00367874"/>
    <w:pPr>
      <w:spacing w:after="120"/>
    </w:pPr>
  </w:style>
  <w:style w:type="character" w:customStyle="1" w:styleId="BodyTextChar">
    <w:name w:val="Body Text Char"/>
    <w:basedOn w:val="DefaultParagraphFont"/>
    <w:link w:val="BodyText"/>
    <w:uiPriority w:val="99"/>
    <w:semiHidden/>
    <w:rsid w:val="00367874"/>
    <w:rPr>
      <w:color w:val="142C73"/>
    </w:rPr>
  </w:style>
  <w:style w:type="paragraph" w:styleId="BodyText2">
    <w:name w:val="Body Text 2"/>
    <w:basedOn w:val="Normal"/>
    <w:link w:val="BodyText2Char"/>
    <w:uiPriority w:val="99"/>
    <w:semiHidden/>
    <w:unhideWhenUsed/>
    <w:rsid w:val="00367874"/>
    <w:pPr>
      <w:spacing w:after="120" w:line="480" w:lineRule="auto"/>
    </w:pPr>
  </w:style>
  <w:style w:type="character" w:customStyle="1" w:styleId="BodyText2Char">
    <w:name w:val="Body Text 2 Char"/>
    <w:basedOn w:val="DefaultParagraphFont"/>
    <w:link w:val="BodyText2"/>
    <w:uiPriority w:val="99"/>
    <w:semiHidden/>
    <w:rsid w:val="00367874"/>
    <w:rPr>
      <w:color w:val="142C73"/>
    </w:rPr>
  </w:style>
  <w:style w:type="paragraph" w:styleId="BodyText3">
    <w:name w:val="Body Text 3"/>
    <w:basedOn w:val="Normal"/>
    <w:link w:val="BodyText3Char"/>
    <w:uiPriority w:val="99"/>
    <w:semiHidden/>
    <w:unhideWhenUsed/>
    <w:rsid w:val="00367874"/>
    <w:pPr>
      <w:spacing w:after="120"/>
    </w:pPr>
    <w:rPr>
      <w:sz w:val="16"/>
      <w:szCs w:val="16"/>
    </w:rPr>
  </w:style>
  <w:style w:type="character" w:customStyle="1" w:styleId="BodyText3Char">
    <w:name w:val="Body Text 3 Char"/>
    <w:basedOn w:val="DefaultParagraphFont"/>
    <w:link w:val="BodyText3"/>
    <w:uiPriority w:val="99"/>
    <w:semiHidden/>
    <w:rsid w:val="00367874"/>
    <w:rPr>
      <w:color w:val="142C73"/>
      <w:sz w:val="16"/>
      <w:szCs w:val="16"/>
    </w:rPr>
  </w:style>
  <w:style w:type="paragraph" w:styleId="BodyTextFirstIndent">
    <w:name w:val="Body Text First Indent"/>
    <w:basedOn w:val="BodyText"/>
    <w:link w:val="BodyTextFirstIndentChar"/>
    <w:uiPriority w:val="99"/>
    <w:semiHidden/>
    <w:unhideWhenUsed/>
    <w:rsid w:val="00367874"/>
    <w:pPr>
      <w:spacing w:after="0"/>
      <w:ind w:firstLine="360"/>
    </w:pPr>
  </w:style>
  <w:style w:type="character" w:customStyle="1" w:styleId="BodyTextFirstIndentChar">
    <w:name w:val="Body Text First Indent Char"/>
    <w:basedOn w:val="BodyTextChar"/>
    <w:link w:val="BodyTextFirstIndent"/>
    <w:uiPriority w:val="99"/>
    <w:semiHidden/>
    <w:rsid w:val="00367874"/>
    <w:rPr>
      <w:color w:val="142C73"/>
    </w:rPr>
  </w:style>
  <w:style w:type="paragraph" w:styleId="BodyTextIndent">
    <w:name w:val="Body Text Indent"/>
    <w:basedOn w:val="Normal"/>
    <w:link w:val="BodyTextIndentChar"/>
    <w:uiPriority w:val="99"/>
    <w:semiHidden/>
    <w:unhideWhenUsed/>
    <w:rsid w:val="00367874"/>
    <w:pPr>
      <w:spacing w:after="120"/>
      <w:ind w:left="283"/>
    </w:pPr>
  </w:style>
  <w:style w:type="character" w:customStyle="1" w:styleId="BodyTextIndentChar">
    <w:name w:val="Body Text Indent Char"/>
    <w:basedOn w:val="DefaultParagraphFont"/>
    <w:link w:val="BodyTextIndent"/>
    <w:uiPriority w:val="99"/>
    <w:semiHidden/>
    <w:rsid w:val="00367874"/>
    <w:rPr>
      <w:color w:val="142C73"/>
    </w:rPr>
  </w:style>
  <w:style w:type="paragraph" w:styleId="BodyTextFirstIndent2">
    <w:name w:val="Body Text First Indent 2"/>
    <w:basedOn w:val="BodyTextIndent"/>
    <w:link w:val="BodyTextFirstIndent2Char"/>
    <w:uiPriority w:val="99"/>
    <w:semiHidden/>
    <w:unhideWhenUsed/>
    <w:rsid w:val="00367874"/>
    <w:pPr>
      <w:spacing w:after="0"/>
      <w:ind w:left="360" w:firstLine="360"/>
    </w:pPr>
  </w:style>
  <w:style w:type="character" w:customStyle="1" w:styleId="BodyTextFirstIndent2Char">
    <w:name w:val="Body Text First Indent 2 Char"/>
    <w:basedOn w:val="BodyTextIndentChar"/>
    <w:link w:val="BodyTextFirstIndent2"/>
    <w:uiPriority w:val="99"/>
    <w:semiHidden/>
    <w:rsid w:val="00367874"/>
    <w:rPr>
      <w:color w:val="142C73"/>
    </w:rPr>
  </w:style>
  <w:style w:type="paragraph" w:styleId="BodyTextIndent2">
    <w:name w:val="Body Text Indent 2"/>
    <w:basedOn w:val="Normal"/>
    <w:link w:val="BodyTextIndent2Char"/>
    <w:uiPriority w:val="99"/>
    <w:semiHidden/>
    <w:unhideWhenUsed/>
    <w:rsid w:val="00367874"/>
    <w:pPr>
      <w:spacing w:after="120" w:line="480" w:lineRule="auto"/>
      <w:ind w:left="283"/>
    </w:pPr>
  </w:style>
  <w:style w:type="character" w:customStyle="1" w:styleId="BodyTextIndent2Char">
    <w:name w:val="Body Text Indent 2 Char"/>
    <w:basedOn w:val="DefaultParagraphFont"/>
    <w:link w:val="BodyTextIndent2"/>
    <w:uiPriority w:val="99"/>
    <w:semiHidden/>
    <w:rsid w:val="00367874"/>
    <w:rPr>
      <w:color w:val="142C73"/>
    </w:rPr>
  </w:style>
  <w:style w:type="paragraph" w:styleId="BodyTextIndent3">
    <w:name w:val="Body Text Indent 3"/>
    <w:basedOn w:val="Normal"/>
    <w:link w:val="BodyTextIndent3Char"/>
    <w:uiPriority w:val="99"/>
    <w:semiHidden/>
    <w:unhideWhenUsed/>
    <w:rsid w:val="003678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7874"/>
    <w:rPr>
      <w:color w:val="142C73"/>
      <w:sz w:val="16"/>
      <w:szCs w:val="16"/>
    </w:rPr>
  </w:style>
  <w:style w:type="character" w:styleId="LineNumber">
    <w:name w:val="line number"/>
    <w:basedOn w:val="DefaultParagraphFont"/>
    <w:uiPriority w:val="99"/>
    <w:semiHidden/>
    <w:unhideWhenUsed/>
    <w:rsid w:val="00367874"/>
  </w:style>
  <w:style w:type="character" w:customStyle="1" w:styleId="SmartHyperlink1">
    <w:name w:val="Smart Hyperlink1"/>
    <w:basedOn w:val="DefaultParagraphFont"/>
    <w:uiPriority w:val="99"/>
    <w:semiHidden/>
    <w:unhideWhenUsed/>
    <w:rsid w:val="00367874"/>
    <w:rPr>
      <w:u w:val="dotted"/>
    </w:rPr>
  </w:style>
  <w:style w:type="character" w:customStyle="1" w:styleId="SmartLink1">
    <w:name w:val="SmartLink1"/>
    <w:basedOn w:val="DefaultParagraphFont"/>
    <w:uiPriority w:val="99"/>
    <w:semiHidden/>
    <w:unhideWhenUsed/>
    <w:rsid w:val="00367874"/>
    <w:rPr>
      <w:color w:val="0000FF"/>
      <w:u w:val="single"/>
      <w:shd w:val="clear" w:color="auto" w:fill="F3F2F1"/>
    </w:rPr>
  </w:style>
  <w:style w:type="paragraph" w:styleId="NormalIndent">
    <w:name w:val="Normal Indent"/>
    <w:basedOn w:val="Normal"/>
    <w:uiPriority w:val="99"/>
    <w:semiHidden/>
    <w:unhideWhenUsed/>
    <w:rsid w:val="00367874"/>
    <w:pPr>
      <w:ind w:left="708"/>
    </w:pPr>
  </w:style>
  <w:style w:type="character" w:styleId="SubtleEmphasis">
    <w:name w:val="Subtle Emphasis"/>
    <w:basedOn w:val="DefaultParagraphFont"/>
    <w:uiPriority w:val="19"/>
    <w:rsid w:val="00367874"/>
    <w:rPr>
      <w:i/>
      <w:iCs/>
      <w:color w:val="404040" w:themeColor="text1" w:themeTint="BF"/>
    </w:rPr>
  </w:style>
  <w:style w:type="character" w:styleId="SubtleReference">
    <w:name w:val="Subtle Reference"/>
    <w:basedOn w:val="DefaultParagraphFont"/>
    <w:uiPriority w:val="31"/>
    <w:rsid w:val="00367874"/>
    <w:rPr>
      <w:smallCaps/>
      <w:color w:val="5A5A5A" w:themeColor="text1" w:themeTint="A5"/>
    </w:rPr>
  </w:style>
  <w:style w:type="paragraph" w:styleId="PlainText">
    <w:name w:val="Plain Text"/>
    <w:basedOn w:val="Normal"/>
    <w:link w:val="PlainTextChar"/>
    <w:uiPriority w:val="99"/>
    <w:semiHidden/>
    <w:unhideWhenUsed/>
    <w:rsid w:val="00367874"/>
    <w:rPr>
      <w:rFonts w:ascii="Consolas" w:hAnsi="Consolas"/>
      <w:sz w:val="21"/>
      <w:szCs w:val="21"/>
    </w:rPr>
  </w:style>
  <w:style w:type="character" w:customStyle="1" w:styleId="PlainTextChar">
    <w:name w:val="Plain Text Char"/>
    <w:basedOn w:val="DefaultParagraphFont"/>
    <w:link w:val="PlainText"/>
    <w:uiPriority w:val="99"/>
    <w:semiHidden/>
    <w:rsid w:val="00367874"/>
    <w:rPr>
      <w:rFonts w:ascii="Consolas" w:hAnsi="Consolas"/>
      <w:color w:val="142C73"/>
      <w:sz w:val="21"/>
      <w:szCs w:val="21"/>
    </w:rPr>
  </w:style>
  <w:style w:type="paragraph" w:styleId="Title">
    <w:name w:val="Title"/>
    <w:basedOn w:val="Normal"/>
    <w:next w:val="Normal"/>
    <w:link w:val="TitleChar"/>
    <w:uiPriority w:val="10"/>
    <w:rsid w:val="003678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874"/>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rsid w:val="00367874"/>
    <w:rPr>
      <w:b/>
      <w:bCs/>
      <w:i/>
      <w:iCs/>
      <w:spacing w:val="5"/>
    </w:rPr>
  </w:style>
  <w:style w:type="character" w:customStyle="1" w:styleId="Mention1">
    <w:name w:val="Mention1"/>
    <w:basedOn w:val="DefaultParagraphFont"/>
    <w:uiPriority w:val="99"/>
    <w:semiHidden/>
    <w:unhideWhenUsed/>
    <w:rsid w:val="00367874"/>
    <w:rPr>
      <w:color w:val="2B579A"/>
      <w:shd w:val="clear" w:color="auto" w:fill="E1DFDD"/>
    </w:rPr>
  </w:style>
  <w:style w:type="character" w:styleId="CommentReference">
    <w:name w:val="annotation reference"/>
    <w:basedOn w:val="DefaultParagraphFont"/>
    <w:uiPriority w:val="99"/>
    <w:semiHidden/>
    <w:unhideWhenUsed/>
    <w:rsid w:val="00367874"/>
    <w:rPr>
      <w:sz w:val="16"/>
      <w:szCs w:val="16"/>
    </w:rPr>
  </w:style>
  <w:style w:type="character" w:styleId="FootnoteReference">
    <w:name w:val="footnote reference"/>
    <w:basedOn w:val="DefaultParagraphFont"/>
    <w:uiPriority w:val="99"/>
    <w:semiHidden/>
    <w:unhideWhenUsed/>
    <w:rsid w:val="00367874"/>
    <w:rPr>
      <w:vertAlign w:val="superscript"/>
    </w:rPr>
  </w:style>
  <w:style w:type="paragraph" w:styleId="FootnoteText">
    <w:name w:val="footnote text"/>
    <w:basedOn w:val="Normal"/>
    <w:link w:val="FootnoteTextChar"/>
    <w:uiPriority w:val="99"/>
    <w:semiHidden/>
    <w:unhideWhenUsed/>
    <w:rsid w:val="00367874"/>
  </w:style>
  <w:style w:type="character" w:customStyle="1" w:styleId="FootnoteTextChar">
    <w:name w:val="Footnote Text Char"/>
    <w:basedOn w:val="DefaultParagraphFont"/>
    <w:link w:val="FootnoteText"/>
    <w:uiPriority w:val="99"/>
    <w:semiHidden/>
    <w:rsid w:val="00367874"/>
    <w:rPr>
      <w:color w:val="142C73"/>
    </w:rPr>
  </w:style>
  <w:style w:type="character" w:styleId="Strong">
    <w:name w:val="Strong"/>
    <w:basedOn w:val="DefaultParagraphFont"/>
    <w:uiPriority w:val="22"/>
    <w:rsid w:val="00367874"/>
    <w:rPr>
      <w:b/>
      <w:bCs/>
    </w:rPr>
  </w:style>
  <w:style w:type="paragraph" w:customStyle="1" w:styleId="KNAWOpsomming">
    <w:name w:val="KNAW_Opsomming"/>
    <w:basedOn w:val="Normal"/>
    <w:qFormat/>
    <w:rsid w:val="002D641F"/>
    <w:pPr>
      <w:numPr>
        <w:numId w:val="16"/>
      </w:numPr>
      <w:spacing w:line="260" w:lineRule="atLeast"/>
    </w:pPr>
    <w:rPr>
      <w:rFonts w:ascii="Cambria" w:hAnsi="Cambria"/>
      <w:sz w:val="20"/>
      <w:szCs w:val="22"/>
    </w:rPr>
  </w:style>
  <w:style w:type="paragraph" w:customStyle="1" w:styleId="KNAWSubopsomming">
    <w:name w:val="KNAW_Subopsomming"/>
    <w:basedOn w:val="Normal"/>
    <w:qFormat/>
    <w:rsid w:val="002D641F"/>
    <w:pPr>
      <w:numPr>
        <w:ilvl w:val="1"/>
        <w:numId w:val="16"/>
      </w:numPr>
      <w:spacing w:line="260" w:lineRule="atLeast"/>
    </w:pPr>
    <w:rPr>
      <w:rFonts w:ascii="Cambria" w:hAnsi="Cambria"/>
      <w:sz w:val="20"/>
      <w:szCs w:val="22"/>
    </w:rPr>
  </w:style>
  <w:style w:type="paragraph" w:styleId="Revision">
    <w:name w:val="Revision"/>
    <w:hidden/>
    <w:uiPriority w:val="99"/>
    <w:semiHidden/>
    <w:rsid w:val="001A0A10"/>
  </w:style>
  <w:style w:type="character" w:customStyle="1" w:styleId="cf01">
    <w:name w:val="cf01"/>
    <w:basedOn w:val="DefaultParagraphFont"/>
    <w:rsid w:val="00C03AB0"/>
    <w:rPr>
      <w:rFonts w:ascii="Segoe UI" w:hAnsi="Segoe UI" w:cs="Segoe UI" w:hint="default"/>
      <w:sz w:val="18"/>
      <w:szCs w:val="18"/>
    </w:rPr>
  </w:style>
  <w:style w:type="character" w:styleId="UnresolvedMention">
    <w:name w:val="Unresolved Mention"/>
    <w:basedOn w:val="DefaultParagraphFont"/>
    <w:uiPriority w:val="99"/>
    <w:semiHidden/>
    <w:unhideWhenUsed/>
    <w:rsid w:val="00905CCC"/>
    <w:rPr>
      <w:color w:val="605E5C"/>
      <w:shd w:val="clear" w:color="auto" w:fill="E1DFDD"/>
    </w:rPr>
  </w:style>
  <w:style w:type="paragraph" w:customStyle="1" w:styleId="04instructiebijvraag">
    <w:name w:val="04 instructie bij vraag"/>
    <w:basedOn w:val="Normal"/>
    <w:rsid w:val="001F1643"/>
    <w:pPr>
      <w:widowControl w:val="0"/>
      <w:tabs>
        <w:tab w:val="left" w:pos="2835"/>
        <w:tab w:val="left" w:pos="5669"/>
        <w:tab w:val="left" w:pos="8504"/>
      </w:tabs>
      <w:autoSpaceDE w:val="0"/>
      <w:autoSpaceDN w:val="0"/>
      <w:adjustRightInd w:val="0"/>
      <w:spacing w:line="170" w:lineRule="atLeast"/>
      <w:textAlignment w:val="center"/>
    </w:pPr>
    <w:rPr>
      <w:rFonts w:ascii="Cambria Italic" w:eastAsia="Times New Roman" w:hAnsi="Cambria Italic" w:cs="Cambria"/>
      <w:color w:val="000000"/>
      <w:sz w:val="17"/>
      <w:szCs w:val="17"/>
      <w:lang w:bidi="en-US"/>
    </w:rPr>
  </w:style>
  <w:style w:type="paragraph" w:customStyle="1" w:styleId="KNAWGenummerd">
    <w:name w:val="KNAW_Genummerd"/>
    <w:basedOn w:val="Normal"/>
    <w:qFormat/>
    <w:rsid w:val="00D312C2"/>
    <w:pPr>
      <w:numPr>
        <w:numId w:val="19"/>
      </w:numPr>
      <w:spacing w:line="260" w:lineRule="atLeast"/>
    </w:pPr>
    <w:rPr>
      <w:rFonts w:ascii="Cambria" w:hAnsi="Cambria"/>
      <w:sz w:val="20"/>
      <w:szCs w:val="22"/>
      <w:lang w:eastAsia="nl-NL"/>
    </w:rPr>
  </w:style>
  <w:style w:type="paragraph" w:customStyle="1" w:styleId="KNAWSubnummer">
    <w:name w:val="KNAW_Subnummer"/>
    <w:basedOn w:val="KNAWGenummerd"/>
    <w:qFormat/>
    <w:rsid w:val="00D312C2"/>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89744">
      <w:bodyDiv w:val="1"/>
      <w:marLeft w:val="0"/>
      <w:marRight w:val="0"/>
      <w:marTop w:val="0"/>
      <w:marBottom w:val="0"/>
      <w:divBdr>
        <w:top w:val="none" w:sz="0" w:space="0" w:color="auto"/>
        <w:left w:val="none" w:sz="0" w:space="0" w:color="auto"/>
        <w:bottom w:val="none" w:sz="0" w:space="0" w:color="auto"/>
        <w:right w:val="none" w:sz="0" w:space="0" w:color="auto"/>
      </w:divBdr>
    </w:div>
    <w:div w:id="19182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mbeo.com/cost-of-liv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naw.nl/en/regulations-funds-and-prizes/academy-extension-arrang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aw.nl/en/regulations-funds-and-prizes/academy-extension-arrangement" TargetMode="External"/><Relationship Id="rId5" Type="http://schemas.openxmlformats.org/officeDocument/2006/relationships/numbering" Target="numbering.xml"/><Relationship Id="rId15" Type="http://schemas.openxmlformats.org/officeDocument/2006/relationships/hyperlink" Target="mailto:wetenschapsfondsen@knaw.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aw.nl/en/regulations-funds-and-prizes/academy-extension-arrange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naw.nl/fondsen-en-prijzen/knaw-baanbrekersfonds-eerstegeneratiewetenschapp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eyM\AppData\Local\Microsoft\Windows\INetCache\Content.Outlook\OQ8X899O\Basis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DF13EE18124476A2B688AACAF44AA2"/>
        <w:category>
          <w:name w:val="General"/>
          <w:gallery w:val="placeholder"/>
        </w:category>
        <w:types>
          <w:type w:val="bbPlcHdr"/>
        </w:types>
        <w:behaviors>
          <w:behavior w:val="content"/>
        </w:behaviors>
        <w:guid w:val="{4B38F225-A2B1-4007-9F8E-FF29246F078A}"/>
      </w:docPartPr>
      <w:docPartBody>
        <w:p w:rsidR="00492328" w:rsidRDefault="00492328">
          <w:pPr>
            <w:pStyle w:val="59DF13EE18124476A2B688AACAF44AA2"/>
          </w:pPr>
          <w:r w:rsidRPr="00F6715E">
            <w:rPr>
              <w:rStyle w:val="PlaceholderText"/>
              <w:lang w:bidi="en-GB"/>
            </w:rPr>
            <w:t>Name of form</w:t>
          </w:r>
        </w:p>
      </w:docPartBody>
    </w:docPart>
    <w:docPart>
      <w:docPartPr>
        <w:name w:val="81853E282F1E453BB59F40EB15FFDE27"/>
        <w:category>
          <w:name w:val="General"/>
          <w:gallery w:val="placeholder"/>
        </w:category>
        <w:types>
          <w:type w:val="bbPlcHdr"/>
        </w:types>
        <w:behaviors>
          <w:behavior w:val="content"/>
        </w:behaviors>
        <w:guid w:val="{F08C7D38-4527-483F-8217-41ADD32F0AF5}"/>
      </w:docPartPr>
      <w:docPartBody>
        <w:p w:rsidR="00492328" w:rsidRDefault="006555F8" w:rsidP="006555F8">
          <w:pPr>
            <w:pStyle w:val="81853E282F1E453BB59F40EB15FFDE271"/>
          </w:pPr>
          <w:r w:rsidRPr="001477E0">
            <w:rPr>
              <w:rStyle w:val="PlaceholderText"/>
              <w:lang w:bidi="en-GB"/>
            </w:rPr>
            <w:t>Fill in</w:t>
          </w:r>
        </w:p>
      </w:docPartBody>
    </w:docPart>
    <w:docPart>
      <w:docPartPr>
        <w:name w:val="671870F9934D470F95C02BAB8211B88B"/>
        <w:category>
          <w:name w:val="General"/>
          <w:gallery w:val="placeholder"/>
        </w:category>
        <w:types>
          <w:type w:val="bbPlcHdr"/>
        </w:types>
        <w:behaviors>
          <w:behavior w:val="content"/>
        </w:behaviors>
        <w:guid w:val="{7F4D2D49-993F-47E7-81C0-976F935BFFB0}"/>
      </w:docPartPr>
      <w:docPartBody>
        <w:p w:rsidR="00492328" w:rsidRDefault="006555F8" w:rsidP="006555F8">
          <w:pPr>
            <w:pStyle w:val="671870F9934D470F95C02BAB8211B88B1"/>
          </w:pPr>
          <w:r w:rsidRPr="001477E0">
            <w:rPr>
              <w:rStyle w:val="PlaceholderText"/>
              <w:lang w:bidi="en-GB"/>
            </w:rPr>
            <w:t>Fill in</w:t>
          </w:r>
        </w:p>
      </w:docPartBody>
    </w:docPart>
    <w:docPart>
      <w:docPartPr>
        <w:name w:val="6FE3B15F89A54AFBACB665912B15F4D6"/>
        <w:category>
          <w:name w:val="General"/>
          <w:gallery w:val="placeholder"/>
        </w:category>
        <w:types>
          <w:type w:val="bbPlcHdr"/>
        </w:types>
        <w:behaviors>
          <w:behavior w:val="content"/>
        </w:behaviors>
        <w:guid w:val="{71E83D9D-7B9B-4F2F-A231-2546B6424D8D}"/>
      </w:docPartPr>
      <w:docPartBody>
        <w:p w:rsidR="00492328" w:rsidRDefault="00492328">
          <w:pPr>
            <w:pStyle w:val="6FE3B15F89A54AFBACB665912B15F4D6"/>
          </w:pPr>
          <w:r w:rsidRPr="00F6715E">
            <w:rPr>
              <w:rStyle w:val="PlaceholderText"/>
              <w:lang w:bidi="en-GB"/>
            </w:rPr>
            <w:t>Fill in</w:t>
          </w:r>
        </w:p>
      </w:docPartBody>
    </w:docPart>
    <w:docPart>
      <w:docPartPr>
        <w:name w:val="06EE55754CEA4DDA9842F9F2425AD753"/>
        <w:category>
          <w:name w:val="General"/>
          <w:gallery w:val="placeholder"/>
        </w:category>
        <w:types>
          <w:type w:val="bbPlcHdr"/>
        </w:types>
        <w:behaviors>
          <w:behavior w:val="content"/>
        </w:behaviors>
        <w:guid w:val="{4BA214CA-A543-4ED6-9FB8-5BDDBFE4E0C2}"/>
      </w:docPartPr>
      <w:docPartBody>
        <w:p w:rsidR="00492328" w:rsidRDefault="00492328">
          <w:pPr>
            <w:pStyle w:val="06EE55754CEA4DDA9842F9F2425AD753"/>
          </w:pPr>
          <w:r w:rsidRPr="00F6715E">
            <w:rPr>
              <w:rStyle w:val="PlaceholderText"/>
              <w:lang w:bidi="en-GB"/>
            </w:rPr>
            <w:t>Fill in</w:t>
          </w:r>
        </w:p>
      </w:docPartBody>
    </w:docPart>
    <w:docPart>
      <w:docPartPr>
        <w:name w:val="A497892D0C134E1CBF5C677AFFA59573"/>
        <w:category>
          <w:name w:val="General"/>
          <w:gallery w:val="placeholder"/>
        </w:category>
        <w:types>
          <w:type w:val="bbPlcHdr"/>
        </w:types>
        <w:behaviors>
          <w:behavior w:val="content"/>
        </w:behaviors>
        <w:guid w:val="{0F06C252-053A-4565-94F0-5C7FC5E7ACE5}"/>
      </w:docPartPr>
      <w:docPartBody>
        <w:p w:rsidR="00925F18" w:rsidRDefault="00925F18" w:rsidP="00925F18">
          <w:pPr>
            <w:pStyle w:val="A497892D0C134E1CBF5C677AFFA59573"/>
          </w:pPr>
          <w:r w:rsidRPr="00F6715E">
            <w:rPr>
              <w:rStyle w:val="PlaceholderText"/>
              <w:lang w:bidi="en-GB"/>
            </w:rPr>
            <w:t>Fill in</w:t>
          </w:r>
        </w:p>
      </w:docPartBody>
    </w:docPart>
    <w:docPart>
      <w:docPartPr>
        <w:name w:val="8BC20F15DEDB4742AC72A3BBF37E470C"/>
        <w:category>
          <w:name w:val="General"/>
          <w:gallery w:val="placeholder"/>
        </w:category>
        <w:types>
          <w:type w:val="bbPlcHdr"/>
        </w:types>
        <w:behaviors>
          <w:behavior w:val="content"/>
        </w:behaviors>
        <w:guid w:val="{099DCB04-AA15-4281-8874-B87B125D4DBE}"/>
      </w:docPartPr>
      <w:docPartBody>
        <w:p w:rsidR="00925F18" w:rsidRDefault="006555F8" w:rsidP="006555F8">
          <w:pPr>
            <w:pStyle w:val="8BC20F15DEDB4742AC72A3BBF37E470C1"/>
          </w:pPr>
          <w:r w:rsidRPr="001477E0">
            <w:rPr>
              <w:rStyle w:val="PlaceholderText"/>
              <w:lang w:bidi="en-GB"/>
            </w:rPr>
            <w:t>Fill in</w:t>
          </w:r>
        </w:p>
      </w:docPartBody>
    </w:docPart>
    <w:docPart>
      <w:docPartPr>
        <w:name w:val="30B0ECB0DAF147D3A8C88F37B76F49DC"/>
        <w:category>
          <w:name w:val="General"/>
          <w:gallery w:val="placeholder"/>
        </w:category>
        <w:types>
          <w:type w:val="bbPlcHdr"/>
        </w:types>
        <w:behaviors>
          <w:behavior w:val="content"/>
        </w:behaviors>
        <w:guid w:val="{08A765E4-0D68-49F4-B0A4-A89CAB0F08B6}"/>
      </w:docPartPr>
      <w:docPartBody>
        <w:p w:rsidR="00925F18" w:rsidRDefault="006555F8" w:rsidP="006555F8">
          <w:pPr>
            <w:pStyle w:val="30B0ECB0DAF147D3A8C88F37B76F49DC1"/>
          </w:pPr>
          <w:r w:rsidRPr="001477E0">
            <w:rPr>
              <w:rStyle w:val="PlaceholderText"/>
              <w:lang w:bidi="en-GB"/>
            </w:rPr>
            <w:t>Fill in</w:t>
          </w:r>
        </w:p>
      </w:docPartBody>
    </w:docPart>
    <w:docPart>
      <w:docPartPr>
        <w:name w:val="62661DB130694098B298C45DF5E5064A"/>
        <w:category>
          <w:name w:val="General"/>
          <w:gallery w:val="placeholder"/>
        </w:category>
        <w:types>
          <w:type w:val="bbPlcHdr"/>
        </w:types>
        <w:behaviors>
          <w:behavior w:val="content"/>
        </w:behaviors>
        <w:guid w:val="{B6F5D58F-6A3A-459A-B62D-20B600F22C1D}"/>
      </w:docPartPr>
      <w:docPartBody>
        <w:p w:rsidR="00925F18" w:rsidRDefault="006555F8" w:rsidP="006555F8">
          <w:pPr>
            <w:pStyle w:val="62661DB130694098B298C45DF5E5064A1"/>
          </w:pPr>
          <w:r w:rsidRPr="001477E0">
            <w:rPr>
              <w:rStyle w:val="PlaceholderText"/>
              <w:lang w:bidi="en-GB"/>
            </w:rPr>
            <w:t>Fill in</w:t>
          </w:r>
        </w:p>
      </w:docPartBody>
    </w:docPart>
    <w:docPart>
      <w:docPartPr>
        <w:name w:val="CA7412747D78421694953246CFC4BB4F"/>
        <w:category>
          <w:name w:val="General"/>
          <w:gallery w:val="placeholder"/>
        </w:category>
        <w:types>
          <w:type w:val="bbPlcHdr"/>
        </w:types>
        <w:behaviors>
          <w:behavior w:val="content"/>
        </w:behaviors>
        <w:guid w:val="{78FFD698-DF66-451C-BC01-43DBCF027DEE}"/>
      </w:docPartPr>
      <w:docPartBody>
        <w:p w:rsidR="00925F18" w:rsidRDefault="006555F8" w:rsidP="006555F8">
          <w:pPr>
            <w:pStyle w:val="CA7412747D78421694953246CFC4BB4F1"/>
          </w:pPr>
          <w:r w:rsidRPr="001477E0">
            <w:rPr>
              <w:rStyle w:val="PlaceholderText"/>
              <w:lang w:bidi="en-GB"/>
            </w:rPr>
            <w:t>Fill in</w:t>
          </w:r>
        </w:p>
      </w:docPartBody>
    </w:docPart>
    <w:docPart>
      <w:docPartPr>
        <w:name w:val="8162D9DA9C954824B656250D8781BD67"/>
        <w:category>
          <w:name w:val="General"/>
          <w:gallery w:val="placeholder"/>
        </w:category>
        <w:types>
          <w:type w:val="bbPlcHdr"/>
        </w:types>
        <w:behaviors>
          <w:behavior w:val="content"/>
        </w:behaviors>
        <w:guid w:val="{0BF7DEDE-E3AC-443D-B6F3-98AA7506325F}"/>
      </w:docPartPr>
      <w:docPartBody>
        <w:p w:rsidR="00925F18" w:rsidRDefault="006555F8" w:rsidP="006555F8">
          <w:pPr>
            <w:pStyle w:val="8162D9DA9C954824B656250D8781BD671"/>
          </w:pPr>
          <w:r w:rsidRPr="001477E0">
            <w:rPr>
              <w:rStyle w:val="PlaceholderText"/>
              <w:lang w:bidi="en-GB"/>
            </w:rPr>
            <w:t>Fill in</w:t>
          </w:r>
        </w:p>
      </w:docPartBody>
    </w:docPart>
    <w:docPart>
      <w:docPartPr>
        <w:name w:val="EBA1AE43BF0F4F64941A5556E352EF52"/>
        <w:category>
          <w:name w:val="General"/>
          <w:gallery w:val="placeholder"/>
        </w:category>
        <w:types>
          <w:type w:val="bbPlcHdr"/>
        </w:types>
        <w:behaviors>
          <w:behavior w:val="content"/>
        </w:behaviors>
        <w:guid w:val="{838957DD-B644-4D38-A4F8-1D2A01F6319A}"/>
      </w:docPartPr>
      <w:docPartBody>
        <w:p w:rsidR="00925F18" w:rsidRDefault="006555F8" w:rsidP="006555F8">
          <w:pPr>
            <w:pStyle w:val="EBA1AE43BF0F4F64941A5556E352EF521"/>
          </w:pPr>
          <w:r w:rsidRPr="001477E0">
            <w:rPr>
              <w:rStyle w:val="PlaceholderText"/>
              <w:lang w:bidi="en-GB"/>
            </w:rPr>
            <w:t>Fill in</w:t>
          </w:r>
        </w:p>
      </w:docPartBody>
    </w:docPart>
    <w:docPart>
      <w:docPartPr>
        <w:name w:val="283FC672ED1144DF98BB63264228261F"/>
        <w:category>
          <w:name w:val="General"/>
          <w:gallery w:val="placeholder"/>
        </w:category>
        <w:types>
          <w:type w:val="bbPlcHdr"/>
        </w:types>
        <w:behaviors>
          <w:behavior w:val="content"/>
        </w:behaviors>
        <w:guid w:val="{E7024E8F-2FFB-4B15-9CBD-3DB72A46C5DF}"/>
      </w:docPartPr>
      <w:docPartBody>
        <w:p w:rsidR="00925F18" w:rsidRDefault="006555F8" w:rsidP="006555F8">
          <w:pPr>
            <w:pStyle w:val="283FC672ED1144DF98BB63264228261F1"/>
          </w:pPr>
          <w:r w:rsidRPr="001477E0">
            <w:rPr>
              <w:rStyle w:val="PlaceholderText"/>
              <w:lang w:bidi="en-GB"/>
            </w:rPr>
            <w:t>Fill in</w:t>
          </w:r>
        </w:p>
      </w:docPartBody>
    </w:docPart>
    <w:docPart>
      <w:docPartPr>
        <w:name w:val="33BD884E89C848599AA3BB0CAE0E14EE"/>
        <w:category>
          <w:name w:val="General"/>
          <w:gallery w:val="placeholder"/>
        </w:category>
        <w:types>
          <w:type w:val="bbPlcHdr"/>
        </w:types>
        <w:behaviors>
          <w:behavior w:val="content"/>
        </w:behaviors>
        <w:guid w:val="{0DF50E27-2044-416D-AE05-0F3E479AF9E7}"/>
      </w:docPartPr>
      <w:docPartBody>
        <w:p w:rsidR="00925F18" w:rsidRDefault="006555F8" w:rsidP="006555F8">
          <w:pPr>
            <w:pStyle w:val="33BD884E89C848599AA3BB0CAE0E14EE1"/>
          </w:pPr>
          <w:r w:rsidRPr="001477E0">
            <w:rPr>
              <w:rStyle w:val="PlaceholderText"/>
              <w:lang w:bidi="en-GB"/>
            </w:rPr>
            <w:t>Fill in</w:t>
          </w:r>
        </w:p>
      </w:docPartBody>
    </w:docPart>
    <w:docPart>
      <w:docPartPr>
        <w:name w:val="26B2F363F4E846DDA51F6312713179C2"/>
        <w:category>
          <w:name w:val="General"/>
          <w:gallery w:val="placeholder"/>
        </w:category>
        <w:types>
          <w:type w:val="bbPlcHdr"/>
        </w:types>
        <w:behaviors>
          <w:behavior w:val="content"/>
        </w:behaviors>
        <w:guid w:val="{F10FAD0A-860F-4FD2-8556-8466A557DDAB}"/>
      </w:docPartPr>
      <w:docPartBody>
        <w:p w:rsidR="00925F18" w:rsidRDefault="006555F8" w:rsidP="006555F8">
          <w:pPr>
            <w:pStyle w:val="26B2F363F4E846DDA51F6312713179C21"/>
          </w:pPr>
          <w:r w:rsidRPr="001477E0">
            <w:rPr>
              <w:rStyle w:val="PlaceholderText"/>
              <w:lang w:bidi="en-GB"/>
            </w:rPr>
            <w:t>Fill in</w:t>
          </w:r>
        </w:p>
      </w:docPartBody>
    </w:docPart>
    <w:docPart>
      <w:docPartPr>
        <w:name w:val="802EE728C5274BB5A9C744B9C4337630"/>
        <w:category>
          <w:name w:val="General"/>
          <w:gallery w:val="placeholder"/>
        </w:category>
        <w:types>
          <w:type w:val="bbPlcHdr"/>
        </w:types>
        <w:behaviors>
          <w:behavior w:val="content"/>
        </w:behaviors>
        <w:guid w:val="{27E2DD05-191C-4E9B-8FD2-1CAC842FF85C}"/>
      </w:docPartPr>
      <w:docPartBody>
        <w:p w:rsidR="00997497" w:rsidRDefault="00997497">
          <w:pPr>
            <w:pStyle w:val="802EE728C5274BB5A9C744B9C4337630"/>
          </w:pPr>
          <w:r w:rsidRPr="001477E0">
            <w:rPr>
              <w:rStyle w:val="PlaceholderText"/>
              <w:lang w:bidi="en-GB"/>
            </w:rPr>
            <w:t>Fill in</w:t>
          </w:r>
        </w:p>
      </w:docPartBody>
    </w:docPart>
    <w:docPart>
      <w:docPartPr>
        <w:name w:val="BAA5A39860BD431A8F9A958E38A47A41"/>
        <w:category>
          <w:name w:val="General"/>
          <w:gallery w:val="placeholder"/>
        </w:category>
        <w:types>
          <w:type w:val="bbPlcHdr"/>
        </w:types>
        <w:behaviors>
          <w:behavior w:val="content"/>
        </w:behaviors>
        <w:guid w:val="{886C270D-5050-462E-8AF9-897E93137A08}"/>
      </w:docPartPr>
      <w:docPartBody>
        <w:p w:rsidR="00997497" w:rsidRDefault="00997497">
          <w:pPr>
            <w:pStyle w:val="BAA5A39860BD431A8F9A958E38A47A41"/>
          </w:pPr>
          <w:r w:rsidRPr="001477E0">
            <w:rPr>
              <w:rStyle w:val="PlaceholderText"/>
              <w:lang w:bidi="en-GB"/>
            </w:rPr>
            <w:t>Fill in</w:t>
          </w:r>
        </w:p>
      </w:docPartBody>
    </w:docPart>
    <w:docPart>
      <w:docPartPr>
        <w:name w:val="215EA109B1FC45F4AC1DF1524E6D2A67"/>
        <w:category>
          <w:name w:val="General"/>
          <w:gallery w:val="placeholder"/>
        </w:category>
        <w:types>
          <w:type w:val="bbPlcHdr"/>
        </w:types>
        <w:behaviors>
          <w:behavior w:val="content"/>
        </w:behaviors>
        <w:guid w:val="{6BC5C43F-7CAA-42D3-8BF1-DF6C9C49EBD8}"/>
      </w:docPartPr>
      <w:docPartBody>
        <w:p w:rsidR="006C4231" w:rsidRDefault="006C4231" w:rsidP="006C4231">
          <w:pPr>
            <w:pStyle w:val="215EA109B1FC45F4AC1DF1524E6D2A67"/>
          </w:pPr>
          <w:r w:rsidRPr="00F6715E">
            <w:rPr>
              <w:rStyle w:val="PlaceholderText"/>
              <w:lang w:bidi="en-GB"/>
            </w:rPr>
            <w:t>Fill in</w:t>
          </w:r>
        </w:p>
      </w:docPartBody>
    </w:docPart>
    <w:docPart>
      <w:docPartPr>
        <w:name w:val="74134C6218014394B6E5C8711D03C26A"/>
        <w:category>
          <w:name w:val="General"/>
          <w:gallery w:val="placeholder"/>
        </w:category>
        <w:types>
          <w:type w:val="bbPlcHdr"/>
        </w:types>
        <w:behaviors>
          <w:behavior w:val="content"/>
        </w:behaviors>
        <w:guid w:val="{F8B57AD4-F0BA-4A3A-9295-BD7385B88F66}"/>
      </w:docPartPr>
      <w:docPartBody>
        <w:p w:rsidR="006C4231" w:rsidRDefault="006C4231" w:rsidP="006C4231">
          <w:pPr>
            <w:pStyle w:val="74134C6218014394B6E5C8711D03C26A"/>
          </w:pPr>
          <w:r w:rsidRPr="001477E0">
            <w:rPr>
              <w:rStyle w:val="PlaceholderText"/>
              <w:lang w:bidi="en-GB"/>
            </w:rPr>
            <w:t>Fill in</w:t>
          </w:r>
        </w:p>
      </w:docPartBody>
    </w:docPart>
    <w:docPart>
      <w:docPartPr>
        <w:name w:val="2DFDA96217C64C4BA381C8F4BD7E574A"/>
        <w:category>
          <w:name w:val="General"/>
          <w:gallery w:val="placeholder"/>
        </w:category>
        <w:types>
          <w:type w:val="bbPlcHdr"/>
        </w:types>
        <w:behaviors>
          <w:behavior w:val="content"/>
        </w:behaviors>
        <w:guid w:val="{CD9788EC-B0D7-40A7-97E0-1C3F2B43FF0C}"/>
      </w:docPartPr>
      <w:docPartBody>
        <w:p w:rsidR="006C4231" w:rsidRDefault="006C4231" w:rsidP="006C4231">
          <w:pPr>
            <w:pStyle w:val="2DFDA96217C64C4BA381C8F4BD7E574A"/>
          </w:pPr>
          <w:r w:rsidRPr="001477E0">
            <w:rPr>
              <w:rStyle w:val="PlaceholderText"/>
              <w:lang w:bidi="en-GB"/>
            </w:rPr>
            <w:t>Fill in</w:t>
          </w:r>
        </w:p>
      </w:docPartBody>
    </w:docPart>
    <w:docPart>
      <w:docPartPr>
        <w:name w:val="689258B21101499A9E64D0C54D55B488"/>
        <w:category>
          <w:name w:val="General"/>
          <w:gallery w:val="placeholder"/>
        </w:category>
        <w:types>
          <w:type w:val="bbPlcHdr"/>
        </w:types>
        <w:behaviors>
          <w:behavior w:val="content"/>
        </w:behaviors>
        <w:guid w:val="{281E6A22-CFBF-4E81-8ED6-8925FBB591F2}"/>
      </w:docPartPr>
      <w:docPartBody>
        <w:p w:rsidR="006C4231" w:rsidRDefault="006C4231" w:rsidP="006C4231">
          <w:pPr>
            <w:pStyle w:val="689258B21101499A9E64D0C54D55B488"/>
          </w:pPr>
          <w:r w:rsidRPr="001477E0">
            <w:rPr>
              <w:rStyle w:val="PlaceholderText"/>
              <w:lang w:bidi="en-GB"/>
            </w:rPr>
            <w:t>Fill in</w:t>
          </w:r>
        </w:p>
      </w:docPartBody>
    </w:docPart>
    <w:docPart>
      <w:docPartPr>
        <w:name w:val="9530E698364D474DB76CC1C8AF1EE98F"/>
        <w:category>
          <w:name w:val="General"/>
          <w:gallery w:val="placeholder"/>
        </w:category>
        <w:types>
          <w:type w:val="bbPlcHdr"/>
        </w:types>
        <w:behaviors>
          <w:behavior w:val="content"/>
        </w:behaviors>
        <w:guid w:val="{020A8986-97AA-4B34-87D4-65DB07E924D9}"/>
      </w:docPartPr>
      <w:docPartBody>
        <w:p w:rsidR="006C4231" w:rsidRDefault="006C4231" w:rsidP="006C4231">
          <w:pPr>
            <w:pStyle w:val="9530E698364D474DB76CC1C8AF1EE98F"/>
          </w:pPr>
          <w:r w:rsidRPr="001477E0">
            <w:rPr>
              <w:rStyle w:val="PlaceholderText"/>
              <w:lang w:bidi="en-GB"/>
            </w:rPr>
            <w:t>Fill in</w:t>
          </w:r>
        </w:p>
      </w:docPartBody>
    </w:docPart>
    <w:docPart>
      <w:docPartPr>
        <w:name w:val="25C89253FBC746E4876791A8B38E4937"/>
        <w:category>
          <w:name w:val="General"/>
          <w:gallery w:val="placeholder"/>
        </w:category>
        <w:types>
          <w:type w:val="bbPlcHdr"/>
        </w:types>
        <w:behaviors>
          <w:behavior w:val="content"/>
        </w:behaviors>
        <w:guid w:val="{BF093821-A5AE-4A5F-91D6-8FFAEE8320E3}"/>
      </w:docPartPr>
      <w:docPartBody>
        <w:p w:rsidR="006C4231" w:rsidRDefault="006C4231" w:rsidP="006C4231">
          <w:pPr>
            <w:pStyle w:val="25C89253FBC746E4876791A8B38E4937"/>
          </w:pPr>
          <w:r w:rsidRPr="001477E0">
            <w:rPr>
              <w:rStyle w:val="PlaceholderText"/>
              <w:lang w:bidi="en-GB"/>
            </w:rPr>
            <w:t>Fill in</w:t>
          </w:r>
        </w:p>
      </w:docPartBody>
    </w:docPart>
    <w:docPart>
      <w:docPartPr>
        <w:name w:val="0797ACF777C7404DA60783F7FF2661F3"/>
        <w:category>
          <w:name w:val="General"/>
          <w:gallery w:val="placeholder"/>
        </w:category>
        <w:types>
          <w:type w:val="bbPlcHdr"/>
        </w:types>
        <w:behaviors>
          <w:behavior w:val="content"/>
        </w:behaviors>
        <w:guid w:val="{5CE1B4B2-13E0-45EA-B03A-5B6555572622}"/>
      </w:docPartPr>
      <w:docPartBody>
        <w:p w:rsidR="006C4231" w:rsidRDefault="006C4231" w:rsidP="006C4231">
          <w:pPr>
            <w:pStyle w:val="0797ACF777C7404DA60783F7FF2661F3"/>
          </w:pPr>
          <w:r w:rsidRPr="001477E0">
            <w:rPr>
              <w:rStyle w:val="PlaceholderText"/>
              <w:lang w:bidi="en-GB"/>
            </w:rPr>
            <w:t>Fill in</w:t>
          </w:r>
        </w:p>
      </w:docPartBody>
    </w:docPart>
    <w:docPart>
      <w:docPartPr>
        <w:name w:val="88420C95C16C4CA6BC8A2B4CA549AC9C"/>
        <w:category>
          <w:name w:val="General"/>
          <w:gallery w:val="placeholder"/>
        </w:category>
        <w:types>
          <w:type w:val="bbPlcHdr"/>
        </w:types>
        <w:behaviors>
          <w:behavior w:val="content"/>
        </w:behaviors>
        <w:guid w:val="{3219EA27-3953-4531-9C2F-F6BEE597B15B}"/>
      </w:docPartPr>
      <w:docPartBody>
        <w:p w:rsidR="009B5490" w:rsidRDefault="009B5490" w:rsidP="009B5490">
          <w:pPr>
            <w:pStyle w:val="88420C95C16C4CA6BC8A2B4CA549AC9C"/>
          </w:pPr>
          <w:r w:rsidRPr="00F6715E">
            <w:rPr>
              <w:rStyle w:val="PlaceholderText"/>
              <w:lang w:bidi="en-GB"/>
            </w:rPr>
            <w:t>Fill in</w:t>
          </w:r>
        </w:p>
      </w:docPartBody>
    </w:docPart>
    <w:docPart>
      <w:docPartPr>
        <w:name w:val="60B1EBA6E1C447E98FDADE0E9E4D08EB"/>
        <w:category>
          <w:name w:val="General"/>
          <w:gallery w:val="placeholder"/>
        </w:category>
        <w:types>
          <w:type w:val="bbPlcHdr"/>
        </w:types>
        <w:behaviors>
          <w:behavior w:val="content"/>
        </w:behaviors>
        <w:guid w:val="{7108CC4B-4E53-4021-B0CA-4F2BB890E018}"/>
      </w:docPartPr>
      <w:docPartBody>
        <w:p w:rsidR="00E94DC1" w:rsidRDefault="00056DAF" w:rsidP="00056DAF">
          <w:pPr>
            <w:pStyle w:val="60B1EBA6E1C447E98FDADE0E9E4D08EB"/>
          </w:pPr>
          <w:r w:rsidRPr="001477E0">
            <w:rPr>
              <w:rStyle w:val="PlaceholderText"/>
              <w:lang w:bidi="en-GB"/>
            </w:rPr>
            <w:t>Fill in</w:t>
          </w:r>
        </w:p>
      </w:docPartBody>
    </w:docPart>
    <w:docPart>
      <w:docPartPr>
        <w:name w:val="81A4EA05DEAD4059AA769F6D42545BBA"/>
        <w:category>
          <w:name w:val="General"/>
          <w:gallery w:val="placeholder"/>
        </w:category>
        <w:types>
          <w:type w:val="bbPlcHdr"/>
        </w:types>
        <w:behaviors>
          <w:behavior w:val="content"/>
        </w:behaviors>
        <w:guid w:val="{F693D339-9E38-472A-891F-FF0F4D35FF2F}"/>
      </w:docPartPr>
      <w:docPartBody>
        <w:p w:rsidR="00E94DC1" w:rsidRDefault="00056DAF" w:rsidP="00056DAF">
          <w:pPr>
            <w:pStyle w:val="81A4EA05DEAD4059AA769F6D42545BBA"/>
          </w:pPr>
          <w:r w:rsidRPr="001477E0">
            <w:rPr>
              <w:rStyle w:val="PlaceholderText"/>
              <w:lang w:bidi="en-GB"/>
            </w:rPr>
            <w:t>Fill in</w:t>
          </w:r>
        </w:p>
      </w:docPartBody>
    </w:docPart>
    <w:docPart>
      <w:docPartPr>
        <w:name w:val="9968BA8580DB4CF7930267AD8F59F1EE"/>
        <w:category>
          <w:name w:val="General"/>
          <w:gallery w:val="placeholder"/>
        </w:category>
        <w:types>
          <w:type w:val="bbPlcHdr"/>
        </w:types>
        <w:behaviors>
          <w:behavior w:val="content"/>
        </w:behaviors>
        <w:guid w:val="{6D0F5DF4-5F25-4ECF-9091-5A8FFC8C5601}"/>
      </w:docPartPr>
      <w:docPartBody>
        <w:p w:rsidR="0008210D" w:rsidRDefault="0008210D" w:rsidP="0008210D">
          <w:pPr>
            <w:pStyle w:val="9968BA8580DB4CF7930267AD8F59F1EE"/>
          </w:pPr>
          <w:r w:rsidRPr="001477E0">
            <w:rPr>
              <w:rStyle w:val="PlaceholderText"/>
              <w:lang w:bidi="en-GB"/>
            </w:rPr>
            <w:t>Fill in</w:t>
          </w:r>
        </w:p>
      </w:docPartBody>
    </w:docPart>
    <w:docPart>
      <w:docPartPr>
        <w:name w:val="AAC1C905D2D646C594E4828001F8544F"/>
        <w:category>
          <w:name w:val="General"/>
          <w:gallery w:val="placeholder"/>
        </w:category>
        <w:types>
          <w:type w:val="bbPlcHdr"/>
        </w:types>
        <w:behaviors>
          <w:behavior w:val="content"/>
        </w:behaviors>
        <w:guid w:val="{D5ABB45D-B39F-4F89-A4B4-0EFA080A0BB2}"/>
      </w:docPartPr>
      <w:docPartBody>
        <w:p w:rsidR="00B06524" w:rsidRDefault="008C1DA0" w:rsidP="008C1DA0">
          <w:pPr>
            <w:pStyle w:val="AAC1C905D2D646C594E4828001F8544F"/>
          </w:pPr>
          <w:r w:rsidRPr="001477E0">
            <w:rPr>
              <w:rStyle w:val="PlaceholderText"/>
              <w:lang w:bidi="en-GB"/>
            </w:rPr>
            <w:t>Fill in</w:t>
          </w:r>
        </w:p>
      </w:docPartBody>
    </w:docPart>
    <w:docPart>
      <w:docPartPr>
        <w:name w:val="58E788010C054402B9A424D4B370A78E"/>
        <w:category>
          <w:name w:val="General"/>
          <w:gallery w:val="placeholder"/>
        </w:category>
        <w:types>
          <w:type w:val="bbPlcHdr"/>
        </w:types>
        <w:behaviors>
          <w:behavior w:val="content"/>
        </w:behaviors>
        <w:guid w:val="{C791F458-3AED-47D9-9EF4-7DFD240E1168}"/>
      </w:docPartPr>
      <w:docPartBody>
        <w:p w:rsidR="00B06524" w:rsidRDefault="008C1DA0" w:rsidP="008C1DA0">
          <w:pPr>
            <w:pStyle w:val="58E788010C054402B9A424D4B370A78E"/>
          </w:pPr>
          <w:r w:rsidRPr="001477E0">
            <w:rPr>
              <w:rStyle w:val="PlaceholderText"/>
              <w:lang w:bidi="en-GB"/>
            </w:rPr>
            <w:t>Fill in</w:t>
          </w:r>
        </w:p>
      </w:docPartBody>
    </w:docPart>
    <w:docPart>
      <w:docPartPr>
        <w:name w:val="54ED1ED5CD8B40C58E004E83A60058E1"/>
        <w:category>
          <w:name w:val="General"/>
          <w:gallery w:val="placeholder"/>
        </w:category>
        <w:types>
          <w:type w:val="bbPlcHdr"/>
        </w:types>
        <w:behaviors>
          <w:behavior w:val="content"/>
        </w:behaviors>
        <w:guid w:val="{9B3EC986-A609-4C37-A6FF-6AC09BCA0FB8}"/>
      </w:docPartPr>
      <w:docPartBody>
        <w:p w:rsidR="00B06524" w:rsidRDefault="008C1DA0" w:rsidP="008C1DA0">
          <w:pPr>
            <w:pStyle w:val="54ED1ED5CD8B40C58E004E83A60058E1"/>
          </w:pPr>
          <w:r w:rsidRPr="001477E0">
            <w:rPr>
              <w:rStyle w:val="PlaceholderText"/>
              <w:lang w:bidi="en-GB"/>
            </w:rPr>
            <w:t>Fill in</w:t>
          </w:r>
        </w:p>
      </w:docPartBody>
    </w:docPart>
    <w:docPart>
      <w:docPartPr>
        <w:name w:val="CBCEE510D7B04695837BD3A3DB3E9359"/>
        <w:category>
          <w:name w:val="General"/>
          <w:gallery w:val="placeholder"/>
        </w:category>
        <w:types>
          <w:type w:val="bbPlcHdr"/>
        </w:types>
        <w:behaviors>
          <w:behavior w:val="content"/>
        </w:behaviors>
        <w:guid w:val="{357BC2F6-40C7-424C-9422-9D797ADE0969}"/>
      </w:docPartPr>
      <w:docPartBody>
        <w:p w:rsidR="00B06524" w:rsidRDefault="008C1DA0" w:rsidP="008C1DA0">
          <w:pPr>
            <w:pStyle w:val="CBCEE510D7B04695837BD3A3DB3E9359"/>
          </w:pPr>
          <w:r w:rsidRPr="001477E0">
            <w:rPr>
              <w:rStyle w:val="PlaceholderText"/>
              <w:lang w:bidi="en-GB"/>
            </w:rPr>
            <w:t>Fill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Italic">
    <w:panose1 w:val="020405030504060A0204"/>
    <w:charset w:val="00"/>
    <w:family w:val="auto"/>
    <w:pitch w:val="variable"/>
    <w:sig w:usb0="A00002EF" w:usb1="40000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Bold">
    <w:altName w:val="Cambria"/>
    <w:panose1 w:val="00000000000000000000"/>
    <w:charset w:val="4D"/>
    <w:family w:val="auto"/>
    <w:notTrueType/>
    <w:pitch w:val="default"/>
    <w:sig w:usb0="00000003" w:usb1="00000000" w:usb2="00000000" w:usb3="00000000" w:csb0="00000001" w:csb1="00000000"/>
  </w:font>
  <w:font w:name="Cambria Bold">
    <w:altName w:val="Cambria"/>
    <w:panose1 w:val="0204080305040603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28"/>
    <w:rsid w:val="00034E14"/>
    <w:rsid w:val="00056DAF"/>
    <w:rsid w:val="0008210D"/>
    <w:rsid w:val="000D1A51"/>
    <w:rsid w:val="000E3C6D"/>
    <w:rsid w:val="000E7398"/>
    <w:rsid w:val="0010152D"/>
    <w:rsid w:val="001160CA"/>
    <w:rsid w:val="001D6354"/>
    <w:rsid w:val="00235FEC"/>
    <w:rsid w:val="002B1CD5"/>
    <w:rsid w:val="002D6F8B"/>
    <w:rsid w:val="00313BEF"/>
    <w:rsid w:val="003172ED"/>
    <w:rsid w:val="00356160"/>
    <w:rsid w:val="003F1F56"/>
    <w:rsid w:val="00437F34"/>
    <w:rsid w:val="00441D4F"/>
    <w:rsid w:val="00452756"/>
    <w:rsid w:val="00492328"/>
    <w:rsid w:val="004C025C"/>
    <w:rsid w:val="005626C4"/>
    <w:rsid w:val="005D7102"/>
    <w:rsid w:val="005F4AEF"/>
    <w:rsid w:val="00610D89"/>
    <w:rsid w:val="00611304"/>
    <w:rsid w:val="0062548A"/>
    <w:rsid w:val="006555F8"/>
    <w:rsid w:val="00691DF9"/>
    <w:rsid w:val="006C4231"/>
    <w:rsid w:val="00764048"/>
    <w:rsid w:val="00812391"/>
    <w:rsid w:val="00826786"/>
    <w:rsid w:val="00832D81"/>
    <w:rsid w:val="00833599"/>
    <w:rsid w:val="00883F35"/>
    <w:rsid w:val="008877A7"/>
    <w:rsid w:val="008929DC"/>
    <w:rsid w:val="008C1DA0"/>
    <w:rsid w:val="00925F18"/>
    <w:rsid w:val="00945E97"/>
    <w:rsid w:val="00997497"/>
    <w:rsid w:val="009B5490"/>
    <w:rsid w:val="00A13283"/>
    <w:rsid w:val="00A70290"/>
    <w:rsid w:val="00AC2FF1"/>
    <w:rsid w:val="00AD46F0"/>
    <w:rsid w:val="00AF5AF8"/>
    <w:rsid w:val="00B06524"/>
    <w:rsid w:val="00B844F7"/>
    <w:rsid w:val="00BE4824"/>
    <w:rsid w:val="00BF2E2C"/>
    <w:rsid w:val="00CB38AB"/>
    <w:rsid w:val="00CE7B69"/>
    <w:rsid w:val="00D34342"/>
    <w:rsid w:val="00DB1095"/>
    <w:rsid w:val="00E23F00"/>
    <w:rsid w:val="00E62F4F"/>
    <w:rsid w:val="00E94DC1"/>
    <w:rsid w:val="00FA4E7C"/>
    <w:rsid w:val="00FE705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1DA0"/>
    <w:rPr>
      <w:color w:val="00B0F0"/>
    </w:rPr>
  </w:style>
  <w:style w:type="paragraph" w:customStyle="1" w:styleId="59DF13EE18124476A2B688AACAF44AA2">
    <w:name w:val="59DF13EE18124476A2B688AACAF44AA2"/>
  </w:style>
  <w:style w:type="paragraph" w:customStyle="1" w:styleId="6FE3B15F89A54AFBACB665912B15F4D6">
    <w:name w:val="6FE3B15F89A54AFBACB665912B15F4D6"/>
  </w:style>
  <w:style w:type="paragraph" w:customStyle="1" w:styleId="06EE55754CEA4DDA9842F9F2425AD753">
    <w:name w:val="06EE55754CEA4DDA9842F9F2425AD753"/>
  </w:style>
  <w:style w:type="paragraph" w:customStyle="1" w:styleId="A497892D0C134E1CBF5C677AFFA59573">
    <w:name w:val="A497892D0C134E1CBF5C677AFFA59573"/>
    <w:rsid w:val="00925F18"/>
    <w:rPr>
      <w:kern w:val="2"/>
      <w14:ligatures w14:val="standardContextual"/>
    </w:rPr>
  </w:style>
  <w:style w:type="paragraph" w:customStyle="1" w:styleId="AAC1C905D2D646C594E4828001F8544F">
    <w:name w:val="AAC1C905D2D646C594E4828001F8544F"/>
    <w:rsid w:val="008C1DA0"/>
    <w:pPr>
      <w:spacing w:line="278" w:lineRule="auto"/>
    </w:pPr>
    <w:rPr>
      <w:kern w:val="2"/>
      <w:sz w:val="24"/>
      <w:szCs w:val="24"/>
      <w14:ligatures w14:val="standardContextual"/>
    </w:rPr>
  </w:style>
  <w:style w:type="paragraph" w:customStyle="1" w:styleId="58E788010C054402B9A424D4B370A78E">
    <w:name w:val="58E788010C054402B9A424D4B370A78E"/>
    <w:rsid w:val="008C1DA0"/>
    <w:pPr>
      <w:spacing w:line="278" w:lineRule="auto"/>
    </w:pPr>
    <w:rPr>
      <w:kern w:val="2"/>
      <w:sz w:val="24"/>
      <w:szCs w:val="24"/>
      <w14:ligatures w14:val="standardContextual"/>
    </w:rPr>
  </w:style>
  <w:style w:type="paragraph" w:customStyle="1" w:styleId="54ED1ED5CD8B40C58E004E83A60058E1">
    <w:name w:val="54ED1ED5CD8B40C58E004E83A60058E1"/>
    <w:rsid w:val="008C1DA0"/>
    <w:pPr>
      <w:spacing w:line="278" w:lineRule="auto"/>
    </w:pPr>
    <w:rPr>
      <w:kern w:val="2"/>
      <w:sz w:val="24"/>
      <w:szCs w:val="24"/>
      <w14:ligatures w14:val="standardContextual"/>
    </w:rPr>
  </w:style>
  <w:style w:type="paragraph" w:customStyle="1" w:styleId="CBCEE510D7B04695837BD3A3DB3E9359">
    <w:name w:val="CBCEE510D7B04695837BD3A3DB3E9359"/>
    <w:rsid w:val="008C1DA0"/>
    <w:pPr>
      <w:spacing w:line="278" w:lineRule="auto"/>
    </w:pPr>
    <w:rPr>
      <w:kern w:val="2"/>
      <w:sz w:val="24"/>
      <w:szCs w:val="24"/>
      <w14:ligatures w14:val="standardContextual"/>
    </w:rPr>
  </w:style>
  <w:style w:type="paragraph" w:customStyle="1" w:styleId="8BC20F15DEDB4742AC72A3BBF37E470C1">
    <w:name w:val="8BC20F15DEDB4742AC72A3BBF37E470C1"/>
    <w:rsid w:val="006555F8"/>
    <w:pPr>
      <w:spacing w:after="0" w:line="240" w:lineRule="auto"/>
    </w:pPr>
    <w:rPr>
      <w:rFonts w:asciiTheme="majorHAnsi" w:eastAsia="Times New Roman" w:hAnsiTheme="majorHAnsi" w:cs="Cambria"/>
      <w:color w:val="000000"/>
      <w:sz w:val="24"/>
      <w:szCs w:val="17"/>
      <w:lang w:bidi="en-US"/>
    </w:rPr>
  </w:style>
  <w:style w:type="paragraph" w:customStyle="1" w:styleId="30B0ECB0DAF147D3A8C88F37B76F49DC1">
    <w:name w:val="30B0ECB0DAF147D3A8C88F37B76F49DC1"/>
    <w:rsid w:val="006555F8"/>
    <w:pPr>
      <w:spacing w:after="0" w:line="240" w:lineRule="auto"/>
    </w:pPr>
    <w:rPr>
      <w:rFonts w:eastAsiaTheme="minorHAnsi"/>
      <w:sz w:val="24"/>
      <w:szCs w:val="24"/>
      <w:lang w:eastAsia="en-US"/>
    </w:rPr>
  </w:style>
  <w:style w:type="paragraph" w:customStyle="1" w:styleId="62661DB130694098B298C45DF5E5064A1">
    <w:name w:val="62661DB130694098B298C45DF5E5064A1"/>
    <w:rsid w:val="006555F8"/>
    <w:pPr>
      <w:spacing w:after="0" w:line="240" w:lineRule="auto"/>
    </w:pPr>
    <w:rPr>
      <w:rFonts w:asciiTheme="majorHAnsi" w:eastAsia="Times New Roman" w:hAnsiTheme="majorHAnsi" w:cs="Cambria"/>
      <w:color w:val="000000"/>
      <w:sz w:val="24"/>
      <w:szCs w:val="17"/>
      <w:lang w:bidi="en-US"/>
    </w:rPr>
  </w:style>
  <w:style w:type="paragraph" w:customStyle="1" w:styleId="CA7412747D78421694953246CFC4BB4F1">
    <w:name w:val="CA7412747D78421694953246CFC4BB4F1"/>
    <w:rsid w:val="006555F8"/>
    <w:pPr>
      <w:spacing w:after="0" w:line="240" w:lineRule="auto"/>
    </w:pPr>
    <w:rPr>
      <w:rFonts w:eastAsiaTheme="minorHAnsi"/>
      <w:sz w:val="24"/>
      <w:szCs w:val="24"/>
      <w:lang w:eastAsia="en-US"/>
    </w:rPr>
  </w:style>
  <w:style w:type="paragraph" w:customStyle="1" w:styleId="8162D9DA9C954824B656250D8781BD671">
    <w:name w:val="8162D9DA9C954824B656250D8781BD671"/>
    <w:rsid w:val="006555F8"/>
    <w:pPr>
      <w:spacing w:after="0" w:line="240" w:lineRule="auto"/>
    </w:pPr>
    <w:rPr>
      <w:rFonts w:asciiTheme="majorHAnsi" w:eastAsia="Times New Roman" w:hAnsiTheme="majorHAnsi" w:cs="Cambria"/>
      <w:color w:val="000000"/>
      <w:sz w:val="24"/>
      <w:szCs w:val="17"/>
      <w:lang w:bidi="en-US"/>
    </w:rPr>
  </w:style>
  <w:style w:type="paragraph" w:customStyle="1" w:styleId="EBA1AE43BF0F4F64941A5556E352EF521">
    <w:name w:val="EBA1AE43BF0F4F64941A5556E352EF521"/>
    <w:rsid w:val="006555F8"/>
    <w:pPr>
      <w:spacing w:after="0" w:line="240" w:lineRule="auto"/>
    </w:pPr>
    <w:rPr>
      <w:rFonts w:eastAsiaTheme="minorHAnsi"/>
      <w:sz w:val="24"/>
      <w:szCs w:val="24"/>
      <w:lang w:eastAsia="en-US"/>
    </w:rPr>
  </w:style>
  <w:style w:type="paragraph" w:customStyle="1" w:styleId="283FC672ED1144DF98BB63264228261F1">
    <w:name w:val="283FC672ED1144DF98BB63264228261F1"/>
    <w:rsid w:val="006555F8"/>
    <w:pPr>
      <w:spacing w:after="0" w:line="240" w:lineRule="auto"/>
    </w:pPr>
    <w:rPr>
      <w:rFonts w:asciiTheme="majorHAnsi" w:eastAsia="Times New Roman" w:hAnsiTheme="majorHAnsi" w:cs="Cambria"/>
      <w:color w:val="000000"/>
      <w:sz w:val="24"/>
      <w:szCs w:val="17"/>
      <w:lang w:bidi="en-US"/>
    </w:rPr>
  </w:style>
  <w:style w:type="paragraph" w:customStyle="1" w:styleId="33BD884E89C848599AA3BB0CAE0E14EE1">
    <w:name w:val="33BD884E89C848599AA3BB0CAE0E14EE1"/>
    <w:rsid w:val="006555F8"/>
    <w:pPr>
      <w:spacing w:after="0" w:line="240" w:lineRule="auto"/>
    </w:pPr>
    <w:rPr>
      <w:rFonts w:eastAsiaTheme="minorHAnsi"/>
      <w:sz w:val="24"/>
      <w:szCs w:val="24"/>
      <w:lang w:eastAsia="en-US"/>
    </w:rPr>
  </w:style>
  <w:style w:type="paragraph" w:customStyle="1" w:styleId="26B2F363F4E846DDA51F6312713179C21">
    <w:name w:val="26B2F363F4E846DDA51F6312713179C21"/>
    <w:rsid w:val="006555F8"/>
    <w:pPr>
      <w:spacing w:after="0" w:line="240" w:lineRule="auto"/>
    </w:pPr>
    <w:rPr>
      <w:rFonts w:eastAsiaTheme="minorHAnsi"/>
      <w:sz w:val="24"/>
      <w:szCs w:val="24"/>
      <w:lang w:eastAsia="en-US"/>
    </w:rPr>
  </w:style>
  <w:style w:type="paragraph" w:customStyle="1" w:styleId="81853E282F1E453BB59F40EB15FFDE271">
    <w:name w:val="81853E282F1E453BB59F40EB15FFDE271"/>
    <w:rsid w:val="006555F8"/>
    <w:pPr>
      <w:spacing w:after="0" w:line="240" w:lineRule="auto"/>
    </w:pPr>
    <w:rPr>
      <w:rFonts w:eastAsiaTheme="minorHAnsi"/>
      <w:sz w:val="24"/>
      <w:szCs w:val="24"/>
      <w:lang w:eastAsia="en-US"/>
    </w:rPr>
  </w:style>
  <w:style w:type="paragraph" w:customStyle="1" w:styleId="671870F9934D470F95C02BAB8211B88B1">
    <w:name w:val="671870F9934D470F95C02BAB8211B88B1"/>
    <w:rsid w:val="006555F8"/>
    <w:pPr>
      <w:spacing w:after="0" w:line="240" w:lineRule="auto"/>
    </w:pPr>
    <w:rPr>
      <w:rFonts w:eastAsiaTheme="minorHAnsi"/>
      <w:sz w:val="24"/>
      <w:szCs w:val="24"/>
      <w:lang w:eastAsia="en-US"/>
    </w:rPr>
  </w:style>
  <w:style w:type="paragraph" w:customStyle="1" w:styleId="802EE728C5274BB5A9C744B9C4337630">
    <w:name w:val="802EE728C5274BB5A9C744B9C4337630"/>
    <w:rPr>
      <w:kern w:val="2"/>
      <w14:ligatures w14:val="standardContextual"/>
    </w:rPr>
  </w:style>
  <w:style w:type="paragraph" w:customStyle="1" w:styleId="BAA5A39860BD431A8F9A958E38A47A41">
    <w:name w:val="BAA5A39860BD431A8F9A958E38A47A41"/>
    <w:rPr>
      <w:kern w:val="2"/>
      <w14:ligatures w14:val="standardContextual"/>
    </w:rPr>
  </w:style>
  <w:style w:type="paragraph" w:customStyle="1" w:styleId="215EA109B1FC45F4AC1DF1524E6D2A67">
    <w:name w:val="215EA109B1FC45F4AC1DF1524E6D2A67"/>
    <w:rsid w:val="006C4231"/>
    <w:rPr>
      <w:kern w:val="2"/>
      <w14:ligatures w14:val="standardContextual"/>
    </w:rPr>
  </w:style>
  <w:style w:type="paragraph" w:customStyle="1" w:styleId="74134C6218014394B6E5C8711D03C26A">
    <w:name w:val="74134C6218014394B6E5C8711D03C26A"/>
    <w:rsid w:val="006C4231"/>
    <w:rPr>
      <w:kern w:val="2"/>
      <w14:ligatures w14:val="standardContextual"/>
    </w:rPr>
  </w:style>
  <w:style w:type="paragraph" w:customStyle="1" w:styleId="2DFDA96217C64C4BA381C8F4BD7E574A">
    <w:name w:val="2DFDA96217C64C4BA381C8F4BD7E574A"/>
    <w:rsid w:val="006C4231"/>
    <w:rPr>
      <w:kern w:val="2"/>
      <w14:ligatures w14:val="standardContextual"/>
    </w:rPr>
  </w:style>
  <w:style w:type="paragraph" w:customStyle="1" w:styleId="689258B21101499A9E64D0C54D55B488">
    <w:name w:val="689258B21101499A9E64D0C54D55B488"/>
    <w:rsid w:val="006C4231"/>
    <w:rPr>
      <w:kern w:val="2"/>
      <w14:ligatures w14:val="standardContextual"/>
    </w:rPr>
  </w:style>
  <w:style w:type="paragraph" w:customStyle="1" w:styleId="9530E698364D474DB76CC1C8AF1EE98F">
    <w:name w:val="9530E698364D474DB76CC1C8AF1EE98F"/>
    <w:rsid w:val="006C4231"/>
    <w:rPr>
      <w:kern w:val="2"/>
      <w14:ligatures w14:val="standardContextual"/>
    </w:rPr>
  </w:style>
  <w:style w:type="paragraph" w:customStyle="1" w:styleId="25C89253FBC746E4876791A8B38E4937">
    <w:name w:val="25C89253FBC746E4876791A8B38E4937"/>
    <w:rsid w:val="006C4231"/>
    <w:rPr>
      <w:kern w:val="2"/>
      <w14:ligatures w14:val="standardContextual"/>
    </w:rPr>
  </w:style>
  <w:style w:type="paragraph" w:customStyle="1" w:styleId="0797ACF777C7404DA60783F7FF2661F3">
    <w:name w:val="0797ACF777C7404DA60783F7FF2661F3"/>
    <w:rsid w:val="006C4231"/>
    <w:rPr>
      <w:kern w:val="2"/>
      <w14:ligatures w14:val="standardContextual"/>
    </w:rPr>
  </w:style>
  <w:style w:type="paragraph" w:customStyle="1" w:styleId="88420C95C16C4CA6BC8A2B4CA549AC9C">
    <w:name w:val="88420C95C16C4CA6BC8A2B4CA549AC9C"/>
    <w:rsid w:val="009B5490"/>
    <w:rPr>
      <w:kern w:val="2"/>
      <w14:ligatures w14:val="standardContextual"/>
    </w:rPr>
  </w:style>
  <w:style w:type="paragraph" w:customStyle="1" w:styleId="60B1EBA6E1C447E98FDADE0E9E4D08EB">
    <w:name w:val="60B1EBA6E1C447E98FDADE0E9E4D08EB"/>
    <w:rsid w:val="00056DAF"/>
    <w:pPr>
      <w:spacing w:line="278" w:lineRule="auto"/>
    </w:pPr>
    <w:rPr>
      <w:kern w:val="2"/>
      <w:sz w:val="24"/>
      <w:szCs w:val="24"/>
      <w14:ligatures w14:val="standardContextual"/>
    </w:rPr>
  </w:style>
  <w:style w:type="paragraph" w:customStyle="1" w:styleId="81A4EA05DEAD4059AA769F6D42545BBA">
    <w:name w:val="81A4EA05DEAD4059AA769F6D42545BBA"/>
    <w:rsid w:val="00056DAF"/>
    <w:pPr>
      <w:spacing w:line="278" w:lineRule="auto"/>
    </w:pPr>
    <w:rPr>
      <w:kern w:val="2"/>
      <w:sz w:val="24"/>
      <w:szCs w:val="24"/>
      <w14:ligatures w14:val="standardContextual"/>
    </w:rPr>
  </w:style>
  <w:style w:type="paragraph" w:customStyle="1" w:styleId="9968BA8580DB4CF7930267AD8F59F1EE">
    <w:name w:val="9968BA8580DB4CF7930267AD8F59F1EE"/>
    <w:rsid w:val="000821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ormulier KNAW">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C2B6FB745FAC4FBD6CD3EE01E1CA90" ma:contentTypeVersion="3" ma:contentTypeDescription="Een nieuw document maken." ma:contentTypeScope="" ma:versionID="bd552d3a718e37e8816c015d42feacc6">
  <xsd:schema xmlns:xsd="http://www.w3.org/2001/XMLSchema" xmlns:xs="http://www.w3.org/2001/XMLSchema" xmlns:p="http://schemas.microsoft.com/office/2006/metadata/properties" xmlns:ns2="545175b7-db05-499e-bd4c-fd61645f34bc" targetNamespace="http://schemas.microsoft.com/office/2006/metadata/properties" ma:root="true" ma:fieldsID="046484b6e6afea7bc3cfe79b6859a98d" ns2:_="">
    <xsd:import namespace="545175b7-db05-499e-bd4c-fd61645f34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175b7-db05-499e-bd4c-fd61645f3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9C04F-FCD3-4686-827D-8CDE609A6001}">
  <ds:schemaRefs>
    <ds:schemaRef ds:uri="http://schemas.microsoft.com/sharepoint/v3/contenttype/forms"/>
  </ds:schemaRefs>
</ds:datastoreItem>
</file>

<file path=customXml/itemProps2.xml><?xml version="1.0" encoding="utf-8"?>
<ds:datastoreItem xmlns:ds="http://schemas.openxmlformats.org/officeDocument/2006/customXml" ds:itemID="{2A8DF11C-139E-43FA-A43C-89219EA825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5175b7-db05-499e-bd4c-fd61645f34b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A7DB586-C908-4079-BA73-034B174BB22B}">
  <ds:schemaRefs>
    <ds:schemaRef ds:uri="http://schemas.openxmlformats.org/officeDocument/2006/bibliography"/>
  </ds:schemaRefs>
</ds:datastoreItem>
</file>

<file path=customXml/itemProps4.xml><?xml version="1.0" encoding="utf-8"?>
<ds:datastoreItem xmlns:ds="http://schemas.openxmlformats.org/officeDocument/2006/customXml" ds:itemID="{55EEC508-5AC1-4279-823B-BE3ED9B9C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175b7-db05-499e-bd4c-fd61645f3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Basisformulier</Template>
  <TotalTime>5</TotalTime>
  <Pages>4</Pages>
  <Words>785</Words>
  <Characters>4687</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AANVRAAGFORMULIER BEIJERINCK PREMIE 2025</vt:lpstr>
      <vt:lpstr/>
    </vt:vector>
  </TitlesOfParts>
  <Company/>
  <LinksUpToDate>false</LinksUpToDate>
  <CharactersWithSpaces>5462</CharactersWithSpaces>
  <SharedDoc>false</SharedDoc>
  <HLinks>
    <vt:vector size="12" baseType="variant">
      <vt:variant>
        <vt:i4>2555920</vt:i4>
      </vt:variant>
      <vt:variant>
        <vt:i4>3</vt:i4>
      </vt:variant>
      <vt:variant>
        <vt:i4>0</vt:i4>
      </vt:variant>
      <vt:variant>
        <vt:i4>5</vt:i4>
      </vt:variant>
      <vt:variant>
        <vt:lpwstr>mailto:wetenschapsfondsen@knaw.nl</vt:lpwstr>
      </vt:variant>
      <vt:variant>
        <vt:lpwstr/>
      </vt:variant>
      <vt:variant>
        <vt:i4>196611</vt:i4>
      </vt:variant>
      <vt:variant>
        <vt:i4>0</vt:i4>
      </vt:variant>
      <vt:variant>
        <vt:i4>0</vt:i4>
      </vt:variant>
      <vt:variant>
        <vt:i4>5</vt:i4>
      </vt:variant>
      <vt:variant>
        <vt:lpwstr>https://www.knaw.nl/fondsen-en-prijzen/beijerinck-premie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KNAW Trailblazers Fund 2026 – PhD Candidates</dc:title>
  <dc:subject/>
  <dc:creator>Jeffrey Muskiet</dc:creator>
  <cp:keywords/>
  <dc:description/>
  <cp:lastModifiedBy>Irene Achterbergh</cp:lastModifiedBy>
  <cp:revision>4</cp:revision>
  <dcterms:created xsi:type="dcterms:W3CDTF">2026-02-10T15:56:00Z</dcterms:created>
  <dcterms:modified xsi:type="dcterms:W3CDTF">2026-02-10T16:07:00Z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10-01-2023</vt:lpwstr>
  </property>
  <property fmtid="{D5CDD505-2E9C-101B-9397-08002B2CF9AE}" pid="3" name="ContentTypeId">
    <vt:lpwstr>0x01010076C2B6FB745FAC4FBD6CD3EE01E1CA90</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GrammarlyDocumentId">
    <vt:lpwstr>6b9358d2-bacd-4564-a5d3-2d26bd58997f</vt:lpwstr>
  </property>
</Properties>
</file>