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FC4C" w14:textId="77777777" w:rsidR="00604566" w:rsidRDefault="00604566"/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0"/>
        <w:gridCol w:w="5164"/>
      </w:tblGrid>
      <w:tr w:rsidR="000C7AEC" w:rsidRPr="001477E0" w14:paraId="2A96F9A3" w14:textId="77777777" w:rsidTr="009270CE">
        <w:trPr>
          <w:trHeight w:val="1985"/>
        </w:trPr>
        <w:sdt>
          <w:sdtPr>
            <w:rPr>
              <w:szCs w:val="20"/>
              <w:lang w:val="en-US" w:eastAsia="en-US"/>
            </w:rPr>
            <w:id w:val="-1404679298"/>
            <w:placeholder>
              <w:docPart w:val="59DF13EE18124476A2B688AACAF44AA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tc>
              <w:tcPr>
                <w:tcW w:w="5430" w:type="dxa"/>
                <w:tcMar>
                  <w:bottom w:w="397" w:type="dxa"/>
                </w:tcMar>
              </w:tcPr>
              <w:p w14:paraId="2A96F995" w14:textId="0CB89482" w:rsidR="000C7AEC" w:rsidRPr="00642C2E" w:rsidRDefault="00642C2E" w:rsidP="00EA7E8F">
                <w:pPr>
                  <w:pStyle w:val="Formuliernaam"/>
                  <w:ind w:right="283"/>
                  <w:rPr>
                    <w:lang w:val="en-US"/>
                  </w:rPr>
                </w:pPr>
                <w:r w:rsidRPr="00642C2E">
                  <w:rPr>
                    <w:szCs w:val="20"/>
                    <w:lang w:val="en-US" w:eastAsia="en-US"/>
                  </w:rPr>
                  <w:t>NOMINATION FORM CHRISTIAAN HUYGENS SCIENCE AWARD 2026: PHYSICS</w:t>
                </w:r>
              </w:p>
            </w:tc>
          </w:sdtContent>
        </w:sdt>
        <w:tc>
          <w:tcPr>
            <w:tcW w:w="5164" w:type="dxa"/>
            <w:vMerge w:val="restart"/>
            <w:vAlign w:val="bottom"/>
          </w:tcPr>
          <w:p w14:paraId="2A96F996" w14:textId="77777777" w:rsidR="000C7AEC" w:rsidRPr="00642C2E" w:rsidRDefault="000C7AEC" w:rsidP="00DB2F46">
            <w:pPr>
              <w:pStyle w:val="Inleidingkop"/>
              <w:rPr>
                <w:bCs w:val="0"/>
              </w:rPr>
            </w:pPr>
            <w:r w:rsidRPr="001477E0">
              <w:rPr>
                <w:lang w:val="en-GB" w:bidi="en-GB"/>
              </w:rPr>
              <w:t>Who is it for?</w:t>
            </w:r>
          </w:p>
          <w:p w14:paraId="2A96F997" w14:textId="1E3EF2A2" w:rsidR="000C7AEC" w:rsidRPr="00642C2E" w:rsidRDefault="00B81E97" w:rsidP="00DB2F46">
            <w:pPr>
              <w:pStyle w:val="Inleidingtekst"/>
            </w:pPr>
            <w:r>
              <w:rPr>
                <w:lang w:val="en-GB" w:bidi="en-GB"/>
              </w:rPr>
              <w:t xml:space="preserve">Researchers who have defended a physics dissertation at a Dutch university in the past three years (2023, 2024, or 2025). </w:t>
            </w:r>
          </w:p>
          <w:p w14:paraId="2A96F998" w14:textId="77777777" w:rsidR="000C7AEC" w:rsidRPr="00642C2E" w:rsidRDefault="000C7AEC" w:rsidP="00DB2F46">
            <w:pPr>
              <w:pStyle w:val="Inleidingtekst"/>
            </w:pPr>
          </w:p>
          <w:p w14:paraId="2A96F999" w14:textId="77777777" w:rsidR="000C7AEC" w:rsidRPr="00642C2E" w:rsidRDefault="000C7AEC" w:rsidP="00DB2F46">
            <w:pPr>
              <w:pStyle w:val="Inleidingkop"/>
            </w:pPr>
            <w:r w:rsidRPr="001477E0">
              <w:rPr>
                <w:lang w:val="en-GB" w:bidi="en-GB"/>
              </w:rPr>
              <w:t>Who can submit a nomination?</w:t>
            </w:r>
          </w:p>
          <w:p w14:paraId="2A96F99B" w14:textId="29CE2F3B" w:rsidR="000C7AEC" w:rsidRPr="00642C2E" w:rsidRDefault="004528EB" w:rsidP="00DB2F46">
            <w:pPr>
              <w:pStyle w:val="Inleidingtekst"/>
              <w:rPr>
                <w:b/>
              </w:rPr>
            </w:pPr>
            <w:r>
              <w:rPr>
                <w:lang w:val="en-GB" w:bidi="en-GB"/>
              </w:rPr>
              <w:t xml:space="preserve">Deans of faculties of Dutch universities, directors of Dutch research institutes, and directors of Dutch research schools.  </w:t>
            </w:r>
            <w:r>
              <w:rPr>
                <w:lang w:val="en-GB" w:bidi="en-GB"/>
              </w:rPr>
              <w:br/>
            </w:r>
          </w:p>
          <w:p w14:paraId="2A96F99C" w14:textId="77777777" w:rsidR="000C7AEC" w:rsidRPr="00642C2E" w:rsidRDefault="000C7AEC" w:rsidP="00DB2F46">
            <w:pPr>
              <w:pStyle w:val="Inleidingkop"/>
            </w:pPr>
            <w:r w:rsidRPr="001477E0">
              <w:rPr>
                <w:lang w:val="en-GB" w:bidi="en-GB"/>
              </w:rPr>
              <w:t>Deadline</w:t>
            </w:r>
          </w:p>
          <w:p w14:paraId="2A96F99D" w14:textId="293FC51B" w:rsidR="000C7AEC" w:rsidRPr="00642C2E" w:rsidRDefault="000C7AEC" w:rsidP="00DB2F46">
            <w:pPr>
              <w:pStyle w:val="Inleidingkop"/>
              <w:rPr>
                <w:b w:val="0"/>
                <w:bCs w:val="0"/>
                <w:color w:val="auto"/>
              </w:rPr>
            </w:pPr>
            <w:r w:rsidRPr="001477E0">
              <w:rPr>
                <w:b w:val="0"/>
                <w:lang w:val="en-GB" w:bidi="en-GB"/>
              </w:rPr>
              <w:t xml:space="preserve">You can submit nominations up to and including </w:t>
            </w:r>
            <w:r w:rsidR="00D3356F">
              <w:rPr>
                <w:lang w:val="en-GB" w:bidi="en-GB"/>
              </w:rPr>
              <w:t>Wednesday, 15 April 2026</w:t>
            </w:r>
            <w:r w:rsidRPr="001477E0">
              <w:rPr>
                <w:b w:val="0"/>
                <w:color w:val="auto"/>
                <w:lang w:val="en-GB" w:bidi="en-GB"/>
              </w:rPr>
              <w:t>.</w:t>
            </w:r>
          </w:p>
          <w:p w14:paraId="2A96F9A0" w14:textId="77777777" w:rsidR="000C7AEC" w:rsidRPr="00642C2E" w:rsidRDefault="000C7AEC" w:rsidP="00DB2F46">
            <w:pPr>
              <w:pStyle w:val="Inleidingtekst"/>
              <w:rPr>
                <w:rFonts w:ascii="Cambria-Bold" w:hAnsi="Cambria-Bold" w:cs="Cambria-Bold"/>
                <w:b/>
                <w:bCs/>
              </w:rPr>
            </w:pPr>
          </w:p>
          <w:p w14:paraId="2A96F9A1" w14:textId="77777777" w:rsidR="000C7AEC" w:rsidRPr="00642C2E" w:rsidRDefault="000C7AEC" w:rsidP="00DB2F46">
            <w:pPr>
              <w:pStyle w:val="Inleidingkop"/>
            </w:pPr>
            <w:r w:rsidRPr="001477E0">
              <w:rPr>
                <w:lang w:val="en-GB" w:bidi="en-GB"/>
              </w:rPr>
              <w:t>More information?</w:t>
            </w:r>
          </w:p>
          <w:p w14:paraId="2A96F9A2" w14:textId="29A163A9" w:rsidR="000C7AEC" w:rsidRPr="00642C2E" w:rsidRDefault="000C7AEC" w:rsidP="00DB2F46">
            <w:pPr>
              <w:pStyle w:val="Inleidingtekst"/>
            </w:pPr>
            <w:r w:rsidRPr="001477E0">
              <w:rPr>
                <w:lang w:val="en-GB" w:bidi="en-GB"/>
              </w:rPr>
              <w:t>Go to</w:t>
            </w:r>
            <w:r w:rsidR="00296911">
              <w:rPr>
                <w:lang w:val="en-GB" w:bidi="en-GB"/>
              </w:rPr>
              <w:t xml:space="preserve"> </w:t>
            </w:r>
            <w:hyperlink r:id="rId10" w:history="1">
              <w:r w:rsidR="00311E95" w:rsidRPr="00311E95">
                <w:rPr>
                  <w:rStyle w:val="Hyperlink"/>
                  <w:lang w:val="en-GB" w:bidi="en-GB"/>
                </w:rPr>
                <w:t>knaw.nl/</w:t>
              </w:r>
              <w:proofErr w:type="spellStart"/>
              <w:r w:rsidR="00311E95" w:rsidRPr="00311E95">
                <w:rPr>
                  <w:rStyle w:val="Hyperlink"/>
                  <w:lang w:val="en-GB" w:bidi="en-GB"/>
                </w:rPr>
                <w:t>en</w:t>
              </w:r>
              <w:proofErr w:type="spellEnd"/>
              <w:r w:rsidR="00311E95" w:rsidRPr="00311E95">
                <w:rPr>
                  <w:rStyle w:val="Hyperlink"/>
                  <w:lang w:val="en-GB" w:bidi="en-GB"/>
                </w:rPr>
                <w:t>/funds-and-prizes/</w:t>
              </w:r>
              <w:proofErr w:type="spellStart"/>
              <w:r w:rsidR="00311E95" w:rsidRPr="00311E95">
                <w:rPr>
                  <w:rStyle w:val="Hyperlink"/>
                  <w:lang w:val="en-GB" w:bidi="en-GB"/>
                </w:rPr>
                <w:t>christiaan</w:t>
              </w:r>
              <w:proofErr w:type="spellEnd"/>
              <w:r w:rsidR="00311E95" w:rsidRPr="00311E95">
                <w:rPr>
                  <w:rStyle w:val="Hyperlink"/>
                  <w:lang w:val="en-GB" w:bidi="en-GB"/>
                </w:rPr>
                <w:t>-</w:t>
              </w:r>
              <w:proofErr w:type="spellStart"/>
              <w:r w:rsidR="00311E95" w:rsidRPr="00311E95">
                <w:rPr>
                  <w:rStyle w:val="Hyperlink"/>
                  <w:lang w:val="en-GB" w:bidi="en-GB"/>
                </w:rPr>
                <w:t>huygens</w:t>
              </w:r>
              <w:proofErr w:type="spellEnd"/>
              <w:r w:rsidR="00311E95" w:rsidRPr="00311E95">
                <w:rPr>
                  <w:rStyle w:val="Hyperlink"/>
                  <w:lang w:val="en-GB" w:bidi="en-GB"/>
                </w:rPr>
                <w:t>-science-award</w:t>
              </w:r>
            </w:hyperlink>
            <w:r w:rsidRPr="001477E0">
              <w:rPr>
                <w:lang w:val="en-GB" w:bidi="en-GB"/>
              </w:rPr>
              <w:t xml:space="preserve"> </w:t>
            </w:r>
          </w:p>
        </w:tc>
      </w:tr>
      <w:tr w:rsidR="000C7AEC" w:rsidRPr="001477E0" w14:paraId="2A96F9A6" w14:textId="77777777" w:rsidTr="00B22906">
        <w:tc>
          <w:tcPr>
            <w:tcW w:w="5430" w:type="dxa"/>
            <w:vAlign w:val="bottom"/>
          </w:tcPr>
          <w:p w14:paraId="2A96F9A4" w14:textId="0D8B8BC0" w:rsidR="000C7AEC" w:rsidRPr="001477E0" w:rsidRDefault="003939F0" w:rsidP="000C7AEC">
            <w:pPr>
              <w:ind w:right="283"/>
            </w:pPr>
            <w:r>
              <w:rPr>
                <w:lang w:bidi="en-GB"/>
              </w:rPr>
              <w:t>The Christiaan Huygens Science Award is intended for researchers who have defended a dissertation at a Dutch university in space science, mathematics, or physics.</w:t>
            </w:r>
          </w:p>
        </w:tc>
        <w:tc>
          <w:tcPr>
            <w:tcW w:w="5164" w:type="dxa"/>
            <w:vMerge/>
          </w:tcPr>
          <w:p w14:paraId="2A96F9A5" w14:textId="77777777" w:rsidR="000C7AEC" w:rsidRPr="001477E0" w:rsidRDefault="000C7AEC" w:rsidP="00DB2F46">
            <w:pPr>
              <w:pStyle w:val="Rubrieksnaam"/>
            </w:pPr>
          </w:p>
        </w:tc>
      </w:tr>
    </w:tbl>
    <w:p w14:paraId="2A96F9A7" w14:textId="0C262A87" w:rsidR="00C73D2B" w:rsidRPr="001477E0" w:rsidRDefault="00C73D2B" w:rsidP="00C73D2B">
      <w:pPr>
        <w:pStyle w:val="Rubrieksnaam"/>
      </w:pPr>
      <w:r w:rsidRPr="001477E0">
        <w:rPr>
          <w:lang w:bidi="en-GB"/>
        </w:rPr>
        <w:t xml:space="preserve">Details of dissertation </w:t>
      </w:r>
    </w:p>
    <w:p w14:paraId="2A96F9A8" w14:textId="22D33C06" w:rsidR="00C73D2B" w:rsidRPr="001477E0" w:rsidRDefault="00C73D2B" w:rsidP="00C73D2B">
      <w:pPr>
        <w:pStyle w:val="InstructieBijVraag"/>
      </w:pPr>
      <w:r w:rsidRPr="001477E0">
        <w:rPr>
          <w:lang w:bidi="en-GB"/>
        </w:rPr>
        <w:t xml:space="preserve">Attach the dissertation 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046B82" w:rsidRPr="001477E0" w14:paraId="2A96F9AB" w14:textId="77777777" w:rsidTr="00816982">
        <w:trPr>
          <w:trHeight w:val="340"/>
        </w:trPr>
        <w:tc>
          <w:tcPr>
            <w:tcW w:w="2721" w:type="dxa"/>
          </w:tcPr>
          <w:p w14:paraId="2A96F9A9" w14:textId="5E431779" w:rsidR="00046B82" w:rsidRPr="001477E0" w:rsidRDefault="000C62A5" w:rsidP="0068020B">
            <w:pPr>
              <w:pStyle w:val="Vraagtekst"/>
            </w:pPr>
            <w:r>
              <w:rPr>
                <w:lang w:bidi="en-GB"/>
              </w:rPr>
              <w:t>Title</w:t>
            </w:r>
          </w:p>
        </w:tc>
        <w:sdt>
          <w:sdtPr>
            <w:rPr>
              <w:lang w:val="nl-NL"/>
            </w:rPr>
            <w:id w:val="1535308525"/>
            <w:placeholder>
              <w:docPart w:val="B6D7038C6E0A4B35B4EC978EA3000372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A96F9AA" w14:textId="77777777" w:rsidR="00046B82" w:rsidRPr="001477E0" w:rsidRDefault="00046B82" w:rsidP="00DB2F46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1477E0" w14:paraId="2A96F9AE" w14:textId="77777777" w:rsidTr="00816982">
        <w:trPr>
          <w:trHeight w:val="340"/>
        </w:trPr>
        <w:tc>
          <w:tcPr>
            <w:tcW w:w="2721" w:type="dxa"/>
          </w:tcPr>
          <w:p w14:paraId="2A96F9AC" w14:textId="0F4A0C36" w:rsidR="00046B82" w:rsidRPr="001477E0" w:rsidRDefault="000C62A5" w:rsidP="0068020B">
            <w:pPr>
              <w:pStyle w:val="Vraagtekst"/>
            </w:pPr>
            <w:r>
              <w:rPr>
                <w:lang w:bidi="en-GB"/>
              </w:rPr>
              <w:t>Author</w:t>
            </w:r>
          </w:p>
        </w:tc>
        <w:sdt>
          <w:sdtPr>
            <w:rPr>
              <w:lang w:val="nl-NL"/>
            </w:rPr>
            <w:id w:val="1568306727"/>
            <w:placeholder>
              <w:docPart w:val="08E4EC277F1143CD825EBACCD2CFC6D3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A96F9AD" w14:textId="77777777" w:rsidR="00046B82" w:rsidRPr="001477E0" w:rsidRDefault="00046B82" w:rsidP="00DB2F46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1477E0" w14:paraId="2A96F9B1" w14:textId="77777777" w:rsidTr="00816982">
        <w:trPr>
          <w:trHeight w:val="340"/>
        </w:trPr>
        <w:tc>
          <w:tcPr>
            <w:tcW w:w="2721" w:type="dxa"/>
          </w:tcPr>
          <w:p w14:paraId="2A96F9AF" w14:textId="4922E9ED" w:rsidR="00046B82" w:rsidRPr="001477E0" w:rsidRDefault="000C62A5" w:rsidP="0068020B">
            <w:pPr>
              <w:pStyle w:val="Vraagtekst"/>
            </w:pPr>
            <w:r>
              <w:rPr>
                <w:lang w:bidi="en-GB"/>
              </w:rPr>
              <w:t>Publisher and place</w:t>
            </w:r>
          </w:p>
        </w:tc>
        <w:sdt>
          <w:sdtPr>
            <w:rPr>
              <w:lang w:val="nl-NL"/>
            </w:rPr>
            <w:id w:val="-335149678"/>
            <w:placeholder>
              <w:docPart w:val="3CB2E4C1D63B4C909E72C5A52B2A6584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A96F9B0" w14:textId="77777777" w:rsidR="00046B82" w:rsidRPr="001477E0" w:rsidRDefault="00046B82" w:rsidP="00DB2F46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1477E0" w14:paraId="2A96F9B4" w14:textId="77777777" w:rsidTr="00816982">
        <w:trPr>
          <w:trHeight w:val="340"/>
        </w:trPr>
        <w:tc>
          <w:tcPr>
            <w:tcW w:w="2721" w:type="dxa"/>
          </w:tcPr>
          <w:p w14:paraId="2A96F9B2" w14:textId="787AC82D" w:rsidR="00046B82" w:rsidRPr="001477E0" w:rsidRDefault="000C62A5" w:rsidP="0068020B">
            <w:pPr>
              <w:pStyle w:val="Vraagtekst"/>
            </w:pPr>
            <w:r>
              <w:rPr>
                <w:lang w:bidi="en-GB"/>
              </w:rPr>
              <w:t>Date PhD awarded</w:t>
            </w:r>
          </w:p>
        </w:tc>
        <w:sdt>
          <w:sdtPr>
            <w:rPr>
              <w:lang w:val="nl-NL"/>
            </w:rPr>
            <w:id w:val="1816679846"/>
            <w:placeholder>
              <w:docPart w:val="5579333E4EE94EB5B09BCF070565AA6B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A96F9B3" w14:textId="77777777" w:rsidR="00046B82" w:rsidRPr="001477E0" w:rsidRDefault="00046B82" w:rsidP="00DB2F46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1477E0" w14:paraId="2A96F9B7" w14:textId="77777777" w:rsidTr="00816982">
        <w:trPr>
          <w:trHeight w:val="340"/>
        </w:trPr>
        <w:tc>
          <w:tcPr>
            <w:tcW w:w="2721" w:type="dxa"/>
          </w:tcPr>
          <w:p w14:paraId="2A96F9B5" w14:textId="3F6A9F60" w:rsidR="00046B82" w:rsidRPr="001477E0" w:rsidRDefault="00930F5B" w:rsidP="0068020B">
            <w:pPr>
              <w:pStyle w:val="Vraagtekst"/>
            </w:pPr>
            <w:r>
              <w:rPr>
                <w:lang w:bidi="en-GB"/>
              </w:rPr>
              <w:t>PhD supervisor(s)</w:t>
            </w:r>
          </w:p>
        </w:tc>
        <w:sdt>
          <w:sdtPr>
            <w:rPr>
              <w:lang w:val="nl-NL"/>
            </w:rPr>
            <w:id w:val="561921341"/>
            <w:placeholder>
              <w:docPart w:val="DB27D952A9D04F5EA1155BD75F11CFBD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A96F9B6" w14:textId="77777777" w:rsidR="00046B82" w:rsidRPr="001477E0" w:rsidRDefault="00046B82" w:rsidP="00DB2F46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</w:tbl>
    <w:p w14:paraId="2A96F9BE" w14:textId="77777777" w:rsidR="00C73D2B" w:rsidRDefault="00C73D2B"/>
    <w:p w14:paraId="46BEB963" w14:textId="05780743" w:rsidR="006F58F4" w:rsidRPr="001477E0" w:rsidRDefault="006F58F4" w:rsidP="006F58F4">
      <w:pPr>
        <w:pStyle w:val="Rubrieksnaam"/>
      </w:pPr>
      <w:r w:rsidRPr="001477E0">
        <w:rPr>
          <w:lang w:bidi="en-GB"/>
        </w:rPr>
        <w:t xml:space="preserve">Candidate’s details </w:t>
      </w:r>
    </w:p>
    <w:p w14:paraId="1DDAE987" w14:textId="1CB2795D" w:rsidR="006F58F4" w:rsidRPr="001477E0" w:rsidRDefault="006F58F4" w:rsidP="006F58F4">
      <w:pPr>
        <w:pStyle w:val="InstructieBijVraag"/>
      </w:pPr>
      <w:r w:rsidRPr="001477E0">
        <w:rPr>
          <w:lang w:bidi="en-GB"/>
        </w:rPr>
        <w:t xml:space="preserve">Attach a CV, </w:t>
      </w:r>
      <w:r w:rsidRPr="00597B8D">
        <w:rPr>
          <w:lang w:bidi="en-GB"/>
        </w:rPr>
        <w:t>without a photo</w:t>
      </w:r>
      <w:r w:rsidRPr="001477E0">
        <w:rPr>
          <w:lang w:bidi="en-GB"/>
        </w:rPr>
        <w:t xml:space="preserve"> 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6F58F4" w:rsidRPr="001477E0" w14:paraId="7BC66065" w14:textId="77777777" w:rsidTr="00427F9F">
        <w:trPr>
          <w:trHeight w:val="340"/>
        </w:trPr>
        <w:tc>
          <w:tcPr>
            <w:tcW w:w="2721" w:type="dxa"/>
          </w:tcPr>
          <w:p w14:paraId="723D9C5C" w14:textId="77777777" w:rsidR="006F58F4" w:rsidRPr="001477E0" w:rsidRDefault="006F58F4" w:rsidP="00427F9F">
            <w:pPr>
              <w:pStyle w:val="Vraagtekst"/>
            </w:pPr>
            <w:r w:rsidRPr="001477E0">
              <w:rPr>
                <w:lang w:bidi="en-GB"/>
              </w:rPr>
              <w:t>Surname and first name, academic title(s)</w:t>
            </w:r>
          </w:p>
        </w:tc>
        <w:sdt>
          <w:sdtPr>
            <w:rPr>
              <w:lang w:val="nl-NL"/>
            </w:rPr>
            <w:id w:val="531225397"/>
            <w:placeholder>
              <w:docPart w:val="8F2B43F1513C438FAF17001E9393007F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0A457BA" w14:textId="77777777" w:rsidR="006F58F4" w:rsidRPr="001477E0" w:rsidRDefault="006F58F4" w:rsidP="00427F9F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6F58F4" w:rsidRPr="001477E0" w14:paraId="4141C9D6" w14:textId="77777777" w:rsidTr="00427F9F">
        <w:trPr>
          <w:trHeight w:val="340"/>
        </w:trPr>
        <w:tc>
          <w:tcPr>
            <w:tcW w:w="2721" w:type="dxa"/>
          </w:tcPr>
          <w:p w14:paraId="046CFD21" w14:textId="77777777" w:rsidR="006F58F4" w:rsidRPr="001477E0" w:rsidRDefault="006F58F4" w:rsidP="00427F9F">
            <w:pPr>
              <w:pStyle w:val="Vraagtekst"/>
            </w:pPr>
            <w:r w:rsidRPr="001477E0">
              <w:rPr>
                <w:lang w:bidi="en-GB"/>
              </w:rPr>
              <w:t>Position</w:t>
            </w:r>
          </w:p>
        </w:tc>
        <w:sdt>
          <w:sdtPr>
            <w:rPr>
              <w:lang w:val="nl-NL"/>
            </w:rPr>
            <w:id w:val="-553231707"/>
            <w:placeholder>
              <w:docPart w:val="E3939D7AED794447BDAC9E9B8BE27BFA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43786F8" w14:textId="77777777" w:rsidR="006F58F4" w:rsidRPr="001477E0" w:rsidRDefault="006F58F4" w:rsidP="00427F9F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6F58F4" w:rsidRPr="001477E0" w14:paraId="678D5DF3" w14:textId="77777777" w:rsidTr="00427F9F">
        <w:trPr>
          <w:trHeight w:val="340"/>
        </w:trPr>
        <w:tc>
          <w:tcPr>
            <w:tcW w:w="2721" w:type="dxa"/>
          </w:tcPr>
          <w:p w14:paraId="13E8E63E" w14:textId="1BDB0BDF" w:rsidR="006F58F4" w:rsidRPr="001477E0" w:rsidRDefault="00EE39D7" w:rsidP="00427F9F">
            <w:pPr>
              <w:pStyle w:val="Vraagtekst"/>
            </w:pPr>
            <w:r>
              <w:rPr>
                <w:lang w:bidi="en-GB"/>
              </w:rPr>
              <w:t>Organisation/institute</w:t>
            </w:r>
          </w:p>
        </w:tc>
        <w:sdt>
          <w:sdtPr>
            <w:rPr>
              <w:lang w:val="nl-NL"/>
            </w:rPr>
            <w:id w:val="-1114129696"/>
            <w:placeholder>
              <w:docPart w:val="6C622C3AA9E743DA9E5C32D4C9B09E04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8D5A7A5" w14:textId="77777777" w:rsidR="006F58F4" w:rsidRPr="001477E0" w:rsidRDefault="006F58F4" w:rsidP="00427F9F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EE39D7" w:rsidRPr="001477E0" w14:paraId="6B1626B9" w14:textId="77777777" w:rsidTr="00427F9F">
        <w:trPr>
          <w:trHeight w:val="340"/>
        </w:trPr>
        <w:tc>
          <w:tcPr>
            <w:tcW w:w="2721" w:type="dxa"/>
          </w:tcPr>
          <w:p w14:paraId="75183884" w14:textId="30BEA24E" w:rsidR="00EE39D7" w:rsidRDefault="000B6725" w:rsidP="00EE39D7">
            <w:pPr>
              <w:pStyle w:val="Vraagtekst"/>
            </w:pPr>
            <w:r>
              <w:rPr>
                <w:lang w:bidi="en-GB"/>
              </w:rPr>
              <w:t>Work address</w:t>
            </w:r>
          </w:p>
        </w:tc>
        <w:sdt>
          <w:sdtPr>
            <w:rPr>
              <w:lang w:val="nl-NL"/>
            </w:rPr>
            <w:id w:val="-332074611"/>
            <w:placeholder>
              <w:docPart w:val="426742EA080D4008B44AF7FA803C6EB2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3D3D1331" w14:textId="7EC0B82B" w:rsidR="00EE39D7" w:rsidRDefault="00EE39D7" w:rsidP="00EE39D7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EE39D7" w:rsidRPr="001477E0" w14:paraId="1C187CAB" w14:textId="77777777" w:rsidTr="00427F9F">
        <w:trPr>
          <w:trHeight w:val="340"/>
        </w:trPr>
        <w:tc>
          <w:tcPr>
            <w:tcW w:w="2721" w:type="dxa"/>
          </w:tcPr>
          <w:p w14:paraId="4BD884F0" w14:textId="4987C3D1" w:rsidR="00EE39D7" w:rsidRDefault="000B6725" w:rsidP="00EE39D7">
            <w:pPr>
              <w:pStyle w:val="Vraagtekst"/>
            </w:pPr>
            <w:r>
              <w:rPr>
                <w:lang w:bidi="en-GB"/>
              </w:rPr>
              <w:t>Expertise</w:t>
            </w:r>
          </w:p>
        </w:tc>
        <w:sdt>
          <w:sdtPr>
            <w:rPr>
              <w:lang w:val="nl-NL"/>
            </w:rPr>
            <w:id w:val="762727939"/>
            <w:placeholder>
              <w:docPart w:val="3ABA6BDB36614C5B83110E8781310C1D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C70BD3C" w14:textId="32A6D5E6" w:rsidR="00EE39D7" w:rsidRDefault="00EE39D7" w:rsidP="00EE39D7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EE39D7" w:rsidRPr="001477E0" w14:paraId="02B37C0B" w14:textId="77777777" w:rsidTr="00427F9F">
        <w:trPr>
          <w:trHeight w:val="340"/>
        </w:trPr>
        <w:tc>
          <w:tcPr>
            <w:tcW w:w="2721" w:type="dxa"/>
          </w:tcPr>
          <w:p w14:paraId="727365BD" w14:textId="151A81BC" w:rsidR="00EE39D7" w:rsidRDefault="000B6725" w:rsidP="00EE39D7">
            <w:pPr>
              <w:pStyle w:val="Vraagtekst"/>
            </w:pPr>
            <w:r>
              <w:rPr>
                <w:lang w:bidi="en-GB"/>
              </w:rPr>
              <w:t>E-mail</w:t>
            </w:r>
          </w:p>
        </w:tc>
        <w:sdt>
          <w:sdtPr>
            <w:rPr>
              <w:lang w:val="nl-NL"/>
            </w:rPr>
            <w:id w:val="433246562"/>
            <w:placeholder>
              <w:docPart w:val="0F66804146BF4693B80C8F551E224C63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5012F7A6" w14:textId="3318ADC3" w:rsidR="00EE39D7" w:rsidRDefault="00EE39D7" w:rsidP="00EE39D7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B6725" w:rsidRPr="001477E0" w14:paraId="4C815F70" w14:textId="77777777" w:rsidTr="00427F9F">
        <w:trPr>
          <w:trHeight w:val="340"/>
        </w:trPr>
        <w:tc>
          <w:tcPr>
            <w:tcW w:w="2721" w:type="dxa"/>
          </w:tcPr>
          <w:p w14:paraId="2CEB3B2D" w14:textId="3CB16C34" w:rsidR="000B6725" w:rsidRDefault="000B6725" w:rsidP="000B6725">
            <w:pPr>
              <w:pStyle w:val="Vraagtekst"/>
            </w:pPr>
            <w:r>
              <w:rPr>
                <w:lang w:bidi="en-GB"/>
              </w:rPr>
              <w:t>Phone</w:t>
            </w:r>
          </w:p>
        </w:tc>
        <w:sdt>
          <w:sdtPr>
            <w:rPr>
              <w:lang w:val="nl-NL"/>
            </w:rPr>
            <w:id w:val="-1550530319"/>
            <w:placeholder>
              <w:docPart w:val="26EC73A5FB964D49862403E5D57F53CE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5749FD25" w14:textId="6A6AD6DC" w:rsidR="000B6725" w:rsidRDefault="000B6725" w:rsidP="000B6725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B6725" w:rsidRPr="001477E0" w14:paraId="66F8273C" w14:textId="77777777" w:rsidTr="00427F9F">
        <w:trPr>
          <w:trHeight w:val="340"/>
        </w:trPr>
        <w:tc>
          <w:tcPr>
            <w:tcW w:w="2721" w:type="dxa"/>
          </w:tcPr>
          <w:p w14:paraId="3277C171" w14:textId="34E6C1D9" w:rsidR="000B6725" w:rsidRDefault="000B6725" w:rsidP="000B6725">
            <w:pPr>
              <w:pStyle w:val="Vraagtekst"/>
            </w:pPr>
            <w:r>
              <w:rPr>
                <w:lang w:bidi="en-GB"/>
              </w:rPr>
              <w:t>Website (optional)</w:t>
            </w:r>
          </w:p>
        </w:tc>
        <w:sdt>
          <w:sdtPr>
            <w:rPr>
              <w:lang w:val="nl-NL"/>
            </w:rPr>
            <w:id w:val="586427876"/>
            <w:placeholder>
              <w:docPart w:val="6B7D834121294481A9B12D22AED1EA8E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3744D6FB" w14:textId="1B5B75D4" w:rsidR="000B6725" w:rsidRDefault="000B6725" w:rsidP="000B6725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</w:tbl>
    <w:p w14:paraId="5A84C5CF" w14:textId="77777777" w:rsidR="006F58F4" w:rsidRPr="001477E0" w:rsidRDefault="006F58F4"/>
    <w:p w14:paraId="50C2F6BD" w14:textId="736EFD41" w:rsidR="00C86261" w:rsidRPr="001477E0" w:rsidRDefault="00C86261" w:rsidP="00C86261">
      <w:pPr>
        <w:pStyle w:val="Rubrieksnaam"/>
      </w:pPr>
      <w:r>
        <w:rPr>
          <w:lang w:bidi="en-GB"/>
        </w:rPr>
        <w:lastRenderedPageBreak/>
        <w:t xml:space="preserve">Three most important publications </w:t>
      </w:r>
    </w:p>
    <w:tbl>
      <w:tblPr>
        <w:tblStyle w:val="KNAWtabel"/>
        <w:tblW w:w="10591" w:type="dxa"/>
        <w:tblLayout w:type="fixed"/>
        <w:tblLook w:val="00A0" w:firstRow="1" w:lastRow="0" w:firstColumn="1" w:lastColumn="0" w:noHBand="0" w:noVBand="0"/>
      </w:tblPr>
      <w:tblGrid>
        <w:gridCol w:w="3529"/>
        <w:gridCol w:w="3531"/>
        <w:gridCol w:w="3531"/>
      </w:tblGrid>
      <w:tr w:rsidR="00C86261" w:rsidRPr="001477E0" w14:paraId="2DD98495" w14:textId="77777777" w:rsidTr="00427F9F">
        <w:trPr>
          <w:trHeight w:val="397"/>
        </w:trPr>
        <w:tc>
          <w:tcPr>
            <w:tcW w:w="2744" w:type="dxa"/>
          </w:tcPr>
          <w:p w14:paraId="6280A3C0" w14:textId="77777777" w:rsidR="00C86261" w:rsidRPr="00F97A18" w:rsidRDefault="00C86261" w:rsidP="00427F9F">
            <w:pPr>
              <w:rPr>
                <w:b/>
                <w:bCs/>
              </w:rPr>
            </w:pPr>
            <w:r w:rsidRPr="00F97A18">
              <w:rPr>
                <w:b/>
                <w:lang w:bidi="en-GB"/>
              </w:rPr>
              <w:t>Title/Journal or periodical</w:t>
            </w:r>
          </w:p>
        </w:tc>
        <w:tc>
          <w:tcPr>
            <w:tcW w:w="2745" w:type="dxa"/>
          </w:tcPr>
          <w:p w14:paraId="7C16D696" w14:textId="77777777" w:rsidR="00C86261" w:rsidRPr="00F97A18" w:rsidRDefault="00C86261" w:rsidP="00427F9F">
            <w:pPr>
              <w:rPr>
                <w:b/>
                <w:bCs/>
              </w:rPr>
            </w:pPr>
            <w:r w:rsidRPr="00F97A18">
              <w:rPr>
                <w:b/>
                <w:lang w:bidi="en-GB"/>
              </w:rPr>
              <w:t>Year of publication/Publisher</w:t>
            </w:r>
          </w:p>
        </w:tc>
        <w:tc>
          <w:tcPr>
            <w:tcW w:w="2745" w:type="dxa"/>
          </w:tcPr>
          <w:p w14:paraId="13333088" w14:textId="77777777" w:rsidR="00C86261" w:rsidRPr="00F97A18" w:rsidRDefault="00C86261" w:rsidP="00427F9F">
            <w:pPr>
              <w:rPr>
                <w:b/>
                <w:bCs/>
              </w:rPr>
            </w:pPr>
            <w:r w:rsidRPr="00F97A18">
              <w:rPr>
                <w:b/>
                <w:lang w:bidi="en-GB"/>
              </w:rPr>
              <w:t>Authorship position of candidate</w:t>
            </w:r>
          </w:p>
        </w:tc>
      </w:tr>
      <w:tr w:rsidR="00C86261" w:rsidRPr="001477E0" w14:paraId="361D5BBB" w14:textId="77777777" w:rsidTr="00427F9F">
        <w:trPr>
          <w:trHeight w:val="397"/>
        </w:trPr>
        <w:sdt>
          <w:sdtPr>
            <w:id w:val="285166803"/>
            <w:placeholder>
              <w:docPart w:val="235605C129314381B51BB56B619AD0D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0CC0244B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  <w:sdt>
          <w:sdtPr>
            <w:id w:val="-1642417433"/>
            <w:placeholder>
              <w:docPart w:val="9E077D1D613449ACB3C913BA630FBC9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23D14C2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  <w:sdt>
          <w:sdtPr>
            <w:id w:val="1094138779"/>
            <w:placeholder>
              <w:docPart w:val="F64DEBBC5F7549FCAFF2E69D83E0B06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3C522334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C86261" w:rsidRPr="001477E0" w14:paraId="7B146F5D" w14:textId="77777777" w:rsidTr="00427F9F">
        <w:tblPrEx>
          <w:tblLook w:val="04A0" w:firstRow="1" w:lastRow="0" w:firstColumn="1" w:lastColumn="0" w:noHBand="0" w:noVBand="1"/>
        </w:tblPrEx>
        <w:trPr>
          <w:trHeight w:val="397"/>
        </w:trPr>
        <w:sdt>
          <w:sdtPr>
            <w:id w:val="-1823422494"/>
            <w:placeholder>
              <w:docPart w:val="AA5D9901E0B14D098679D0AAC06CBCB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1F54E69C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  <w:sdt>
          <w:sdtPr>
            <w:id w:val="-1965500869"/>
            <w:placeholder>
              <w:docPart w:val="E135FE70D6C34AEF941C47976302BF9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171FA1B3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  <w:sdt>
          <w:sdtPr>
            <w:id w:val="1882585036"/>
            <w:placeholder>
              <w:docPart w:val="DBF2A1636D00441592A88B24126F3E9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338B1E41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C86261" w:rsidRPr="001477E0" w14:paraId="217710F7" w14:textId="77777777" w:rsidTr="00427F9F">
        <w:tblPrEx>
          <w:tblLook w:val="04A0" w:firstRow="1" w:lastRow="0" w:firstColumn="1" w:lastColumn="0" w:noHBand="0" w:noVBand="1"/>
        </w:tblPrEx>
        <w:trPr>
          <w:trHeight w:val="397"/>
        </w:trPr>
        <w:sdt>
          <w:sdtPr>
            <w:id w:val="70776835"/>
            <w:placeholder>
              <w:docPart w:val="1C0E3E834D664202BE440B27413E565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5A013520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  <w:sdt>
          <w:sdtPr>
            <w:id w:val="11193613"/>
            <w:placeholder>
              <w:docPart w:val="F33D346C81FE40C6AA340A8E6CE2487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B5FEDA7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  <w:sdt>
          <w:sdtPr>
            <w:id w:val="177775119"/>
            <w:placeholder>
              <w:docPart w:val="AFC6854BC88E427DAC529C4B587722A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2A2D287D" w14:textId="77777777" w:rsidR="00C86261" w:rsidRPr="001477E0" w:rsidRDefault="00C86261" w:rsidP="00427F9F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</w:tbl>
    <w:p w14:paraId="1D781A1E" w14:textId="77777777" w:rsidR="0046325C" w:rsidRDefault="0046325C" w:rsidP="0068020B">
      <w:pPr>
        <w:pStyle w:val="Rubrieksnaam"/>
        <w:rPr>
          <w:lang w:bidi="en-GB"/>
        </w:rPr>
      </w:pPr>
    </w:p>
    <w:p w14:paraId="2A96F9CC" w14:textId="41DB8488" w:rsidR="0068020B" w:rsidRPr="001477E0" w:rsidRDefault="008E06FE" w:rsidP="0068020B">
      <w:pPr>
        <w:pStyle w:val="Rubrieksnaam"/>
      </w:pPr>
      <w:r>
        <w:rPr>
          <w:lang w:bidi="en-GB"/>
        </w:rPr>
        <w:t>Reasons for the nomination (maximum of 250 words per question)</w:t>
      </w:r>
    </w:p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A06358" w:rsidRPr="001477E0" w14:paraId="2A96F9CE" w14:textId="77777777" w:rsidTr="00D31813">
        <w:trPr>
          <w:trHeight w:val="397"/>
        </w:trPr>
        <w:tc>
          <w:tcPr>
            <w:tcW w:w="10591" w:type="dxa"/>
          </w:tcPr>
          <w:p w14:paraId="2A96F9CD" w14:textId="35ED24FB" w:rsidR="00A06358" w:rsidRPr="00A06358" w:rsidRDefault="00A06358" w:rsidP="00A06358">
            <w:pPr>
              <w:pStyle w:val="Vraagtekst"/>
              <w:rPr>
                <w:b/>
                <w:bCs/>
              </w:rPr>
            </w:pPr>
            <w:r w:rsidRPr="00A06358">
              <w:rPr>
                <w:b/>
                <w:lang w:bidi="en-GB"/>
              </w:rPr>
              <w:t>1. Concise explanation of the scientific and overall quality of the dissertation.</w:t>
            </w:r>
          </w:p>
        </w:tc>
      </w:tr>
      <w:tr w:rsidR="00A06358" w:rsidRPr="001477E0" w14:paraId="2A96F9D0" w14:textId="77777777" w:rsidTr="00D31813">
        <w:trPr>
          <w:trHeight w:val="397"/>
        </w:trPr>
        <w:sdt>
          <w:sdtPr>
            <w:id w:val="-1257832626"/>
            <w:placeholder>
              <w:docPart w:val="C7E1DE46629548EB94F24ED8B22DD696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2A96F9CF" w14:textId="77777777" w:rsidR="00A06358" w:rsidRPr="001477E0" w:rsidRDefault="00A06358" w:rsidP="00A06358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A06358" w:rsidRPr="001477E0" w14:paraId="56881173" w14:textId="77777777" w:rsidTr="00D31813">
        <w:trPr>
          <w:trHeight w:val="397"/>
        </w:trPr>
        <w:tc>
          <w:tcPr>
            <w:tcW w:w="10591" w:type="dxa"/>
          </w:tcPr>
          <w:p w14:paraId="499E3C9C" w14:textId="4E9EDBED" w:rsidR="00A06358" w:rsidRPr="0072425E" w:rsidRDefault="0072425E" w:rsidP="00A06358">
            <w:pPr>
              <w:rPr>
                <w:b/>
                <w:bCs/>
              </w:rPr>
            </w:pPr>
            <w:r w:rsidRPr="0072425E">
              <w:rPr>
                <w:b/>
                <w:lang w:bidi="en-GB"/>
              </w:rPr>
              <w:t xml:space="preserve">2. </w:t>
            </w:r>
            <w:r w:rsidRPr="0072425E">
              <w:rPr>
                <w:rFonts w:ascii="Cambria" w:eastAsia="Cambria" w:hAnsi="Cambria" w:cs="Cambria"/>
                <w:b/>
                <w:lang w:bidi="en-GB"/>
              </w:rPr>
              <w:t>Concise explanation of the (potential) innovative contribution of the research conducted to the relevant discipline.</w:t>
            </w:r>
          </w:p>
        </w:tc>
      </w:tr>
      <w:tr w:rsidR="00A06358" w:rsidRPr="001477E0" w14:paraId="0255C4C5" w14:textId="77777777" w:rsidTr="00D31813">
        <w:trPr>
          <w:trHeight w:val="397"/>
        </w:trPr>
        <w:sdt>
          <w:sdtPr>
            <w:id w:val="348925924"/>
            <w:placeholder>
              <w:docPart w:val="503FDA7F5802471D814C690A3082E198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3D124E61" w14:textId="6D852E54" w:rsidR="00A06358" w:rsidRDefault="00A06358" w:rsidP="00A06358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A06358" w:rsidRPr="001477E0" w14:paraId="1600F572" w14:textId="77777777" w:rsidTr="00D31813">
        <w:trPr>
          <w:trHeight w:val="397"/>
        </w:trPr>
        <w:tc>
          <w:tcPr>
            <w:tcW w:w="10591" w:type="dxa"/>
          </w:tcPr>
          <w:p w14:paraId="53D10D88" w14:textId="1F893430" w:rsidR="00A06358" w:rsidRPr="00AD4A8C" w:rsidRDefault="00D9156F" w:rsidP="00A06358">
            <w:pPr>
              <w:rPr>
                <w:b/>
                <w:bCs/>
              </w:rPr>
            </w:pPr>
            <w:r>
              <w:rPr>
                <w:b/>
                <w:lang w:bidi="en-GB"/>
              </w:rPr>
              <w:t xml:space="preserve">3. Concise explanation of the </w:t>
            </w:r>
            <w:r w:rsidR="00597B8D">
              <w:rPr>
                <w:b/>
                <w:lang w:bidi="en-GB"/>
              </w:rPr>
              <w:t xml:space="preserve">societal </w:t>
            </w:r>
            <w:r>
              <w:rPr>
                <w:b/>
                <w:lang w:bidi="en-GB"/>
              </w:rPr>
              <w:t>relevance of the results of the research conducted.</w:t>
            </w:r>
          </w:p>
        </w:tc>
      </w:tr>
      <w:tr w:rsidR="00A06358" w:rsidRPr="001477E0" w14:paraId="2B4E7397" w14:textId="77777777" w:rsidTr="00D31813">
        <w:trPr>
          <w:trHeight w:val="397"/>
        </w:trPr>
        <w:sdt>
          <w:sdtPr>
            <w:id w:val="-2135787302"/>
            <w:placeholder>
              <w:docPart w:val="C0F550F6ADEF4A618D9C9F21252561A0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3DD4E47D" w14:textId="21A5BB97" w:rsidR="00A06358" w:rsidRDefault="00A06358" w:rsidP="00A06358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A06358" w:rsidRPr="001477E0" w14:paraId="64469938" w14:textId="77777777" w:rsidTr="00D31813">
        <w:trPr>
          <w:trHeight w:val="397"/>
        </w:trPr>
        <w:tc>
          <w:tcPr>
            <w:tcW w:w="10591" w:type="dxa"/>
          </w:tcPr>
          <w:p w14:paraId="2519A7C9" w14:textId="620BA6D0" w:rsidR="00A06358" w:rsidRPr="004964AE" w:rsidRDefault="00D9156F" w:rsidP="00A06358">
            <w:pPr>
              <w:rPr>
                <w:b/>
                <w:bCs/>
              </w:rPr>
            </w:pPr>
            <w:r>
              <w:rPr>
                <w:b/>
                <w:lang w:bidi="en-GB"/>
              </w:rPr>
              <w:t>4. Concise explanation of the candidate's involvement in the research concerned.</w:t>
            </w:r>
          </w:p>
        </w:tc>
      </w:tr>
      <w:tr w:rsidR="00A06358" w:rsidRPr="001477E0" w14:paraId="0591D21C" w14:textId="77777777" w:rsidTr="00D31813">
        <w:trPr>
          <w:trHeight w:val="397"/>
        </w:trPr>
        <w:sdt>
          <w:sdtPr>
            <w:id w:val="-1469894994"/>
            <w:placeholder>
              <w:docPart w:val="6CD18D35F885476797C0F5DAA80FD60A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1A59E423" w14:textId="10130652" w:rsidR="00A06358" w:rsidRDefault="00A06358" w:rsidP="00A06358"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</w:tbl>
    <w:p w14:paraId="2A96F9EA" w14:textId="77777777" w:rsidR="00821C4B" w:rsidRDefault="00821C4B" w:rsidP="00821C4B"/>
    <w:p w14:paraId="29F0C982" w14:textId="77777777" w:rsidR="006A48B8" w:rsidRPr="001477E0" w:rsidRDefault="006A48B8" w:rsidP="00821C4B"/>
    <w:p w14:paraId="2A96F9F3" w14:textId="77777777" w:rsidR="00544839" w:rsidRPr="001477E0" w:rsidRDefault="00544839" w:rsidP="00544839">
      <w:pPr>
        <w:pStyle w:val="Rubrieksnaam"/>
      </w:pPr>
      <w:r w:rsidRPr="001477E0">
        <w:rPr>
          <w:lang w:bidi="en-GB"/>
        </w:rPr>
        <w:t>Signature (manual signature not required)</w:t>
      </w:r>
    </w:p>
    <w:tbl>
      <w:tblPr>
        <w:tblStyle w:val="KNAWtabel"/>
        <w:tblW w:w="10611" w:type="dxa"/>
        <w:tblLayout w:type="fixed"/>
        <w:tblLook w:val="00A0" w:firstRow="1" w:lastRow="0" w:firstColumn="1" w:lastColumn="0" w:noHBand="0" w:noVBand="0"/>
      </w:tblPr>
      <w:tblGrid>
        <w:gridCol w:w="2721"/>
        <w:gridCol w:w="7890"/>
      </w:tblGrid>
      <w:tr w:rsidR="00CD1C10" w:rsidRPr="001477E0" w14:paraId="2A96F9F6" w14:textId="77777777" w:rsidTr="00C571CD">
        <w:trPr>
          <w:trHeight w:val="340"/>
        </w:trPr>
        <w:tc>
          <w:tcPr>
            <w:tcW w:w="2721" w:type="dxa"/>
          </w:tcPr>
          <w:p w14:paraId="2A96F9F4" w14:textId="77777777" w:rsidR="00CD1C10" w:rsidRPr="001477E0" w:rsidRDefault="00CD1C10" w:rsidP="00CD1C10">
            <w:pPr>
              <w:pStyle w:val="Vraagtekst"/>
              <w:rPr>
                <w:rFonts w:ascii="Cambria Bold" w:hAnsi="Cambria Bold" w:cs="Times New Roman"/>
                <w:caps/>
                <w:lang w:bidi="ar-SA"/>
              </w:rPr>
            </w:pPr>
            <w:r w:rsidRPr="001477E0">
              <w:rPr>
                <w:lang w:bidi="en-GB"/>
              </w:rPr>
              <w:t>Name</w:t>
            </w:r>
          </w:p>
        </w:tc>
        <w:sdt>
          <w:sdtPr>
            <w:id w:val="-752273271"/>
            <w:placeholder>
              <w:docPart w:val="81853E282F1E453BB59F40EB15FFDE27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0" w:type="dxa"/>
              </w:tcPr>
              <w:p w14:paraId="2A96F9F5" w14:textId="77777777" w:rsidR="00CD1C10" w:rsidRPr="001477E0" w:rsidRDefault="00CD1C10" w:rsidP="00CD1C10">
                <w:pPr>
                  <w:rPr>
                    <w:lang w:eastAsia="nl-NL"/>
                  </w:rPr>
                </w:pPr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CD1C10" w:rsidRPr="001477E0" w14:paraId="2A96F9F9" w14:textId="77777777" w:rsidTr="00C571CD">
        <w:trPr>
          <w:trHeight w:val="340"/>
        </w:trPr>
        <w:tc>
          <w:tcPr>
            <w:tcW w:w="2721" w:type="dxa"/>
          </w:tcPr>
          <w:p w14:paraId="2A96F9F7" w14:textId="77777777" w:rsidR="00CD1C10" w:rsidRPr="001477E0" w:rsidRDefault="00CD1C10" w:rsidP="00CD1C10">
            <w:pPr>
              <w:pStyle w:val="Vraagtekst"/>
              <w:rPr>
                <w:rFonts w:ascii="Cambria Bold" w:hAnsi="Cambria Bold" w:cs="Times New Roman"/>
                <w:caps/>
                <w:lang w:bidi="ar-SA"/>
              </w:rPr>
            </w:pPr>
            <w:r w:rsidRPr="001477E0">
              <w:rPr>
                <w:lang w:bidi="en-GB"/>
              </w:rPr>
              <w:t>Place and date</w:t>
            </w:r>
          </w:p>
        </w:tc>
        <w:sdt>
          <w:sdtPr>
            <w:id w:val="-2031247255"/>
            <w:placeholder>
              <w:docPart w:val="671870F9934D470F95C02BAB8211B88B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0" w:type="dxa"/>
              </w:tcPr>
              <w:p w14:paraId="2A96F9F8" w14:textId="77777777" w:rsidR="00CD1C10" w:rsidRPr="001477E0" w:rsidRDefault="00CD1C10" w:rsidP="00CD1C10">
                <w:pPr>
                  <w:rPr>
                    <w:lang w:eastAsia="nl-NL" w:bidi="en-US"/>
                  </w:rPr>
                </w:pPr>
                <w:r w:rsidRPr="001477E0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</w:tbl>
    <w:p w14:paraId="2A96F9FA" w14:textId="77777777" w:rsidR="00544839" w:rsidRPr="001477E0" w:rsidRDefault="00544839" w:rsidP="00A6371F"/>
    <w:p w14:paraId="2A96F9FB" w14:textId="77777777" w:rsidR="00CD1C10" w:rsidRPr="001477E0" w:rsidRDefault="00CD1C10" w:rsidP="00CD1C10"/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1477E0" w14:paraId="2A96F9FF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2A96F9FC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A96F9FD" w14:textId="731CD8BE" w:rsidR="00CD1C10" w:rsidRPr="001477E0" w:rsidRDefault="00CD1C10" w:rsidP="00CD1C10">
            <w:pPr>
              <w:pStyle w:val="VraagtekstBijlage"/>
            </w:pPr>
            <w:r w:rsidRPr="001477E0">
              <w:rPr>
                <w:lang w:bidi="en-GB"/>
              </w:rPr>
              <w:t xml:space="preserve">Submission (up to and including </w:t>
            </w:r>
            <w:sdt>
              <w:sdtPr>
                <w:id w:val="-430043597"/>
                <w:placeholder>
                  <w:docPart w:val="6FE3B15F89A54AFBACB665912B15F4D6"/>
                </w:placeholder>
                <w15:appearance w15:val="hidden"/>
                <w:text/>
              </w:sdtPr>
              <w:sdtEndPr/>
              <w:sdtContent>
                <w:r w:rsidR="00E57734">
                  <w:rPr>
                    <w:lang w:bidi="en-GB"/>
                  </w:rPr>
                  <w:t>15 April 2026</w:t>
                </w:r>
              </w:sdtContent>
            </w:sdt>
            <w:r w:rsidRPr="001477E0">
              <w:rPr>
                <w:lang w:bidi="en-GB"/>
              </w:rPr>
              <w:t>)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2A96F9FE" w14:textId="77777777" w:rsidR="00CD1C10" w:rsidRPr="001477E0" w:rsidRDefault="00CD1C10" w:rsidP="00CD1C10"/>
        </w:tc>
      </w:tr>
      <w:tr w:rsidR="00CD1C10" w:rsidRPr="001477E0" w14:paraId="2A96FA08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2A96FA00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A96FA01" w14:textId="77777777" w:rsidR="00CD1C10" w:rsidRPr="00642C2E" w:rsidRDefault="00CD1C10" w:rsidP="007A2680">
            <w:pPr>
              <w:pStyle w:val="Inleidingtekst"/>
            </w:pPr>
            <w:r w:rsidRPr="001477E0">
              <w:rPr>
                <w:lang w:val="en-GB" w:bidi="en-GB"/>
              </w:rPr>
              <w:t>Send the completed form to:</w:t>
            </w:r>
          </w:p>
          <w:p w14:paraId="2A96FA02" w14:textId="19054722" w:rsidR="00CD1C10" w:rsidRPr="00642C2E" w:rsidRDefault="00CD1C10" w:rsidP="007A2680">
            <w:pPr>
              <w:pStyle w:val="Inleidingtekst"/>
            </w:pPr>
            <w:hyperlink r:id="rId11" w:history="1">
              <w:r w:rsidRPr="001477E0">
                <w:rPr>
                  <w:rStyle w:val="Hyperlink"/>
                  <w:lang w:val="en-GB" w:bidi="en-GB"/>
                </w:rPr>
                <w:t>wetenschapsfondsen@knaw.nl</w:t>
              </w:r>
            </w:hyperlink>
            <w:r w:rsidRPr="001477E0">
              <w:rPr>
                <w:lang w:val="en-GB" w:bidi="en-GB"/>
              </w:rPr>
              <w:t xml:space="preserve">  </w:t>
            </w:r>
          </w:p>
          <w:p w14:paraId="2A96FA03" w14:textId="77777777" w:rsidR="00CD1C10" w:rsidRPr="00642C2E" w:rsidRDefault="00CD1C10" w:rsidP="007A2680">
            <w:pPr>
              <w:pStyle w:val="AankruisVraag"/>
            </w:pPr>
            <w:r w:rsidRPr="001477E0">
              <w:rPr>
                <w:lang w:val="en-GB" w:bidi="en-GB"/>
              </w:rPr>
              <w:t>Attach the following:</w:t>
            </w:r>
          </w:p>
          <w:p w14:paraId="6EE29C57" w14:textId="363AA496" w:rsidR="00DC2454" w:rsidRPr="00296911" w:rsidRDefault="00B372E9" w:rsidP="00DC2454">
            <w:pPr>
              <w:pStyle w:val="AankruisVraag"/>
              <w:numPr>
                <w:ilvl w:val="0"/>
                <w:numId w:val="17"/>
              </w:numPr>
            </w:pPr>
            <w:r>
              <w:rPr>
                <w:lang w:val="en-GB" w:bidi="en-GB"/>
              </w:rPr>
              <w:t>Candidate’s dissertation (as a PDF)</w:t>
            </w:r>
          </w:p>
          <w:p w14:paraId="3502CBB3" w14:textId="3BB87644" w:rsidR="00DC2454" w:rsidRPr="00642C2E" w:rsidRDefault="005F274F" w:rsidP="00DC2454">
            <w:pPr>
              <w:pStyle w:val="AankruisVraag"/>
              <w:numPr>
                <w:ilvl w:val="0"/>
                <w:numId w:val="17"/>
              </w:numPr>
            </w:pPr>
            <w:r>
              <w:rPr>
                <w:lang w:val="en-GB" w:bidi="en-GB"/>
              </w:rPr>
              <w:t>Candidate’s CV (as a PDF, without a photo)</w:t>
            </w:r>
          </w:p>
          <w:p w14:paraId="1251B50D" w14:textId="77777777" w:rsidR="00DC2454" w:rsidRPr="00642C2E" w:rsidRDefault="00DC2454" w:rsidP="00DC2454">
            <w:pPr>
              <w:pStyle w:val="AankruisVraag"/>
            </w:pPr>
          </w:p>
          <w:p w14:paraId="2A96FA06" w14:textId="1B7430BD" w:rsidR="00CD1C10" w:rsidRPr="00642C2E" w:rsidRDefault="00CD1C10" w:rsidP="007A2680">
            <w:pPr>
              <w:pStyle w:val="Inleidingtekst"/>
            </w:pPr>
            <w:r w:rsidRPr="001477E0">
              <w:rPr>
                <w:lang w:val="en-GB" w:bidi="en-GB"/>
              </w:rPr>
              <w:t xml:space="preserve">If you have any questions, please contact us at </w:t>
            </w:r>
            <w:hyperlink r:id="rId12" w:history="1">
              <w:r w:rsidRPr="001477E0">
                <w:rPr>
                  <w:rStyle w:val="Hyperlink"/>
                  <w:lang w:val="en-GB" w:bidi="en-GB"/>
                </w:rPr>
                <w:t>wetenschapsfondsen@knaw.nl</w:t>
              </w:r>
            </w:hyperlink>
            <w:r w:rsidRPr="001477E0">
              <w:rPr>
                <w:lang w:val="en-GB" w:bidi="en-GB"/>
              </w:rPr>
              <w:t>.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2A96FA07" w14:textId="77777777" w:rsidR="00CD1C10" w:rsidRPr="001477E0" w:rsidRDefault="00CD1C10" w:rsidP="00CD1C10"/>
        </w:tc>
      </w:tr>
      <w:tr w:rsidR="00DC2454" w:rsidRPr="001477E0" w14:paraId="739819EA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05778ECD" w14:textId="77777777" w:rsidR="00DC2454" w:rsidRPr="001477E0" w:rsidRDefault="00DC2454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56AE0325" w14:textId="77777777" w:rsidR="00DC2454" w:rsidRPr="00642C2E" w:rsidRDefault="00DC2454" w:rsidP="007A2680">
            <w:pPr>
              <w:pStyle w:val="Inleidingtekst"/>
            </w:pP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6CBB96E1" w14:textId="77777777" w:rsidR="00DC2454" w:rsidRPr="001477E0" w:rsidRDefault="00DC2454" w:rsidP="00CD1C10"/>
        </w:tc>
      </w:tr>
      <w:tr w:rsidR="00CD1C10" w:rsidRPr="001477E0" w14:paraId="2A96FA0C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2A96FA09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A96FA0A" w14:textId="77777777" w:rsidR="00CD1C10" w:rsidRPr="001477E0" w:rsidRDefault="00CD1C10" w:rsidP="00CD1C10"/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2A96FA0B" w14:textId="77777777" w:rsidR="00CD1C10" w:rsidRPr="001477E0" w:rsidRDefault="00CD1C10" w:rsidP="00CD1C10"/>
        </w:tc>
      </w:tr>
    </w:tbl>
    <w:p w14:paraId="2A96FA0D" w14:textId="69C92EB7" w:rsidR="0027381B" w:rsidRDefault="0027381B" w:rsidP="00CD1C10"/>
    <w:p w14:paraId="66120E4D" w14:textId="77777777" w:rsidR="0027381B" w:rsidRDefault="0027381B">
      <w:r>
        <w:rPr>
          <w:lang w:bidi="en-GB"/>
        </w:rPr>
        <w:br w:type="page"/>
      </w:r>
    </w:p>
    <w:p w14:paraId="3EFCB7C6" w14:textId="77777777" w:rsidR="001C1D9D" w:rsidRPr="001477E0" w:rsidRDefault="001C1D9D" w:rsidP="00CD1C10"/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6D6D2C" w:rsidRPr="0087132A" w14:paraId="162BACB5" w14:textId="77777777" w:rsidTr="00427F9F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11BBE17F" w14:textId="77777777" w:rsidR="006D6D2C" w:rsidRPr="0087132A" w:rsidRDefault="006D6D2C" w:rsidP="00427F9F">
            <w:pPr>
              <w:rPr>
                <w:rFonts w:eastAsia="Cambria" w:cstheme="minorHAnsi"/>
              </w:rPr>
            </w:pPr>
            <w:bookmarkStart w:id="0" w:name="_Hlk173840763"/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6FC67A55" w14:textId="77777777" w:rsidR="006D6D2C" w:rsidRPr="0087132A" w:rsidRDefault="006D6D2C" w:rsidP="00427F9F">
            <w:pPr>
              <w:jc w:val="center"/>
              <w:rPr>
                <w:rFonts w:eastAsia="Times New Roman" w:cstheme="minorHAnsi"/>
                <w:b/>
                <w:caps/>
                <w:color w:val="000000"/>
                <w:szCs w:val="17"/>
                <w:lang w:eastAsia="nl-NL" w:bidi="en-US"/>
              </w:rPr>
            </w:pPr>
            <w:r w:rsidRPr="0087132A">
              <w:rPr>
                <w:rFonts w:eastAsia="Times New Roman" w:cstheme="minorHAnsi"/>
                <w:b/>
                <w:color w:val="000000"/>
                <w:szCs w:val="17"/>
                <w:lang w:bidi="en-GB"/>
              </w:rPr>
              <w:t>HOW DID YOU HEAR ABOUT THIS CALL FOR NOMINATIONS?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2C500DBC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33437A80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248D5334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5CBDB540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3558548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>From the KNAW's Funds and Prizes Newsletter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74DF3D66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1305FF60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EBF517F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4CA65C8A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-8718472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>Through a targeted email call for submissions from the KNAW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2538E716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0DC9BA9F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6822CB2E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19D9A497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15872590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>On the KNAW’s website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4D8BF884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34ECEA0F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0F091100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69DDD90E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7120827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>Through the KNAW’s social media (for example LinkedIn, X)</w:t>
            </w:r>
          </w:p>
          <w:p w14:paraId="7EDCE6CB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11420043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>From my manager/supervisor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7B8EEB7C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10733448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7FDC1E95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A8E31DD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-9974963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 xml:space="preserve">From a colleague in my team or specialist field </w:t>
            </w:r>
          </w:p>
          <w:p w14:paraId="7C1BCF50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21460748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>From an employee of Grant Support/Funding Office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51ED1CB5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349B0C1E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2EA9708B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54F5BCA" w14:textId="77777777" w:rsidR="006D6D2C" w:rsidRPr="0087132A" w:rsidRDefault="000F7771" w:rsidP="00427F9F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eastAsia="Times New Roman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2062267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2C" w:rsidRPr="0087132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6D6D2C" w:rsidRPr="0087132A">
              <w:rPr>
                <w:rFonts w:eastAsia="Times New Roman" w:cstheme="minorHAnsi"/>
                <w:color w:val="000000"/>
                <w:szCs w:val="17"/>
                <w:lang w:bidi="en-GB"/>
              </w:rPr>
              <w:tab/>
              <w:t xml:space="preserve">Otherwise, for example a conference, professional journal, network, organisation, namely </w:t>
            </w:r>
            <w:sdt>
              <w:sdtPr>
                <w:rPr>
                  <w:rFonts w:eastAsia="Times New Roman" w:cstheme="minorHAnsi"/>
                  <w:color w:val="000000"/>
                  <w:szCs w:val="17"/>
                  <w:lang w:eastAsia="nl-NL" w:bidi="en-US"/>
                </w:rPr>
                <w:id w:val="-1733461082"/>
                <w:placeholder>
                  <w:docPart w:val="CA7F0AAF4B334E8C8BF66758FACAF2CD"/>
                </w:placeholder>
                <w:showingPlcHdr/>
                <w15:appearance w15:val="hidden"/>
                <w:text/>
              </w:sdtPr>
              <w:sdtEndPr/>
              <w:sdtContent>
                <w:r w:rsidR="006D6D2C" w:rsidRPr="0087132A">
                  <w:rPr>
                    <w:rFonts w:eastAsia="Times New Roman" w:cstheme="minorHAnsi"/>
                    <w:color w:val="142C73"/>
                    <w:szCs w:val="17"/>
                    <w:lang w:bidi="en-GB"/>
                  </w:rPr>
                  <w:t>Fill in</w:t>
                </w:r>
              </w:sdtContent>
            </w:sdt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40811F50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tr w:rsidR="006D6D2C" w:rsidRPr="0087132A" w14:paraId="0F259965" w14:textId="77777777" w:rsidTr="00427F9F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3B2C9C63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978525D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57FC8FCD" w14:textId="77777777" w:rsidR="006D6D2C" w:rsidRPr="0087132A" w:rsidRDefault="006D6D2C" w:rsidP="00427F9F">
            <w:pPr>
              <w:rPr>
                <w:rFonts w:eastAsia="Cambria" w:cstheme="minorHAnsi"/>
              </w:rPr>
            </w:pPr>
          </w:p>
        </w:tc>
      </w:tr>
      <w:bookmarkEnd w:id="0"/>
    </w:tbl>
    <w:p w14:paraId="2A96FA95" w14:textId="442BA71B" w:rsidR="00CD1C10" w:rsidRPr="001477E0" w:rsidRDefault="00CD1C10" w:rsidP="00CD1C10"/>
    <w:sectPr w:rsidR="00CD1C10" w:rsidRPr="001477E0" w:rsidSect="001A6A0C">
      <w:headerReference w:type="even" r:id="rId13"/>
      <w:headerReference w:type="default" r:id="rId14"/>
      <w:headerReference w:type="first" r:id="rId15"/>
      <w:pgSz w:w="11906" w:h="16838"/>
      <w:pgMar w:top="2098" w:right="45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FBC8" w14:textId="77777777" w:rsidR="00A41A6E" w:rsidRDefault="00A41A6E" w:rsidP="001A6A0C">
      <w:r>
        <w:separator/>
      </w:r>
    </w:p>
    <w:p w14:paraId="6C33F85A" w14:textId="77777777" w:rsidR="00A41A6E" w:rsidRDefault="00A41A6E"/>
  </w:endnote>
  <w:endnote w:type="continuationSeparator" w:id="0">
    <w:p w14:paraId="3AF705EE" w14:textId="77777777" w:rsidR="00A41A6E" w:rsidRDefault="00A41A6E" w:rsidP="001A6A0C">
      <w:r>
        <w:continuationSeparator/>
      </w:r>
    </w:p>
    <w:p w14:paraId="31AB4258" w14:textId="77777777" w:rsidR="00A41A6E" w:rsidRDefault="00A41A6E"/>
  </w:endnote>
  <w:endnote w:type="continuationNotice" w:id="1">
    <w:p w14:paraId="7D30B8FD" w14:textId="77777777" w:rsidR="00A41A6E" w:rsidRDefault="00A4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137D" w14:textId="77777777" w:rsidR="00A41A6E" w:rsidRDefault="00A41A6E" w:rsidP="001A6A0C">
      <w:r>
        <w:separator/>
      </w:r>
    </w:p>
    <w:p w14:paraId="16E6786E" w14:textId="77777777" w:rsidR="00A41A6E" w:rsidRDefault="00A41A6E"/>
  </w:footnote>
  <w:footnote w:type="continuationSeparator" w:id="0">
    <w:p w14:paraId="764042B2" w14:textId="77777777" w:rsidR="00A41A6E" w:rsidRDefault="00A41A6E" w:rsidP="001A6A0C">
      <w:r>
        <w:continuationSeparator/>
      </w:r>
    </w:p>
    <w:p w14:paraId="1A4BAE83" w14:textId="77777777" w:rsidR="00A41A6E" w:rsidRDefault="00A41A6E"/>
  </w:footnote>
  <w:footnote w:type="continuationNotice" w:id="1">
    <w:p w14:paraId="1B1F87E6" w14:textId="77777777" w:rsidR="00A41A6E" w:rsidRDefault="00A41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FA9E" w14:textId="77777777" w:rsidR="001A6A0C" w:rsidRDefault="001A6A0C">
    <w:pPr>
      <w:pStyle w:val="Header"/>
    </w:pPr>
  </w:p>
  <w:p w14:paraId="2A96FA9F" w14:textId="77777777" w:rsidR="00310794" w:rsidRDefault="00310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FAA0" w14:textId="2FC29EE3" w:rsidR="001A6A0C" w:rsidRPr="003939F0" w:rsidRDefault="00372A65" w:rsidP="001A6A0C">
    <w:pPr>
      <w:pStyle w:val="Header"/>
      <w:jc w:val="right"/>
    </w:pPr>
    <w:r>
      <w:rPr>
        <w:lang w:bidi="en-GB"/>
      </w:rPr>
      <w:br/>
    </w:r>
    <w:sdt>
      <w:sdtPr>
        <w:id w:val="1854760050"/>
        <w:placeholder>
          <w:docPart w:val="59DF13EE18124476A2B688AACAF44AA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642C2E">
          <w:t>NOMINATION FORM CHRISTIAAN HUYGENS SCIENCE AWARD 2026: PHYSICS</w:t>
        </w:r>
      </w:sdtContent>
    </w:sdt>
  </w:p>
  <w:p w14:paraId="2A96FAA1" w14:textId="77777777" w:rsidR="001A6A0C" w:rsidRPr="001A6A0C" w:rsidRDefault="001A6A0C" w:rsidP="001A6A0C">
    <w:pPr>
      <w:pStyle w:val="Header"/>
      <w:jc w:val="right"/>
    </w:pPr>
    <w:r w:rsidRPr="001A6A0C">
      <w:rPr>
        <w:lang w:bidi="en-GB"/>
      </w:rPr>
      <w:t xml:space="preserve">Page </w:t>
    </w:r>
    <w:r w:rsidRPr="001A6A0C">
      <w:rPr>
        <w:lang w:bidi="en-GB"/>
      </w:rPr>
      <w:fldChar w:fldCharType="begin"/>
    </w:r>
    <w:r w:rsidRPr="001A6A0C">
      <w:rPr>
        <w:lang w:bidi="en-GB"/>
      </w:rPr>
      <w:instrText xml:space="preserve"> PAGE </w:instrText>
    </w:r>
    <w:r w:rsidRPr="001A6A0C">
      <w:rPr>
        <w:lang w:bidi="en-GB"/>
      </w:rPr>
      <w:fldChar w:fldCharType="separate"/>
    </w:r>
    <w:r w:rsidR="00D953B6">
      <w:rPr>
        <w:noProof/>
        <w:lang w:bidi="en-GB"/>
      </w:rPr>
      <w:t>2</w:t>
    </w:r>
    <w:r w:rsidRPr="001A6A0C">
      <w:rPr>
        <w:lang w:bidi="en-GB"/>
      </w:rPr>
      <w:fldChar w:fldCharType="end"/>
    </w:r>
    <w:r w:rsidRPr="001A6A0C">
      <w:rPr>
        <w:lang w:bidi="en-GB"/>
      </w:rPr>
      <w:t xml:space="preserve"> of </w:t>
    </w:r>
    <w:r>
      <w:rPr>
        <w:lang w:bidi="en-GB"/>
      </w:rPr>
      <w:fldChar w:fldCharType="begin"/>
    </w:r>
    <w:r>
      <w:rPr>
        <w:lang w:bidi="en-GB"/>
      </w:rPr>
      <w:instrText xml:space="preserve"> NUMPAGES </w:instrText>
    </w:r>
    <w:r>
      <w:rPr>
        <w:lang w:bidi="en-GB"/>
      </w:rPr>
      <w:fldChar w:fldCharType="separate"/>
    </w:r>
    <w:r w:rsidR="00D953B6">
      <w:rPr>
        <w:noProof/>
        <w:lang w:bidi="en-GB"/>
      </w:rPr>
      <w:t>5</w:t>
    </w:r>
    <w:r>
      <w:rPr>
        <w:noProof/>
        <w:lang w:bidi="en-GB"/>
      </w:rPr>
      <w:fldChar w:fldCharType="end"/>
    </w:r>
  </w:p>
  <w:p w14:paraId="2A96FAA2" w14:textId="77777777" w:rsidR="001A6A0C" w:rsidRDefault="001A6A0C">
    <w:pPr>
      <w:pStyle w:val="Header"/>
    </w:pPr>
    <w:r>
      <w:rPr>
        <w:noProof/>
        <w:lang w:bidi="en-GB"/>
      </w:rPr>
      <w:drawing>
        <wp:anchor distT="0" distB="0" distL="114300" distR="114300" simplePos="0" relativeHeight="251658240" behindDoc="1" locked="0" layoutInCell="1" allowOverlap="1" wp14:anchorId="2A96FAA5" wp14:editId="2A96FAA6">
          <wp:simplePos x="0" y="0"/>
          <wp:positionH relativeFrom="page">
            <wp:posOffset>3612515</wp:posOffset>
          </wp:positionH>
          <wp:positionV relativeFrom="page">
            <wp:posOffset>252095</wp:posOffset>
          </wp:positionV>
          <wp:extent cx="331200" cy="324000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6FAA3" w14:textId="77777777" w:rsidR="00310794" w:rsidRDefault="003107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FAA4" w14:textId="1E1FD320" w:rsidR="001A6A0C" w:rsidRDefault="00807B41">
    <w:pPr>
      <w:pStyle w:val="Header"/>
    </w:pPr>
    <w:r>
      <w:rPr>
        <w:noProof/>
        <w:lang w:bidi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5F33D7A" wp14:editId="279F2023">
              <wp:simplePos x="0" y="0"/>
              <wp:positionH relativeFrom="page">
                <wp:align>center</wp:align>
              </wp:positionH>
              <wp:positionV relativeFrom="paragraph">
                <wp:posOffset>-138655</wp:posOffset>
              </wp:positionV>
              <wp:extent cx="2301875" cy="741680"/>
              <wp:effectExtent l="0" t="0" r="3175" b="1270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1875" cy="741680"/>
                        <a:chOff x="0" y="0"/>
                        <a:chExt cx="3045666" cy="991235"/>
                      </a:xfrm>
                    </wpg:grpSpPr>
                    <pic:pic xmlns:pic="http://schemas.openxmlformats.org/drawingml/2006/picture">
                      <pic:nvPicPr>
                        <pic:cNvPr id="27" name="Picture 27" descr="\\Client\D$\Downloads\banner instituut gak knaw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438" b="10377"/>
                        <a:stretch/>
                      </pic:blipFill>
                      <pic:spPr bwMode="auto">
                        <a:xfrm>
                          <a:off x="0" y="0"/>
                          <a:ext cx="134175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54431" y="0"/>
                          <a:ext cx="991235" cy="991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67DE6" id="Group 2" o:spid="_x0000_s1026" style="position:absolute;margin-left:0;margin-top:-10.9pt;width:181.25pt;height:58.4pt;z-index:251658241;mso-position-horizontal:center;mso-position-horizontal-relative:page;mso-width-relative:margin;mso-height-relative:margin" coordsize="30456,99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I4A&#10;AAAAUmdodGxvbmcAAAH+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width:13417;height:9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">
                <v:imagedata r:id="rId3" o:title="banner instituut gak knaw" cropbottom="6801f" cropright="42885f"/>
              </v:shape>
              <v:shape id="Picture 1" o:spid="_x0000_s1028" type="#_x0000_t75" style="position:absolute;left:20544;width:9912;height:9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">
                <v:imagedata r:id="rId4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40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04F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2CB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4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A0B2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7A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C8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9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271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2C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C1ECD"/>
    <w:multiLevelType w:val="hybridMultilevel"/>
    <w:tmpl w:val="B0BC8F3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404B"/>
    <w:multiLevelType w:val="hybridMultilevel"/>
    <w:tmpl w:val="720E1F6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90AF5"/>
    <w:multiLevelType w:val="hybridMultilevel"/>
    <w:tmpl w:val="643E1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C43BCA"/>
    <w:multiLevelType w:val="hybridMultilevel"/>
    <w:tmpl w:val="FDCAD212"/>
    <w:lvl w:ilvl="0" w:tplc="55AAE1E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A6418"/>
    <w:multiLevelType w:val="multilevel"/>
    <w:tmpl w:val="71B22074"/>
    <w:lvl w:ilvl="0">
      <w:start w:val="1"/>
      <w:numFmt w:val="decimal"/>
      <w:pStyle w:val="KNAWGenummerd"/>
      <w:lvlText w:val="%1"/>
      <w:lvlJc w:val="left"/>
      <w:pPr>
        <w:tabs>
          <w:tab w:val="num" w:pos="171"/>
        </w:tabs>
        <w:ind w:left="285" w:hanging="284"/>
      </w:pPr>
      <w:rPr>
        <w:rFonts w:hint="default"/>
      </w:rPr>
    </w:lvl>
    <w:lvl w:ilvl="1">
      <w:start w:val="1"/>
      <w:numFmt w:val="lowerLetter"/>
      <w:pStyle w:val="KNAWSubnummer"/>
      <w:lvlText w:val="%2."/>
      <w:lvlJc w:val="left"/>
      <w:pPr>
        <w:tabs>
          <w:tab w:val="num" w:pos="285"/>
        </w:tabs>
        <w:ind w:left="285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6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15" w15:restartNumberingAfterBreak="0">
    <w:nsid w:val="65263253"/>
    <w:multiLevelType w:val="hybridMultilevel"/>
    <w:tmpl w:val="BEE02EC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E30CF"/>
    <w:multiLevelType w:val="hybridMultilevel"/>
    <w:tmpl w:val="212ABF6E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9D6CDF2">
      <w:numFmt w:val="bullet"/>
      <w:lvlText w:val="•"/>
      <w:lvlJc w:val="left"/>
      <w:pPr>
        <w:ind w:left="1785" w:hanging="705"/>
      </w:pPr>
      <w:rPr>
        <w:rFonts w:ascii="Cambria" w:eastAsia="Calibri" w:hAnsi="Cambri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485F"/>
    <w:multiLevelType w:val="hybridMultilevel"/>
    <w:tmpl w:val="5EB8337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81822">
    <w:abstractNumId w:val="9"/>
  </w:num>
  <w:num w:numId="2" w16cid:durableId="2048487291">
    <w:abstractNumId w:val="7"/>
  </w:num>
  <w:num w:numId="3" w16cid:durableId="866598259">
    <w:abstractNumId w:val="6"/>
  </w:num>
  <w:num w:numId="4" w16cid:durableId="458643228">
    <w:abstractNumId w:val="5"/>
  </w:num>
  <w:num w:numId="5" w16cid:durableId="423116909">
    <w:abstractNumId w:val="4"/>
  </w:num>
  <w:num w:numId="6" w16cid:durableId="1435516627">
    <w:abstractNumId w:val="8"/>
  </w:num>
  <w:num w:numId="7" w16cid:durableId="36784356">
    <w:abstractNumId w:val="3"/>
  </w:num>
  <w:num w:numId="8" w16cid:durableId="1419862081">
    <w:abstractNumId w:val="2"/>
  </w:num>
  <w:num w:numId="9" w16cid:durableId="1609242243">
    <w:abstractNumId w:val="1"/>
  </w:num>
  <w:num w:numId="10" w16cid:durableId="221597704">
    <w:abstractNumId w:val="0"/>
  </w:num>
  <w:num w:numId="11" w16cid:durableId="1054887506">
    <w:abstractNumId w:val="12"/>
  </w:num>
  <w:num w:numId="12" w16cid:durableId="1157500792">
    <w:abstractNumId w:val="13"/>
  </w:num>
  <w:num w:numId="13" w16cid:durableId="21789026">
    <w:abstractNumId w:val="15"/>
  </w:num>
  <w:num w:numId="14" w16cid:durableId="756636454">
    <w:abstractNumId w:val="11"/>
  </w:num>
  <w:num w:numId="15" w16cid:durableId="531771694">
    <w:abstractNumId w:val="16"/>
  </w:num>
  <w:num w:numId="16" w16cid:durableId="1080130024">
    <w:abstractNumId w:val="17"/>
  </w:num>
  <w:num w:numId="17" w16cid:durableId="926423181">
    <w:abstractNumId w:val="10"/>
  </w:num>
  <w:num w:numId="18" w16cid:durableId="1459035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6E"/>
    <w:rsid w:val="00004B37"/>
    <w:rsid w:val="00022388"/>
    <w:rsid w:val="00025D0F"/>
    <w:rsid w:val="0003196D"/>
    <w:rsid w:val="000409CD"/>
    <w:rsid w:val="000442F4"/>
    <w:rsid w:val="00046B82"/>
    <w:rsid w:val="000805AA"/>
    <w:rsid w:val="000B34E3"/>
    <w:rsid w:val="000B6725"/>
    <w:rsid w:val="000C62A5"/>
    <w:rsid w:val="000C7AEC"/>
    <w:rsid w:val="000D3934"/>
    <w:rsid w:val="000D572E"/>
    <w:rsid w:val="000F7771"/>
    <w:rsid w:val="00102F27"/>
    <w:rsid w:val="00116DB3"/>
    <w:rsid w:val="001477E0"/>
    <w:rsid w:val="00157D5A"/>
    <w:rsid w:val="00162A58"/>
    <w:rsid w:val="001668E2"/>
    <w:rsid w:val="00167E3E"/>
    <w:rsid w:val="00181C05"/>
    <w:rsid w:val="00181F41"/>
    <w:rsid w:val="001A6A0C"/>
    <w:rsid w:val="001B6B81"/>
    <w:rsid w:val="001C1D9D"/>
    <w:rsid w:val="001C7943"/>
    <w:rsid w:val="001F536E"/>
    <w:rsid w:val="001F5795"/>
    <w:rsid w:val="001F6ACD"/>
    <w:rsid w:val="002013E9"/>
    <w:rsid w:val="00222FE9"/>
    <w:rsid w:val="00234A21"/>
    <w:rsid w:val="002435BA"/>
    <w:rsid w:val="00246071"/>
    <w:rsid w:val="002558E2"/>
    <w:rsid w:val="00260D17"/>
    <w:rsid w:val="00262503"/>
    <w:rsid w:val="0027381B"/>
    <w:rsid w:val="00276D75"/>
    <w:rsid w:val="0028404C"/>
    <w:rsid w:val="0028779A"/>
    <w:rsid w:val="00296911"/>
    <w:rsid w:val="002C6D21"/>
    <w:rsid w:val="002E7899"/>
    <w:rsid w:val="002F498D"/>
    <w:rsid w:val="00310794"/>
    <w:rsid w:val="00310859"/>
    <w:rsid w:val="00310C06"/>
    <w:rsid w:val="00311E95"/>
    <w:rsid w:val="00327365"/>
    <w:rsid w:val="003378C8"/>
    <w:rsid w:val="003505FE"/>
    <w:rsid w:val="00367874"/>
    <w:rsid w:val="00372A65"/>
    <w:rsid w:val="00385F1E"/>
    <w:rsid w:val="003936E4"/>
    <w:rsid w:val="003939F0"/>
    <w:rsid w:val="003D533A"/>
    <w:rsid w:val="003F125C"/>
    <w:rsid w:val="00400046"/>
    <w:rsid w:val="004062DF"/>
    <w:rsid w:val="00435136"/>
    <w:rsid w:val="004528EB"/>
    <w:rsid w:val="0046325C"/>
    <w:rsid w:val="00476BD9"/>
    <w:rsid w:val="00492328"/>
    <w:rsid w:val="004964AE"/>
    <w:rsid w:val="004B35AB"/>
    <w:rsid w:val="004D774A"/>
    <w:rsid w:val="004F2294"/>
    <w:rsid w:val="0052246E"/>
    <w:rsid w:val="00525449"/>
    <w:rsid w:val="00544839"/>
    <w:rsid w:val="00551400"/>
    <w:rsid w:val="005561AE"/>
    <w:rsid w:val="0058194A"/>
    <w:rsid w:val="00597B8D"/>
    <w:rsid w:val="005E30E8"/>
    <w:rsid w:val="005E5D54"/>
    <w:rsid w:val="005E7328"/>
    <w:rsid w:val="005F274F"/>
    <w:rsid w:val="00601DD5"/>
    <w:rsid w:val="00604566"/>
    <w:rsid w:val="00630307"/>
    <w:rsid w:val="00642C2E"/>
    <w:rsid w:val="0068020B"/>
    <w:rsid w:val="00684E5F"/>
    <w:rsid w:val="006950C4"/>
    <w:rsid w:val="006A48B8"/>
    <w:rsid w:val="006B075B"/>
    <w:rsid w:val="006D22A0"/>
    <w:rsid w:val="006D6D2C"/>
    <w:rsid w:val="006F58F4"/>
    <w:rsid w:val="0070643E"/>
    <w:rsid w:val="00723D4A"/>
    <w:rsid w:val="0072425E"/>
    <w:rsid w:val="0074425F"/>
    <w:rsid w:val="007601E0"/>
    <w:rsid w:val="0076228C"/>
    <w:rsid w:val="0077101B"/>
    <w:rsid w:val="00784CA3"/>
    <w:rsid w:val="0079618D"/>
    <w:rsid w:val="00796D0E"/>
    <w:rsid w:val="007A2680"/>
    <w:rsid w:val="007D2317"/>
    <w:rsid w:val="007E738E"/>
    <w:rsid w:val="00807B41"/>
    <w:rsid w:val="00816982"/>
    <w:rsid w:val="00821C4B"/>
    <w:rsid w:val="00834180"/>
    <w:rsid w:val="00837E6C"/>
    <w:rsid w:val="00857290"/>
    <w:rsid w:val="00861F3F"/>
    <w:rsid w:val="008C1C31"/>
    <w:rsid w:val="008E06FE"/>
    <w:rsid w:val="008F1895"/>
    <w:rsid w:val="00903AA4"/>
    <w:rsid w:val="00921554"/>
    <w:rsid w:val="00930F5B"/>
    <w:rsid w:val="0094567B"/>
    <w:rsid w:val="009651BF"/>
    <w:rsid w:val="00994875"/>
    <w:rsid w:val="009962D7"/>
    <w:rsid w:val="009D58FE"/>
    <w:rsid w:val="009D792C"/>
    <w:rsid w:val="00A05336"/>
    <w:rsid w:val="00A06358"/>
    <w:rsid w:val="00A41A6E"/>
    <w:rsid w:val="00A61945"/>
    <w:rsid w:val="00A6371F"/>
    <w:rsid w:val="00A966FB"/>
    <w:rsid w:val="00AA6641"/>
    <w:rsid w:val="00AC7C5C"/>
    <w:rsid w:val="00AD3504"/>
    <w:rsid w:val="00AD4A8C"/>
    <w:rsid w:val="00AD585D"/>
    <w:rsid w:val="00B20468"/>
    <w:rsid w:val="00B33424"/>
    <w:rsid w:val="00B372E9"/>
    <w:rsid w:val="00B81E97"/>
    <w:rsid w:val="00B93A4E"/>
    <w:rsid w:val="00C06DBA"/>
    <w:rsid w:val="00C06E80"/>
    <w:rsid w:val="00C21945"/>
    <w:rsid w:val="00C23ECA"/>
    <w:rsid w:val="00C3160B"/>
    <w:rsid w:val="00C50EE2"/>
    <w:rsid w:val="00C571CD"/>
    <w:rsid w:val="00C73D2B"/>
    <w:rsid w:val="00C807F8"/>
    <w:rsid w:val="00C86261"/>
    <w:rsid w:val="00CD1C10"/>
    <w:rsid w:val="00CD62D3"/>
    <w:rsid w:val="00CD6A4C"/>
    <w:rsid w:val="00CE0F5C"/>
    <w:rsid w:val="00CF5F1D"/>
    <w:rsid w:val="00D31813"/>
    <w:rsid w:val="00D32023"/>
    <w:rsid w:val="00D3356F"/>
    <w:rsid w:val="00D414D1"/>
    <w:rsid w:val="00D51850"/>
    <w:rsid w:val="00D614AF"/>
    <w:rsid w:val="00D80A2F"/>
    <w:rsid w:val="00D81362"/>
    <w:rsid w:val="00D9156F"/>
    <w:rsid w:val="00D939A3"/>
    <w:rsid w:val="00D953B6"/>
    <w:rsid w:val="00DC2454"/>
    <w:rsid w:val="00DC3904"/>
    <w:rsid w:val="00DF2D66"/>
    <w:rsid w:val="00DF3964"/>
    <w:rsid w:val="00E34122"/>
    <w:rsid w:val="00E5241A"/>
    <w:rsid w:val="00E57734"/>
    <w:rsid w:val="00EA0A09"/>
    <w:rsid w:val="00EA7E8F"/>
    <w:rsid w:val="00EE39D7"/>
    <w:rsid w:val="00EF207A"/>
    <w:rsid w:val="00F646DF"/>
    <w:rsid w:val="00F82467"/>
    <w:rsid w:val="00FA1B0A"/>
    <w:rsid w:val="00FA29CF"/>
    <w:rsid w:val="00FD0122"/>
    <w:rsid w:val="1B55A4A6"/>
    <w:rsid w:val="5D1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F995"/>
  <w15:chartTrackingRefBased/>
  <w15:docId w15:val="{2F00AB7F-F413-4609-B1F9-B19C7EB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7E0"/>
  </w:style>
  <w:style w:type="paragraph" w:styleId="Heading1">
    <w:name w:val="heading 1"/>
    <w:basedOn w:val="Normal"/>
    <w:next w:val="Normal"/>
    <w:link w:val="Heading1Char"/>
    <w:uiPriority w:val="9"/>
    <w:rsid w:val="0036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678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8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6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678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680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7A2680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0C"/>
  </w:style>
  <w:style w:type="character" w:styleId="PlaceholderText">
    <w:name w:val="Placeholder Text"/>
    <w:basedOn w:val="DefaultParagraphFont"/>
    <w:uiPriority w:val="99"/>
    <w:rsid w:val="0068020B"/>
    <w:rPr>
      <w:color w:val="142C73"/>
    </w:rPr>
  </w:style>
  <w:style w:type="paragraph" w:customStyle="1" w:styleId="Inleidingkop">
    <w:name w:val="_Inleiding kop"/>
    <w:basedOn w:val="Normal"/>
    <w:link w:val="Inleidingkop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-Bold"/>
      <w:b/>
      <w:bCs/>
      <w:color w:val="000000"/>
      <w:szCs w:val="17"/>
      <w:lang w:val="en-US" w:eastAsia="nl-NL" w:bidi="en-US"/>
    </w:rPr>
  </w:style>
  <w:style w:type="paragraph" w:customStyle="1" w:styleId="Rubrieksnaam">
    <w:name w:val="_Rubrieksnaam"/>
    <w:basedOn w:val="Formuliernaam"/>
    <w:qFormat/>
    <w:rsid w:val="00D81362"/>
    <w:pPr>
      <w:keepNext/>
      <w:spacing w:before="120" w:after="60"/>
    </w:pPr>
    <w:rPr>
      <w:sz w:val="24"/>
    </w:rPr>
  </w:style>
  <w:style w:type="paragraph" w:customStyle="1" w:styleId="Formuliernaam">
    <w:name w:val="Formuliernaam"/>
    <w:basedOn w:val="Normal"/>
    <w:rsid w:val="00C73D2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390" w:lineRule="atLeast"/>
    </w:pPr>
    <w:rPr>
      <w:rFonts w:ascii="Cambria Bold" w:eastAsia="Times New Roman" w:hAnsi="Cambria Bold" w:cs="Times New Roman"/>
      <w:caps/>
      <w:sz w:val="32"/>
      <w:lang w:eastAsia="nl-NL"/>
    </w:rPr>
  </w:style>
  <w:style w:type="paragraph" w:customStyle="1" w:styleId="Inleidingtekst">
    <w:name w:val="_Inleiding tekst"/>
    <w:basedOn w:val="Normal"/>
    <w:link w:val="Inleidingtekst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"/>
      <w:color w:val="000000"/>
      <w:szCs w:val="17"/>
      <w:lang w:val="en-US" w:eastAsia="nl-NL" w:bidi="en-US"/>
    </w:rPr>
  </w:style>
  <w:style w:type="character" w:customStyle="1" w:styleId="InleidingkopChar">
    <w:name w:val="_Inleiding kop Char"/>
    <w:basedOn w:val="DefaultParagraphFont"/>
    <w:link w:val="Inleidingkop"/>
    <w:rsid w:val="00C73D2B"/>
    <w:rPr>
      <w:rFonts w:asciiTheme="majorHAnsi" w:eastAsia="Times New Roman" w:hAnsiTheme="majorHAnsi" w:cs="Cambria-Bold"/>
      <w:b/>
      <w:bCs/>
      <w:color w:val="000000"/>
      <w:szCs w:val="17"/>
      <w:lang w:val="en-US" w:eastAsia="nl-NL" w:bidi="en-US"/>
    </w:rPr>
  </w:style>
  <w:style w:type="character" w:customStyle="1" w:styleId="InleidingtekstChar">
    <w:name w:val="_Inleiding tekst Char"/>
    <w:basedOn w:val="DefaultParagraphFont"/>
    <w:link w:val="Inleidingtekst"/>
    <w:rsid w:val="00C73D2B"/>
    <w:rPr>
      <w:rFonts w:asciiTheme="majorHAnsi" w:eastAsia="Times New Roman" w:hAnsiTheme="majorHAnsi" w:cs="Cambria"/>
      <w:color w:val="000000"/>
      <w:szCs w:val="17"/>
      <w:lang w:val="en-US" w:eastAsia="nl-NL" w:bidi="en-US"/>
    </w:rPr>
  </w:style>
  <w:style w:type="paragraph" w:customStyle="1" w:styleId="TekstInvullen">
    <w:name w:val="_TekstInvullen"/>
    <w:basedOn w:val="Normal"/>
    <w:qFormat/>
    <w:rsid w:val="00821C4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eastAsia="Times New Roman" w:cs="Cambria"/>
      <w:szCs w:val="17"/>
      <w:lang w:val="en-US" w:eastAsia="nl-NL" w:bidi="en-US"/>
    </w:rPr>
  </w:style>
  <w:style w:type="paragraph" w:customStyle="1" w:styleId="Vraagtekst">
    <w:name w:val="_Vraagtekst"/>
    <w:qFormat/>
    <w:rsid w:val="0068020B"/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paragraph" w:customStyle="1" w:styleId="InstructieBijVraag">
    <w:name w:val="_InstructieBijVraag"/>
    <w:basedOn w:val="Normal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60" w:line="170" w:lineRule="atLeast"/>
      <w:textAlignment w:val="center"/>
    </w:pPr>
    <w:rPr>
      <w:rFonts w:ascii="Cambria Italic" w:eastAsia="Times New Roman" w:hAnsi="Cambria Italic" w:cs="Cambria"/>
      <w:color w:val="000000"/>
      <w:szCs w:val="17"/>
      <w:lang w:eastAsia="nl-NL" w:bidi="en-US"/>
    </w:rPr>
  </w:style>
  <w:style w:type="table" w:styleId="TableGrid">
    <w:name w:val="Table Grid"/>
    <w:basedOn w:val="TableNormal"/>
    <w:uiPriority w:val="39"/>
    <w:rsid w:val="00C7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NAWtabel">
    <w:name w:val="KNAW_tabel"/>
    <w:basedOn w:val="TableNormal"/>
    <w:uiPriority w:val="99"/>
    <w:rsid w:val="00784CA3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D1C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C10"/>
    <w:rPr>
      <w:color w:val="605E5C"/>
      <w:shd w:val="clear" w:color="auto" w:fill="E1DFDD"/>
    </w:rPr>
  </w:style>
  <w:style w:type="paragraph" w:customStyle="1" w:styleId="VraagtekstBijlage">
    <w:name w:val="_VraagtekstBijlage"/>
    <w:basedOn w:val="Vraagtekst"/>
    <w:qFormat/>
    <w:rsid w:val="00CD1C10"/>
    <w:rPr>
      <w:b/>
      <w:caps/>
    </w:rPr>
  </w:style>
  <w:style w:type="paragraph" w:customStyle="1" w:styleId="AankruisVraag">
    <w:name w:val="_AankruisVraag"/>
    <w:basedOn w:val="Inleidingtekst"/>
    <w:qFormat/>
    <w:rsid w:val="00CD1C10"/>
    <w:pPr>
      <w:tabs>
        <w:tab w:val="left" w:pos="502"/>
      </w:tabs>
      <w:ind w:left="502" w:hanging="502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7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7874"/>
    <w:rPr>
      <w:color w:val="142C73"/>
    </w:rPr>
  </w:style>
  <w:style w:type="paragraph" w:styleId="EnvelopeAddress">
    <w:name w:val="envelope address"/>
    <w:basedOn w:val="Normal"/>
    <w:uiPriority w:val="99"/>
    <w:semiHidden/>
    <w:unhideWhenUsed/>
    <w:rsid w:val="0036787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rmal"/>
    <w:link w:val="ClosingChar"/>
    <w:uiPriority w:val="99"/>
    <w:semiHidden/>
    <w:unhideWhenUsed/>
    <w:rsid w:val="003678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7874"/>
    <w:rPr>
      <w:color w:val="142C73"/>
    </w:rPr>
  </w:style>
  <w:style w:type="paragraph" w:styleId="EnvelopeReturn">
    <w:name w:val="envelope return"/>
    <w:basedOn w:val="Normal"/>
    <w:uiPriority w:val="99"/>
    <w:semiHidden/>
    <w:unhideWhenUsed/>
    <w:rsid w:val="00367874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74"/>
    <w:rPr>
      <w:rFonts w:ascii="Segoe UI" w:hAnsi="Segoe UI" w:cs="Segoe UI"/>
      <w:color w:val="142C73"/>
      <w:sz w:val="18"/>
      <w:szCs w:val="18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7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7874"/>
    <w:rPr>
      <w:rFonts w:asciiTheme="majorHAnsi" w:eastAsiaTheme="majorEastAsia" w:hAnsiTheme="majorHAnsi" w:cstheme="majorBidi"/>
      <w:color w:val="142C73"/>
      <w:sz w:val="24"/>
      <w:szCs w:val="24"/>
      <w:shd w:val="pct20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7874"/>
  </w:style>
  <w:style w:type="paragraph" w:styleId="Caption">
    <w:name w:val="caption"/>
    <w:basedOn w:val="Normal"/>
    <w:next w:val="Normal"/>
    <w:uiPriority w:val="35"/>
    <w:semiHidden/>
    <w:unhideWhenUsed/>
    <w:rsid w:val="00367874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678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7874"/>
    <w:pPr>
      <w:ind w:left="200" w:hanging="200"/>
    </w:pPr>
  </w:style>
  <w:style w:type="paragraph" w:styleId="Quote">
    <w:name w:val="Quote"/>
    <w:basedOn w:val="Normal"/>
    <w:next w:val="Normal"/>
    <w:link w:val="QuoteChar"/>
    <w:uiPriority w:val="29"/>
    <w:rsid w:val="00367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74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7874"/>
  </w:style>
  <w:style w:type="character" w:customStyle="1" w:styleId="DateChar">
    <w:name w:val="Date Char"/>
    <w:basedOn w:val="DefaultParagraphFont"/>
    <w:link w:val="Date"/>
    <w:uiPriority w:val="99"/>
    <w:semiHidden/>
    <w:rsid w:val="00367874"/>
    <w:rPr>
      <w:color w:val="142C7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78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7874"/>
    <w:rPr>
      <w:rFonts w:ascii="Segoe UI" w:hAnsi="Segoe UI" w:cs="Segoe UI"/>
      <w:color w:val="142C73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3678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74"/>
    <w:rPr>
      <w:i/>
      <w:iCs/>
      <w:color w:val="4472C4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8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874"/>
    <w:rPr>
      <w:color w:val="142C73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78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7874"/>
    <w:rPr>
      <w:color w:val="142C73"/>
    </w:rPr>
  </w:style>
  <w:style w:type="paragraph" w:styleId="NoSpacing">
    <w:name w:val="No Spacing"/>
    <w:uiPriority w:val="1"/>
    <w:rsid w:val="00367874"/>
    <w:rPr>
      <w:color w:val="142C73"/>
    </w:rPr>
  </w:style>
  <w:style w:type="character" w:styleId="FollowedHyperlink">
    <w:name w:val="FollowedHyperlink"/>
    <w:basedOn w:val="DefaultParagraphFont"/>
    <w:uiPriority w:val="99"/>
    <w:semiHidden/>
    <w:unhideWhenUsed/>
    <w:rsid w:val="00367874"/>
    <w:rPr>
      <w:color w:val="954F72" w:themeColor="followedHyperlink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78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7874"/>
    <w:rPr>
      <w:color w:val="142C73"/>
    </w:rPr>
  </w:style>
  <w:style w:type="character" w:customStyle="1" w:styleId="Hashtag1">
    <w:name w:val="Hashta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87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874"/>
    <w:rPr>
      <w:rFonts w:ascii="Consolas" w:hAnsi="Consolas"/>
      <w:color w:val="142C73"/>
    </w:rPr>
  </w:style>
  <w:style w:type="character" w:styleId="HTMLCode">
    <w:name w:val="HTML Code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67874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6787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67874"/>
  </w:style>
  <w:style w:type="paragraph" w:styleId="HTMLAddress">
    <w:name w:val="HTML Address"/>
    <w:basedOn w:val="Normal"/>
    <w:link w:val="HTMLAddressChar"/>
    <w:uiPriority w:val="99"/>
    <w:semiHidden/>
    <w:unhideWhenUsed/>
    <w:rsid w:val="003678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7874"/>
    <w:rPr>
      <w:i/>
      <w:iCs/>
      <w:color w:val="142C73"/>
    </w:rPr>
  </w:style>
  <w:style w:type="character" w:styleId="HTMLCite">
    <w:name w:val="HTML Cite"/>
    <w:basedOn w:val="DefaultParagraphFont"/>
    <w:uiPriority w:val="99"/>
    <w:semiHidden/>
    <w:unhideWhenUsed/>
    <w:rsid w:val="0036787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67874"/>
    <w:rPr>
      <w:rFonts w:ascii="Consolas" w:hAnsi="Consola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87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787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787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787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787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787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787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787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787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7874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678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787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787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787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7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7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7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7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7874"/>
    <w:pPr>
      <w:spacing w:after="100"/>
      <w:ind w:left="1600"/>
    </w:pPr>
  </w:style>
  <w:style w:type="character" w:styleId="IntenseEmphasis">
    <w:name w:val="Intense Emphasis"/>
    <w:basedOn w:val="DefaultParagraphFont"/>
    <w:uiPriority w:val="21"/>
    <w:rsid w:val="0036787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367874"/>
    <w:rPr>
      <w:b/>
      <w:bCs/>
      <w:smallCaps/>
      <w:color w:val="4472C4" w:themeColor="accent1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36787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rsid w:val="00367874"/>
    <w:pPr>
      <w:outlineLvl w:val="9"/>
    </w:pPr>
  </w:style>
  <w:style w:type="paragraph" w:styleId="List">
    <w:name w:val="List"/>
    <w:basedOn w:val="Normal"/>
    <w:uiPriority w:val="99"/>
    <w:semiHidden/>
    <w:unhideWhenUsed/>
    <w:rsid w:val="003678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78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78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78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7874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7874"/>
  </w:style>
  <w:style w:type="paragraph" w:styleId="ListBullet">
    <w:name w:val="List Bullet"/>
    <w:basedOn w:val="Normal"/>
    <w:uiPriority w:val="99"/>
    <w:semiHidden/>
    <w:unhideWhenUsed/>
    <w:rsid w:val="003678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78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78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78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7874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rsid w:val="00367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3678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78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78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78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787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78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78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78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78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7874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semiHidden/>
    <w:unhideWhenUsed/>
    <w:rsid w:val="00367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42C73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7874"/>
    <w:rPr>
      <w:rFonts w:ascii="Consolas" w:hAnsi="Consolas"/>
      <w:color w:val="142C73"/>
    </w:rPr>
  </w:style>
  <w:style w:type="character" w:styleId="Emphasis">
    <w:name w:val="Emphasis"/>
    <w:basedOn w:val="DefaultParagraphFont"/>
    <w:uiPriority w:val="20"/>
    <w:rsid w:val="0036787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67874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78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7874"/>
    <w:rPr>
      <w:color w:val="142C73"/>
    </w:rPr>
  </w:style>
  <w:style w:type="paragraph" w:styleId="Subtitle">
    <w:name w:val="Subtitle"/>
    <w:basedOn w:val="Normal"/>
    <w:next w:val="Normal"/>
    <w:link w:val="SubtitleChar"/>
    <w:uiPriority w:val="11"/>
    <w:rsid w:val="003678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787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67874"/>
  </w:style>
  <w:style w:type="character" w:customStyle="1" w:styleId="CommentTextChar">
    <w:name w:val="Comment Text Char"/>
    <w:basedOn w:val="DefaultParagraphFont"/>
    <w:link w:val="CommentText"/>
    <w:uiPriority w:val="99"/>
    <w:rsid w:val="00367874"/>
    <w:rPr>
      <w:color w:val="142C7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74"/>
    <w:rPr>
      <w:b/>
      <w:bCs/>
      <w:color w:val="142C73"/>
    </w:rPr>
  </w:style>
  <w:style w:type="character" w:styleId="PageNumber">
    <w:name w:val="page number"/>
    <w:basedOn w:val="DefaultParagraphFont"/>
    <w:uiPriority w:val="99"/>
    <w:semiHidden/>
    <w:unhideWhenUsed/>
    <w:rsid w:val="00367874"/>
  </w:style>
  <w:style w:type="paragraph" w:styleId="BodyText">
    <w:name w:val="Body Text"/>
    <w:basedOn w:val="Normal"/>
    <w:link w:val="BodyTextChar"/>
    <w:uiPriority w:val="99"/>
    <w:semiHidden/>
    <w:unhideWhenUsed/>
    <w:rsid w:val="00367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874"/>
    <w:rPr>
      <w:color w:val="142C7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874"/>
    <w:rPr>
      <w:color w:val="142C7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7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874"/>
    <w:rPr>
      <w:color w:val="142C7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78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7874"/>
    <w:rPr>
      <w:color w:val="142C7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78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874"/>
    <w:rPr>
      <w:color w:val="142C7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78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7874"/>
    <w:rPr>
      <w:color w:val="142C7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78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7874"/>
    <w:rPr>
      <w:color w:val="142C7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78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7874"/>
    <w:rPr>
      <w:color w:val="142C73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7874"/>
  </w:style>
  <w:style w:type="character" w:customStyle="1" w:styleId="SmartHyperlink1">
    <w:name w:val="Smart Hyperlink1"/>
    <w:basedOn w:val="DefaultParagraphFont"/>
    <w:uiPriority w:val="99"/>
    <w:semiHidden/>
    <w:unhideWhenUsed/>
    <w:rsid w:val="00367874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67874"/>
    <w:rPr>
      <w:color w:val="0000FF"/>
      <w:u w:val="single"/>
      <w:shd w:val="clear" w:color="auto" w:fill="F3F2F1"/>
    </w:rPr>
  </w:style>
  <w:style w:type="paragraph" w:styleId="NormalIndent">
    <w:name w:val="Normal Indent"/>
    <w:basedOn w:val="Normal"/>
    <w:uiPriority w:val="99"/>
    <w:semiHidden/>
    <w:unhideWhenUsed/>
    <w:rsid w:val="00367874"/>
    <w:pPr>
      <w:ind w:left="708"/>
    </w:pPr>
  </w:style>
  <w:style w:type="character" w:styleId="SubtleEmphasis">
    <w:name w:val="Subtle Emphasis"/>
    <w:basedOn w:val="DefaultParagraphFont"/>
    <w:uiPriority w:val="19"/>
    <w:rsid w:val="003678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67874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8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74"/>
    <w:rPr>
      <w:rFonts w:ascii="Consolas" w:hAnsi="Consolas"/>
      <w:color w:val="142C73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3678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rsid w:val="00367874"/>
    <w:rPr>
      <w:b/>
      <w:bCs/>
      <w:i/>
      <w:iCs/>
      <w:spacing w:val="5"/>
    </w:rPr>
  </w:style>
  <w:style w:type="character" w:customStyle="1" w:styleId="Mention1">
    <w:name w:val="Mention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87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8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74"/>
    <w:rPr>
      <w:color w:val="142C73"/>
    </w:rPr>
  </w:style>
  <w:style w:type="character" w:styleId="Strong">
    <w:name w:val="Strong"/>
    <w:basedOn w:val="DefaultParagraphFont"/>
    <w:uiPriority w:val="22"/>
    <w:rsid w:val="0036787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1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AA4"/>
  </w:style>
  <w:style w:type="paragraph" w:customStyle="1" w:styleId="KNAWGenummerd">
    <w:name w:val="KNAW_Genummerd"/>
    <w:basedOn w:val="Normal"/>
    <w:qFormat/>
    <w:rsid w:val="006A48B8"/>
    <w:pPr>
      <w:numPr>
        <w:numId w:val="18"/>
      </w:numPr>
      <w:tabs>
        <w:tab w:val="clear" w:pos="171"/>
      </w:tabs>
      <w:spacing w:after="4" w:line="265" w:lineRule="auto"/>
    </w:pPr>
    <w:rPr>
      <w:rFonts w:asciiTheme="majorHAnsi" w:eastAsia="Cambria" w:hAnsiTheme="majorHAnsi" w:cs="Cambria"/>
      <w:color w:val="000000"/>
      <w:sz w:val="20"/>
      <w:szCs w:val="22"/>
      <w:lang w:eastAsia="nl-NL"/>
    </w:rPr>
  </w:style>
  <w:style w:type="paragraph" w:customStyle="1" w:styleId="KNAWSubnummer">
    <w:name w:val="KNAW_Subnummer"/>
    <w:basedOn w:val="KNAWGenummerd"/>
    <w:qFormat/>
    <w:rsid w:val="006A48B8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etenschapsfondsen@knaw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tenschapsfondsen@knaw.n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knaw.nl/fondsen-en-prijzen/christiaan-huygens-wetenschapsprij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M\AppData\Local\Microsoft\Windows\INetCache\Content.Outlook\OQ8X899O\Basis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F13EE18124476A2B688AACAF4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F225-A2B1-4007-9F8E-FF29246F078A}"/>
      </w:docPartPr>
      <w:docPartBody>
        <w:p w:rsidR="00492328" w:rsidRDefault="00492328">
          <w:pPr>
            <w:pStyle w:val="59DF13EE18124476A2B688AACAF44AA2"/>
          </w:pPr>
          <w:r w:rsidRPr="00F6715E">
            <w:rPr>
              <w:rStyle w:val="PlaceholderText"/>
              <w:lang w:bidi="en-GB"/>
            </w:rPr>
            <w:t>Name of form</w:t>
          </w:r>
        </w:p>
      </w:docPartBody>
    </w:docPart>
    <w:docPart>
      <w:docPartPr>
        <w:name w:val="B6D7038C6E0A4B35B4EC978EA30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84A-7C54-4020-A739-3B6A122A6ACF}"/>
      </w:docPartPr>
      <w:docPartBody>
        <w:p w:rsidR="00492328" w:rsidRDefault="00492328">
          <w:pPr>
            <w:pStyle w:val="B6D7038C6E0A4B35B4EC978EA3000372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08E4EC277F1143CD825EBACCD2CF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259C-0C18-4453-9EE6-FC5E7A23B3E0}"/>
      </w:docPartPr>
      <w:docPartBody>
        <w:p w:rsidR="00492328" w:rsidRDefault="00492328">
          <w:pPr>
            <w:pStyle w:val="08E4EC277F1143CD825EBACCD2CFC6D3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3CB2E4C1D63B4C909E72C5A52B2A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FFD3-AB97-4E3B-A366-0669C3E72A87}"/>
      </w:docPartPr>
      <w:docPartBody>
        <w:p w:rsidR="00492328" w:rsidRDefault="00492328">
          <w:pPr>
            <w:pStyle w:val="3CB2E4C1D63B4C909E72C5A52B2A6584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5579333E4EE94EB5B09BCF070565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AEDF-A6FC-418E-B6D3-D3308B269373}"/>
      </w:docPartPr>
      <w:docPartBody>
        <w:p w:rsidR="00492328" w:rsidRDefault="00492328">
          <w:pPr>
            <w:pStyle w:val="5579333E4EE94EB5B09BCF070565AA6B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DB27D952A9D04F5EA1155BD75F11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7031-9C21-4F10-B2A9-640C85B7E665}"/>
      </w:docPartPr>
      <w:docPartBody>
        <w:p w:rsidR="00492328" w:rsidRDefault="00492328">
          <w:pPr>
            <w:pStyle w:val="DB27D952A9D04F5EA1155BD75F11CFBD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81853E282F1E453BB59F40EB15FF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7D38-4527-483F-8217-41ADD32F0AF5}"/>
      </w:docPartPr>
      <w:docPartBody>
        <w:p w:rsidR="00492328" w:rsidRDefault="00492328">
          <w:pPr>
            <w:pStyle w:val="81853E282F1E453BB59F40EB15FFDE27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71870F9934D470F95C02BAB8211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2D49-993F-47E7-81C0-976F935BFFB0}"/>
      </w:docPartPr>
      <w:docPartBody>
        <w:p w:rsidR="00492328" w:rsidRDefault="00492328">
          <w:pPr>
            <w:pStyle w:val="671870F9934D470F95C02BAB8211B88B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FE3B15F89A54AFBACB665912B15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83D9D-7B9B-4F2F-A231-2546B6424D8D}"/>
      </w:docPartPr>
      <w:docPartBody>
        <w:p w:rsidR="00492328" w:rsidRDefault="00492328">
          <w:pPr>
            <w:pStyle w:val="6FE3B15F89A54AFBACB665912B15F4D6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8F2B43F1513C438FAF17001E9393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796B-1BF8-48C8-A963-4F7BCD6E7BCE}"/>
      </w:docPartPr>
      <w:docPartBody>
        <w:p w:rsidR="00A61CF3" w:rsidRDefault="005E5D54" w:rsidP="005E5D54">
          <w:pPr>
            <w:pStyle w:val="8F2B43F1513C438FAF17001E9393007F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E3939D7AED794447BDAC9E9B8BE2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8AAF-C16B-418B-A28D-597505709E99}"/>
      </w:docPartPr>
      <w:docPartBody>
        <w:p w:rsidR="00A61CF3" w:rsidRDefault="005E5D54" w:rsidP="005E5D54">
          <w:pPr>
            <w:pStyle w:val="E3939D7AED794447BDAC9E9B8BE27BFA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C622C3AA9E743DA9E5C32D4C9B0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DD73-2593-4774-BB98-5E2F92229630}"/>
      </w:docPartPr>
      <w:docPartBody>
        <w:p w:rsidR="00A61CF3" w:rsidRDefault="005E5D54" w:rsidP="005E5D54">
          <w:pPr>
            <w:pStyle w:val="6C622C3AA9E743DA9E5C32D4C9B09E04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426742EA080D4008B44AF7FA803C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10667-63F4-4175-B3EF-1776856165FC}"/>
      </w:docPartPr>
      <w:docPartBody>
        <w:p w:rsidR="00A61CF3" w:rsidRDefault="005E5D54" w:rsidP="005E5D54">
          <w:pPr>
            <w:pStyle w:val="426742EA080D4008B44AF7FA803C6EB2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3ABA6BDB36614C5B83110E878131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0880-D02A-48BB-9E09-A2613729DEFE}"/>
      </w:docPartPr>
      <w:docPartBody>
        <w:p w:rsidR="00A61CF3" w:rsidRDefault="005E5D54" w:rsidP="005E5D54">
          <w:pPr>
            <w:pStyle w:val="3ABA6BDB36614C5B83110E8781310C1D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0F66804146BF4693B80C8F551E22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2DAE-81AC-4164-9C01-CBFBF82D6F15}"/>
      </w:docPartPr>
      <w:docPartBody>
        <w:p w:rsidR="00A61CF3" w:rsidRDefault="005E5D54" w:rsidP="005E5D54">
          <w:pPr>
            <w:pStyle w:val="0F66804146BF4693B80C8F551E224C63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26EC73A5FB964D49862403E5D57F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CD5B-4001-4C49-8A56-E4BE1ADAA86C}"/>
      </w:docPartPr>
      <w:docPartBody>
        <w:p w:rsidR="00A61CF3" w:rsidRDefault="005E5D54" w:rsidP="005E5D54">
          <w:pPr>
            <w:pStyle w:val="26EC73A5FB964D49862403E5D57F53CE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B7D834121294481A9B12D22AED1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D085-7D5F-446C-A366-61103EDA6458}"/>
      </w:docPartPr>
      <w:docPartBody>
        <w:p w:rsidR="00A61CF3" w:rsidRDefault="005E5D54" w:rsidP="005E5D54">
          <w:pPr>
            <w:pStyle w:val="6B7D834121294481A9B12D22AED1EA8E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235605C129314381B51BB56B619A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0E303-DF57-4AC3-9B46-B6C9D7977B05}"/>
      </w:docPartPr>
      <w:docPartBody>
        <w:p w:rsidR="00A61CF3" w:rsidRDefault="005E5D54" w:rsidP="005E5D54">
          <w:pPr>
            <w:pStyle w:val="235605C129314381B51BB56B619AD0D7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9E077D1D613449ACB3C913BA630F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3CE0-820D-40D5-A77A-AA75DBDC0103}"/>
      </w:docPartPr>
      <w:docPartBody>
        <w:p w:rsidR="00A61CF3" w:rsidRDefault="005E5D54" w:rsidP="005E5D54">
          <w:pPr>
            <w:pStyle w:val="9E077D1D613449ACB3C913BA630FBC91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F64DEBBC5F7549FCAFF2E69D83E0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2080-2F19-4FC1-B9A1-48A5464633AF}"/>
      </w:docPartPr>
      <w:docPartBody>
        <w:p w:rsidR="00A61CF3" w:rsidRDefault="005E5D54" w:rsidP="005E5D54">
          <w:pPr>
            <w:pStyle w:val="F64DEBBC5F7549FCAFF2E69D83E0B064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AA5D9901E0B14D098679D0AAC06C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7CAF-92D2-49A5-8E35-6DBC07C59D6A}"/>
      </w:docPartPr>
      <w:docPartBody>
        <w:p w:rsidR="00A61CF3" w:rsidRDefault="005E5D54" w:rsidP="005E5D54">
          <w:pPr>
            <w:pStyle w:val="AA5D9901E0B14D098679D0AAC06CBCBC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E135FE70D6C34AEF941C47976302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8212-60A0-4D5C-B59D-D9023B33D014}"/>
      </w:docPartPr>
      <w:docPartBody>
        <w:p w:rsidR="00A61CF3" w:rsidRDefault="005E5D54" w:rsidP="005E5D54">
          <w:pPr>
            <w:pStyle w:val="E135FE70D6C34AEF941C47976302BF9B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DBF2A1636D00441592A88B24126F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E202-F4E4-41BC-8E12-DD7496C3E098}"/>
      </w:docPartPr>
      <w:docPartBody>
        <w:p w:rsidR="00A61CF3" w:rsidRDefault="005E5D54" w:rsidP="005E5D54">
          <w:pPr>
            <w:pStyle w:val="DBF2A1636D00441592A88B24126F3E92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1C0E3E834D664202BE440B27413E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096C8-4BFC-474F-AF5C-86B21C94A6C0}"/>
      </w:docPartPr>
      <w:docPartBody>
        <w:p w:rsidR="00A61CF3" w:rsidRDefault="005E5D54" w:rsidP="005E5D54">
          <w:pPr>
            <w:pStyle w:val="1C0E3E834D664202BE440B27413E5657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F33D346C81FE40C6AA340A8E6CE2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F87A-6B11-4017-82DB-2B94BF101F75}"/>
      </w:docPartPr>
      <w:docPartBody>
        <w:p w:rsidR="00A61CF3" w:rsidRDefault="005E5D54" w:rsidP="005E5D54">
          <w:pPr>
            <w:pStyle w:val="F33D346C81FE40C6AA340A8E6CE2487E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AFC6854BC88E427DAC529C4B58772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B44E-B8B1-4030-9A48-6C4D67E36CF4}"/>
      </w:docPartPr>
      <w:docPartBody>
        <w:p w:rsidR="00A61CF3" w:rsidRDefault="005E5D54" w:rsidP="005E5D54">
          <w:pPr>
            <w:pStyle w:val="AFC6854BC88E427DAC529C4B587722A0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C7E1DE46629548EB94F24ED8B22D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342C7-3B2B-437D-AEC2-D0AEBB8F2DA2}"/>
      </w:docPartPr>
      <w:docPartBody>
        <w:p w:rsidR="00A61CF3" w:rsidRDefault="005E5D54" w:rsidP="005E5D54">
          <w:pPr>
            <w:pStyle w:val="C7E1DE46629548EB94F24ED8B22DD696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503FDA7F5802471D814C690A3082E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7F2F-BDE1-440F-B897-278C153469E7}"/>
      </w:docPartPr>
      <w:docPartBody>
        <w:p w:rsidR="00A61CF3" w:rsidRDefault="005E5D54" w:rsidP="005E5D54">
          <w:pPr>
            <w:pStyle w:val="503FDA7F5802471D814C690A3082E198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C0F550F6ADEF4A618D9C9F212525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8CAD-FFA1-44B8-9673-D8B19A266CE3}"/>
      </w:docPartPr>
      <w:docPartBody>
        <w:p w:rsidR="00A61CF3" w:rsidRDefault="005E5D54" w:rsidP="005E5D54">
          <w:pPr>
            <w:pStyle w:val="C0F550F6ADEF4A618D9C9F21252561A0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CD18D35F885476797C0F5DAA80F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1193-EDB4-43AD-A033-A8702291B4AF}"/>
      </w:docPartPr>
      <w:docPartBody>
        <w:p w:rsidR="00A61CF3" w:rsidRDefault="005E5D54" w:rsidP="005E5D54">
          <w:pPr>
            <w:pStyle w:val="6CD18D35F885476797C0F5DAA80FD60A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CA7F0AAF4B334E8C8BF66758FACA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28354-FB4C-440C-B281-79E60CFA5139}"/>
      </w:docPartPr>
      <w:docPartBody>
        <w:p w:rsidR="00A61CF3" w:rsidRDefault="005E5D54" w:rsidP="005E5D54">
          <w:pPr>
            <w:pStyle w:val="CA7F0AAF4B334E8C8BF66758FACAF2CD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28"/>
    <w:rsid w:val="00310878"/>
    <w:rsid w:val="003378C8"/>
    <w:rsid w:val="004723D8"/>
    <w:rsid w:val="00492328"/>
    <w:rsid w:val="0052246E"/>
    <w:rsid w:val="005561AE"/>
    <w:rsid w:val="005E5D54"/>
    <w:rsid w:val="006316BF"/>
    <w:rsid w:val="006950C4"/>
    <w:rsid w:val="006F6451"/>
    <w:rsid w:val="0076228C"/>
    <w:rsid w:val="00796D0E"/>
    <w:rsid w:val="008A7254"/>
    <w:rsid w:val="008F1895"/>
    <w:rsid w:val="00A21C9F"/>
    <w:rsid w:val="00A61CF3"/>
    <w:rsid w:val="00AC7C5C"/>
    <w:rsid w:val="00C50EE2"/>
    <w:rsid w:val="00D939A3"/>
    <w:rsid w:val="00E34122"/>
    <w:rsid w:val="00F6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E5D54"/>
    <w:rPr>
      <w:color w:val="00B0F0"/>
    </w:rPr>
  </w:style>
  <w:style w:type="paragraph" w:customStyle="1" w:styleId="59DF13EE18124476A2B688AACAF44AA2">
    <w:name w:val="59DF13EE18124476A2B688AACAF44AA2"/>
  </w:style>
  <w:style w:type="paragraph" w:customStyle="1" w:styleId="B6D7038C6E0A4B35B4EC978EA3000372">
    <w:name w:val="B6D7038C6E0A4B35B4EC978EA3000372"/>
  </w:style>
  <w:style w:type="paragraph" w:customStyle="1" w:styleId="08E4EC277F1143CD825EBACCD2CFC6D3">
    <w:name w:val="08E4EC277F1143CD825EBACCD2CFC6D3"/>
  </w:style>
  <w:style w:type="paragraph" w:customStyle="1" w:styleId="3CB2E4C1D63B4C909E72C5A52B2A6584">
    <w:name w:val="3CB2E4C1D63B4C909E72C5A52B2A6584"/>
  </w:style>
  <w:style w:type="paragraph" w:customStyle="1" w:styleId="5579333E4EE94EB5B09BCF070565AA6B">
    <w:name w:val="5579333E4EE94EB5B09BCF070565AA6B"/>
  </w:style>
  <w:style w:type="paragraph" w:customStyle="1" w:styleId="DB27D952A9D04F5EA1155BD75F11CFBD">
    <w:name w:val="DB27D952A9D04F5EA1155BD75F11CFBD"/>
  </w:style>
  <w:style w:type="paragraph" w:customStyle="1" w:styleId="81853E282F1E453BB59F40EB15FFDE27">
    <w:name w:val="81853E282F1E453BB59F40EB15FFDE27"/>
  </w:style>
  <w:style w:type="paragraph" w:customStyle="1" w:styleId="671870F9934D470F95C02BAB8211B88B">
    <w:name w:val="671870F9934D470F95C02BAB8211B88B"/>
  </w:style>
  <w:style w:type="paragraph" w:customStyle="1" w:styleId="6FE3B15F89A54AFBACB665912B15F4D6">
    <w:name w:val="6FE3B15F89A54AFBACB665912B15F4D6"/>
  </w:style>
  <w:style w:type="paragraph" w:customStyle="1" w:styleId="8F2B43F1513C438FAF17001E9393007F">
    <w:name w:val="8F2B43F1513C438FAF17001E9393007F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39D7AED794447BDAC9E9B8BE27BFA">
    <w:name w:val="E3939D7AED794447BDAC9E9B8BE27BFA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22C3AA9E743DA9E5C32D4C9B09E04">
    <w:name w:val="6C622C3AA9E743DA9E5C32D4C9B09E04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742EA080D4008B44AF7FA803C6EB2">
    <w:name w:val="426742EA080D4008B44AF7FA803C6EB2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A6BDB36614C5B83110E8781310C1D">
    <w:name w:val="3ABA6BDB36614C5B83110E8781310C1D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6804146BF4693B80C8F551E224C63">
    <w:name w:val="0F66804146BF4693B80C8F551E224C63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C73A5FB964D49862403E5D57F53CE">
    <w:name w:val="26EC73A5FB964D49862403E5D57F53CE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D834121294481A9B12D22AED1EA8E">
    <w:name w:val="6B7D834121294481A9B12D22AED1EA8E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605C129314381B51BB56B619AD0D7">
    <w:name w:val="235605C129314381B51BB56B619AD0D7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77D1D613449ACB3C913BA630FBC91">
    <w:name w:val="9E077D1D613449ACB3C913BA630FBC91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DEBBC5F7549FCAFF2E69D83E0B064">
    <w:name w:val="F64DEBBC5F7549FCAFF2E69D83E0B064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D9901E0B14D098679D0AAC06CBCBC">
    <w:name w:val="AA5D9901E0B14D098679D0AAC06CBCBC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35FE70D6C34AEF941C47976302BF9B">
    <w:name w:val="E135FE70D6C34AEF941C47976302BF9B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2A1636D00441592A88B24126F3E92">
    <w:name w:val="DBF2A1636D00441592A88B24126F3E92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E3E834D664202BE440B27413E5657">
    <w:name w:val="1C0E3E834D664202BE440B27413E5657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D346C81FE40C6AA340A8E6CE2487E">
    <w:name w:val="F33D346C81FE40C6AA340A8E6CE2487E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6854BC88E427DAC529C4B587722A0">
    <w:name w:val="AFC6854BC88E427DAC529C4B587722A0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1DE46629548EB94F24ED8B22DD696">
    <w:name w:val="C7E1DE46629548EB94F24ED8B22DD696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FDA7F5802471D814C690A3082E198">
    <w:name w:val="503FDA7F5802471D814C690A3082E198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550F6ADEF4A618D9C9F21252561A0">
    <w:name w:val="C0F550F6ADEF4A618D9C9F21252561A0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18D35F885476797C0F5DAA80FD60A">
    <w:name w:val="6CD18D35F885476797C0F5DAA80FD60A"/>
    <w:rsid w:val="005E5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F0AAF4B334E8C8BF66758FACAF2CD">
    <w:name w:val="CA7F0AAF4B334E8C8BF66758FACAF2CD"/>
    <w:rsid w:val="005E5D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rmulier KNAW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154F4219E3B45937F0A10E1AFDF1E" ma:contentTypeVersion="4" ma:contentTypeDescription="Een nieuw document maken." ma:contentTypeScope="" ma:versionID="9af6847b5f46ea6cc7c42d3ab46d544b">
  <xsd:schema xmlns:xsd="http://www.w3.org/2001/XMLSchema" xmlns:xs="http://www.w3.org/2001/XMLSchema" xmlns:p="http://schemas.microsoft.com/office/2006/metadata/properties" xmlns:ns2="111fdd1c-356b-4dd8-9b4b-b366366e2a3e" targetNamespace="http://schemas.microsoft.com/office/2006/metadata/properties" ma:root="true" ma:fieldsID="ed5a4c80b7ca73953fcaeedddf90fd71" ns2:_="">
    <xsd:import namespace="111fdd1c-356b-4dd8-9b4b-b366366e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dd1c-356b-4dd8-9b4b-b366366e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A9B8E-61BC-44EC-90AD-76B13500A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8F7BF-19F5-4BCD-8EA6-6251BDCBF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5671E-E65E-4DF5-A79E-4BC96B545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dd1c-356b-4dd8-9b4b-b366366e2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Basisformulier</Template>
  <TotalTime>4</TotalTime>
  <Pages>3</Pages>
  <Words>472</Words>
  <Characters>2466</Characters>
  <Application>Microsoft Office Word</Application>
  <DocSecurity>0</DocSecurity>
  <Lines>46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CHRISTIAAN HUYGENS SCIENCE AWARD 2026: PHYSICS</dc:title>
  <dc:subject/>
  <dc:creator>Jeffrey Muskiet</dc:creator>
  <cp:keywords/>
  <dc:description/>
  <cp:lastModifiedBy>Lucia Aalbers</cp:lastModifiedBy>
  <cp:revision>7</cp:revision>
  <cp:lastPrinted>2026-01-28T14:50:00Z</cp:lastPrinted>
  <dcterms:created xsi:type="dcterms:W3CDTF">2026-02-04T12:09:00Z</dcterms:created>
  <dcterms:modified xsi:type="dcterms:W3CDTF">2026-02-04T13:03:00Z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10-01-2023</vt:lpwstr>
  </property>
  <property fmtid="{D5CDD505-2E9C-101B-9397-08002B2CF9AE}" pid="3" name="ContentTypeId">
    <vt:lpwstr>0x010100C5D154F4219E3B45937F0A10E1AFDF1E</vt:lpwstr>
  </property>
</Properties>
</file>