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29"/>
        <w:gridCol w:w="5068"/>
      </w:tblGrid>
      <w:tr w:rsidR="000C7AEC" w:rsidRPr="00F4341B" w14:paraId="4EC1A358" w14:textId="77777777" w:rsidTr="00F222F1">
        <w:trPr>
          <w:trHeight w:val="733"/>
        </w:trPr>
        <w:sdt>
          <w:sdtPr>
            <w:id w:val="-1404679298"/>
            <w:placeholder>
              <w:docPart w:val="59DF13EE18124476A2B688AACAF44AA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appearance w15:val="hidden"/>
            <w:text/>
          </w:sdtPr>
          <w:sdtContent>
            <w:tc>
              <w:tcPr>
                <w:tcW w:w="5329" w:type="dxa"/>
                <w:tcMar>
                  <w:bottom w:w="397" w:type="dxa"/>
                </w:tcMar>
              </w:tcPr>
              <w:p w14:paraId="1D02E74F" w14:textId="4F4EDC14" w:rsidR="000C7AEC" w:rsidRPr="00F4341B" w:rsidRDefault="004555BC" w:rsidP="000960B5">
                <w:pPr>
                  <w:pStyle w:val="Formuliernaam"/>
                  <w:ind w:right="283"/>
                </w:pPr>
                <w:r w:rsidRPr="00F4341B">
                  <w:t xml:space="preserve">Application form </w:t>
                </w:r>
                <w:r w:rsidR="00675E86">
                  <w:t>KNAW</w:t>
                </w:r>
                <w:r w:rsidRPr="00F4341B">
                  <w:t xml:space="preserve"> Van Walree F</w:t>
                </w:r>
                <w:r w:rsidR="00A966BC">
                  <w:t>u</w:t>
                </w:r>
                <w:r w:rsidRPr="00F4341B">
                  <w:t>nd 2026</w:t>
                </w:r>
              </w:p>
            </w:tc>
          </w:sdtContent>
        </w:sdt>
        <w:tc>
          <w:tcPr>
            <w:tcW w:w="5068" w:type="dxa"/>
            <w:vMerge w:val="restart"/>
            <w:vAlign w:val="bottom"/>
          </w:tcPr>
          <w:p w14:paraId="13707241" w14:textId="77777777" w:rsidR="000C7AEC" w:rsidRPr="00F4341B" w:rsidRDefault="00DC5E74" w:rsidP="00DB2F46">
            <w:pPr>
              <w:pStyle w:val="Inleidingkop"/>
              <w:rPr>
                <w:lang w:val="en-GB"/>
              </w:rPr>
            </w:pPr>
            <w:r w:rsidRPr="00F4341B">
              <w:rPr>
                <w:lang w:val="en-GB" w:bidi="en-GB"/>
              </w:rPr>
              <w:t>Who can apply?</w:t>
            </w:r>
          </w:p>
          <w:p w14:paraId="5BDBF610" w14:textId="78F2BEA6" w:rsidR="000C7AEC" w:rsidRPr="00F4341B" w:rsidRDefault="00DC5E74" w:rsidP="00DC5E74">
            <w:pPr>
              <w:pStyle w:val="Inleidingtekst"/>
              <w:rPr>
                <w:rFonts w:ascii="Cambria" w:eastAsiaTheme="minorHAnsi" w:hAnsi="Cambria"/>
                <w:szCs w:val="24"/>
                <w:lang w:val="en-GB" w:eastAsia="en-US" w:bidi="ar-SA"/>
              </w:rPr>
            </w:pPr>
            <w:r w:rsidRPr="00F4341B">
              <w:rPr>
                <w:rFonts w:ascii="Cambria" w:eastAsiaTheme="minorHAnsi" w:hAnsi="Cambria"/>
                <w:szCs w:val="24"/>
                <w:lang w:val="en-GB" w:bidi="en-GB"/>
              </w:rPr>
              <w:t xml:space="preserve">Scientific researchers who work in the medical, biomedical, or health sciences and who are affiliated with a university or research institute in the Kingdom of the Netherlands. </w:t>
            </w:r>
          </w:p>
          <w:p w14:paraId="1388E90F" w14:textId="3B36DC67" w:rsidR="00F222F1" w:rsidRPr="00F4341B" w:rsidRDefault="00F222F1" w:rsidP="00DC5E74">
            <w:pPr>
              <w:pStyle w:val="Inleidingtekst"/>
              <w:rPr>
                <w:rFonts w:ascii="Cambria" w:eastAsiaTheme="minorHAnsi" w:hAnsi="Cambria"/>
                <w:szCs w:val="24"/>
                <w:lang w:val="en-GB" w:eastAsia="en-US" w:bidi="ar-SA"/>
              </w:rPr>
            </w:pPr>
          </w:p>
          <w:p w14:paraId="06E34CDE" w14:textId="1A840AE4" w:rsidR="00F222F1" w:rsidRPr="00F4341B" w:rsidRDefault="00F222F1" w:rsidP="0032326A">
            <w:pPr>
              <w:pStyle w:val="Inleidingtekst"/>
              <w:rPr>
                <w:rFonts w:ascii="Cambria" w:eastAsiaTheme="minorHAnsi" w:hAnsi="Cambria"/>
                <w:szCs w:val="24"/>
                <w:lang w:val="en-GB" w:eastAsia="en-US" w:bidi="ar-SA"/>
              </w:rPr>
            </w:pPr>
            <w:r w:rsidRPr="00F4341B">
              <w:rPr>
                <w:lang w:val="en-GB" w:bidi="en-GB"/>
              </w:rPr>
              <w:t xml:space="preserve">Before completing the application, please read the </w:t>
            </w:r>
            <w:r w:rsidR="00D464A1" w:rsidRPr="00F4341B">
              <w:rPr>
                <w:b/>
                <w:lang w:val="en-GB" w:bidi="en-GB"/>
              </w:rPr>
              <w:t>Regulations</w:t>
            </w:r>
            <w:r w:rsidR="00D464A1" w:rsidRPr="00F4341B">
              <w:rPr>
                <w:lang w:val="en-GB" w:bidi="en-GB"/>
              </w:rPr>
              <w:t xml:space="preserve"> on </w:t>
            </w:r>
            <w:hyperlink r:id="rId11" w:history="1">
              <w:r w:rsidR="00D229E9" w:rsidRPr="00F4341B">
                <w:rPr>
                  <w:rStyle w:val="Hyperlink"/>
                  <w:lang w:val="en-GB" w:bidi="en-GB"/>
                </w:rPr>
                <w:t>this</w:t>
              </w:r>
              <w:r w:rsidR="00D229E9" w:rsidRPr="00F4341B">
                <w:rPr>
                  <w:rStyle w:val="Hyperlink"/>
                  <w:lang w:val="en-GB" w:bidi="en-GB"/>
                </w:rPr>
                <w:t xml:space="preserve"> webpage</w:t>
              </w:r>
            </w:hyperlink>
            <w:r w:rsidR="00D229E9" w:rsidRPr="00F4341B">
              <w:rPr>
                <w:rStyle w:val="Hyperlink"/>
                <w:color w:val="auto"/>
                <w:u w:val="none"/>
                <w:lang w:val="en-GB" w:bidi="en-GB"/>
              </w:rPr>
              <w:t>.</w:t>
            </w:r>
            <w:r w:rsidR="00DD4DD2" w:rsidRPr="00F4341B">
              <w:rPr>
                <w:color w:val="auto"/>
                <w:lang w:val="en-GB" w:bidi="en-GB"/>
              </w:rPr>
              <w:t xml:space="preserve"> </w:t>
            </w:r>
          </w:p>
          <w:p w14:paraId="207BA479" w14:textId="77777777" w:rsidR="000C7AEC" w:rsidRPr="00F4341B" w:rsidRDefault="000C7AEC" w:rsidP="00DB2F46">
            <w:pPr>
              <w:pStyle w:val="Inleidingtekst"/>
              <w:rPr>
                <w:b/>
                <w:lang w:val="en-GB"/>
              </w:rPr>
            </w:pPr>
          </w:p>
          <w:p w14:paraId="42617592" w14:textId="77777777" w:rsidR="000C7AEC" w:rsidRPr="00F4341B" w:rsidRDefault="000C7AEC" w:rsidP="00DB2F46">
            <w:pPr>
              <w:pStyle w:val="Inleidingkop"/>
              <w:rPr>
                <w:lang w:val="en-GB"/>
              </w:rPr>
            </w:pPr>
            <w:r w:rsidRPr="00F4341B">
              <w:rPr>
                <w:lang w:val="en-GB" w:bidi="en-GB"/>
              </w:rPr>
              <w:t>Deadline</w:t>
            </w:r>
          </w:p>
          <w:p w14:paraId="475CD0C3" w14:textId="00E60CF1" w:rsidR="000C7AEC" w:rsidRPr="00F4341B" w:rsidRDefault="003C39FC" w:rsidP="00A62D2B">
            <w:pPr>
              <w:pStyle w:val="Inleidingkop"/>
              <w:rPr>
                <w:b w:val="0"/>
                <w:bCs w:val="0"/>
                <w:color w:val="auto"/>
                <w:lang w:val="en-GB"/>
              </w:rPr>
            </w:pPr>
            <w:r w:rsidRPr="00F4341B">
              <w:rPr>
                <w:b w:val="0"/>
                <w:lang w:val="en-GB" w:bidi="en-GB"/>
              </w:rPr>
              <w:t xml:space="preserve">You can submit your application </w:t>
            </w:r>
            <w:r w:rsidR="00675E86">
              <w:rPr>
                <w:b w:val="0"/>
                <w:lang w:val="en-GB" w:bidi="en-GB"/>
              </w:rPr>
              <w:t>up to and including</w:t>
            </w:r>
            <w:r w:rsidR="00A41394" w:rsidRPr="00F4341B">
              <w:rPr>
                <w:lang w:val="en-GB" w:bidi="en-GB"/>
              </w:rPr>
              <w:t xml:space="preserve"> 15 June 2026</w:t>
            </w:r>
            <w:r w:rsidR="00DC5E74" w:rsidRPr="00F4341B">
              <w:rPr>
                <w:b w:val="0"/>
                <w:color w:val="auto"/>
                <w:lang w:val="en-GB" w:bidi="en-GB"/>
              </w:rPr>
              <w:t xml:space="preserve">. </w:t>
            </w:r>
          </w:p>
        </w:tc>
      </w:tr>
      <w:tr w:rsidR="000C7AEC" w:rsidRPr="00F4341B" w14:paraId="0862393E" w14:textId="77777777" w:rsidTr="00F222F1">
        <w:trPr>
          <w:trHeight w:val="1036"/>
        </w:trPr>
        <w:tc>
          <w:tcPr>
            <w:tcW w:w="5329" w:type="dxa"/>
            <w:vAlign w:val="bottom"/>
          </w:tcPr>
          <w:p w14:paraId="75A441B4" w14:textId="6F99A158" w:rsidR="000C7AEC" w:rsidRPr="00F4341B" w:rsidRDefault="0081044A" w:rsidP="0081044A">
            <w:pPr>
              <w:ind w:right="283"/>
              <w:rPr>
                <w:rFonts w:ascii="Cambria" w:hAnsi="Cambria" w:cs="Cambria"/>
                <w:color w:val="000000"/>
              </w:rPr>
            </w:pPr>
            <w:r w:rsidRPr="00F4341B">
              <w:rPr>
                <w:rFonts w:ascii="Cambria" w:eastAsia="Cambria" w:hAnsi="Cambria" w:cs="Cambria"/>
                <w:color w:val="000000"/>
                <w:lang w:bidi="en-GB"/>
              </w:rPr>
              <w:t xml:space="preserve">The </w:t>
            </w:r>
            <w:r w:rsidR="00675E86">
              <w:rPr>
                <w:rFonts w:ascii="Cambria" w:eastAsia="Cambria" w:hAnsi="Cambria" w:cs="Cambria"/>
                <w:color w:val="000000"/>
                <w:lang w:bidi="en-GB"/>
              </w:rPr>
              <w:t>KNAW</w:t>
            </w:r>
            <w:r w:rsidRPr="00F4341B">
              <w:rPr>
                <w:rFonts w:ascii="Cambria" w:eastAsia="Cambria" w:hAnsi="Cambria" w:cs="Cambria"/>
                <w:color w:val="000000"/>
                <w:lang w:bidi="en-GB"/>
              </w:rPr>
              <w:t xml:space="preserve"> Van </w:t>
            </w:r>
            <w:proofErr w:type="spellStart"/>
            <w:r w:rsidRPr="00F4341B">
              <w:rPr>
                <w:rFonts w:ascii="Cambria" w:eastAsia="Cambria" w:hAnsi="Cambria" w:cs="Cambria"/>
                <w:color w:val="000000"/>
                <w:lang w:bidi="en-GB"/>
              </w:rPr>
              <w:t>Walree</w:t>
            </w:r>
            <w:proofErr w:type="spellEnd"/>
            <w:r w:rsidRPr="00F4341B">
              <w:rPr>
                <w:rFonts w:ascii="Cambria" w:eastAsia="Cambria" w:hAnsi="Cambria" w:cs="Cambria"/>
                <w:color w:val="000000"/>
                <w:lang w:bidi="en-GB"/>
              </w:rPr>
              <w:t xml:space="preserve"> Fund contributes to activities or products that enable </w:t>
            </w:r>
            <w:r w:rsidRPr="00F4341B">
              <w:rPr>
                <w:rFonts w:ascii="Cambria" w:eastAsia="Cambria" w:hAnsi="Cambria" w:cs="Cambria"/>
                <w:b/>
                <w:color w:val="000000"/>
                <w:lang w:bidi="en-GB"/>
              </w:rPr>
              <w:t>sustainable, innovative</w:t>
            </w:r>
            <w:r w:rsidRPr="00F4341B">
              <w:rPr>
                <w:rFonts w:ascii="Cambria" w:eastAsia="Cambria" w:hAnsi="Cambria" w:cs="Cambria"/>
                <w:color w:val="000000"/>
                <w:lang w:bidi="en-GB"/>
              </w:rPr>
              <w:t xml:space="preserve">, and </w:t>
            </w:r>
            <w:r w:rsidRPr="00F4341B">
              <w:rPr>
                <w:rFonts w:ascii="Cambria" w:eastAsia="Cambria" w:hAnsi="Cambria" w:cs="Cambria"/>
                <w:b/>
                <w:color w:val="000000"/>
                <w:lang w:bidi="en-GB"/>
              </w:rPr>
              <w:t xml:space="preserve">internationally accessible knowledge sharing </w:t>
            </w:r>
            <w:r w:rsidRPr="00F4341B">
              <w:rPr>
                <w:rFonts w:ascii="Cambria" w:eastAsia="Cambria" w:hAnsi="Cambria" w:cs="Cambria"/>
                <w:color w:val="000000"/>
                <w:lang w:bidi="en-GB"/>
              </w:rPr>
              <w:t xml:space="preserve">between </w:t>
            </w:r>
            <w:r w:rsidRPr="00F4341B">
              <w:rPr>
                <w:rFonts w:ascii="Cambria" w:eastAsia="Cambria" w:hAnsi="Cambria" w:cs="Cambria"/>
                <w:b/>
                <w:color w:val="000000"/>
                <w:lang w:bidi="en-GB"/>
              </w:rPr>
              <w:t>medical researchers</w:t>
            </w:r>
            <w:r w:rsidRPr="00F4341B">
              <w:rPr>
                <w:rFonts w:ascii="Cambria" w:eastAsia="Cambria" w:hAnsi="Cambria" w:cs="Cambria"/>
                <w:color w:val="000000"/>
                <w:lang w:bidi="en-GB"/>
              </w:rPr>
              <w:t xml:space="preserve"> on the topic of </w:t>
            </w:r>
            <w:r w:rsidRPr="00F4341B">
              <w:rPr>
                <w:rFonts w:ascii="Cambria" w:eastAsia="Cambria" w:hAnsi="Cambria" w:cs="Cambria"/>
                <w:b/>
                <w:color w:val="000000"/>
                <w:lang w:bidi="en-GB"/>
              </w:rPr>
              <w:t>medical research</w:t>
            </w:r>
            <w:r w:rsidRPr="00F4341B">
              <w:rPr>
                <w:rFonts w:ascii="Cambria" w:eastAsia="Cambria" w:hAnsi="Cambria" w:cs="Cambria"/>
                <w:color w:val="000000"/>
                <w:lang w:bidi="en-GB"/>
              </w:rPr>
              <w:t xml:space="preserve">. </w:t>
            </w:r>
          </w:p>
        </w:tc>
        <w:tc>
          <w:tcPr>
            <w:tcW w:w="5068" w:type="dxa"/>
            <w:vMerge/>
          </w:tcPr>
          <w:p w14:paraId="39799552" w14:textId="77777777" w:rsidR="000C7AEC" w:rsidRPr="00F4341B" w:rsidRDefault="000C7AEC" w:rsidP="00DB2F46">
            <w:pPr>
              <w:pStyle w:val="Rubrieksnaam"/>
            </w:pPr>
          </w:p>
        </w:tc>
      </w:tr>
    </w:tbl>
    <w:p w14:paraId="56F76CE7" w14:textId="42672EC6" w:rsidR="00C73D2B" w:rsidRPr="00F4341B" w:rsidRDefault="00C73D2B" w:rsidP="00C73D2B">
      <w:pPr>
        <w:pStyle w:val="Rubrieksnaam"/>
      </w:pPr>
      <w:r w:rsidRPr="00F4341B">
        <w:rPr>
          <w:lang w:bidi="en-GB"/>
        </w:rPr>
        <w:t>Details of applicant</w:t>
      </w:r>
    </w:p>
    <w:p w14:paraId="6D19BBEC" w14:textId="3BDF36A2" w:rsidR="00C73D2B" w:rsidRPr="00F4341B" w:rsidRDefault="00C73D2B" w:rsidP="00C73D2B">
      <w:pPr>
        <w:pStyle w:val="InstructieBijVraag"/>
      </w:pPr>
      <w:r w:rsidRPr="00F4341B">
        <w:rPr>
          <w:lang w:bidi="en-GB"/>
        </w:rPr>
        <w:t xml:space="preserve">Submit </w:t>
      </w:r>
      <w:r w:rsidRPr="00F4341B">
        <w:rPr>
          <w:i/>
          <w:lang w:bidi="en-GB"/>
        </w:rPr>
        <w:t>a CV</w:t>
      </w:r>
      <w:r w:rsidRPr="00F4341B">
        <w:rPr>
          <w:lang w:bidi="en-GB"/>
        </w:rPr>
        <w:t xml:space="preserve">, without a portrait photo, as an attachment </w:t>
      </w:r>
    </w:p>
    <w:tbl>
      <w:tblPr>
        <w:tblStyle w:val="KNAWtabel"/>
        <w:tblW w:w="10612" w:type="dxa"/>
        <w:tblLayout w:type="fixed"/>
        <w:tblLook w:val="00A0" w:firstRow="1" w:lastRow="0" w:firstColumn="1" w:lastColumn="0" w:noHBand="0" w:noVBand="0"/>
      </w:tblPr>
      <w:tblGrid>
        <w:gridCol w:w="2721"/>
        <w:gridCol w:w="7891"/>
      </w:tblGrid>
      <w:tr w:rsidR="00046B82" w:rsidRPr="00F4341B" w14:paraId="3484545D" w14:textId="77777777" w:rsidTr="00816982">
        <w:trPr>
          <w:trHeight w:val="340"/>
        </w:trPr>
        <w:tc>
          <w:tcPr>
            <w:tcW w:w="2721" w:type="dxa"/>
          </w:tcPr>
          <w:p w14:paraId="0F4B3D0E" w14:textId="34822B27" w:rsidR="00046B82" w:rsidRPr="00F4341B" w:rsidRDefault="005330C6" w:rsidP="0068020B">
            <w:pPr>
              <w:pStyle w:val="Vraagtekst"/>
            </w:pPr>
            <w:r w:rsidRPr="00F4341B">
              <w:rPr>
                <w:lang w:bidi="en-GB"/>
              </w:rPr>
              <w:t>First name, family name, academic title(s)</w:t>
            </w:r>
          </w:p>
        </w:tc>
        <w:sdt>
          <w:sdtPr>
            <w:rPr>
              <w:lang w:val="en-GB"/>
            </w:rPr>
            <w:id w:val="1535308525"/>
            <w:placeholder>
              <w:docPart w:val="B6D7038C6E0A4B35B4EC978EA3000372"/>
            </w:placeholder>
            <w:showingPlcHdr/>
            <w15:appearance w15:val="hidden"/>
            <w:text/>
          </w:sdtPr>
          <w:sdtContent>
            <w:tc>
              <w:tcPr>
                <w:tcW w:w="7891" w:type="dxa"/>
              </w:tcPr>
              <w:p w14:paraId="5472005A" w14:textId="77777777" w:rsidR="00046B82" w:rsidRPr="00F4341B" w:rsidRDefault="00046B82" w:rsidP="00DB2F46">
                <w:pPr>
                  <w:pStyle w:val="TekstInvullen"/>
                  <w:rPr>
                    <w:lang w:val="en-GB"/>
                  </w:rPr>
                </w:pPr>
                <w:r w:rsidRPr="00F4341B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  <w:tr w:rsidR="00046B82" w:rsidRPr="00F4341B" w14:paraId="1FA3DE66" w14:textId="77777777" w:rsidTr="00816982">
        <w:trPr>
          <w:trHeight w:val="340"/>
        </w:trPr>
        <w:tc>
          <w:tcPr>
            <w:tcW w:w="2721" w:type="dxa"/>
          </w:tcPr>
          <w:p w14:paraId="53A53B31" w14:textId="77777777" w:rsidR="00046B82" w:rsidRPr="00F4341B" w:rsidRDefault="00046B82" w:rsidP="0068020B">
            <w:pPr>
              <w:pStyle w:val="Vraagtekst"/>
            </w:pPr>
            <w:r w:rsidRPr="00F4341B">
              <w:rPr>
                <w:lang w:bidi="en-GB"/>
              </w:rPr>
              <w:t>Position</w:t>
            </w:r>
          </w:p>
        </w:tc>
        <w:sdt>
          <w:sdtPr>
            <w:rPr>
              <w:lang w:val="en-GB"/>
            </w:rPr>
            <w:id w:val="1568306727"/>
            <w:placeholder>
              <w:docPart w:val="08E4EC277F1143CD825EBACCD2CFC6D3"/>
            </w:placeholder>
            <w:showingPlcHdr/>
            <w15:appearance w15:val="hidden"/>
            <w:text/>
          </w:sdtPr>
          <w:sdtContent>
            <w:tc>
              <w:tcPr>
                <w:tcW w:w="7891" w:type="dxa"/>
              </w:tcPr>
              <w:p w14:paraId="04DCA49D" w14:textId="77777777" w:rsidR="00046B82" w:rsidRPr="00F4341B" w:rsidRDefault="00046B82" w:rsidP="00DB2F46">
                <w:pPr>
                  <w:pStyle w:val="TekstInvullen"/>
                  <w:rPr>
                    <w:lang w:val="en-GB"/>
                  </w:rPr>
                </w:pPr>
                <w:r w:rsidRPr="00F4341B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  <w:tr w:rsidR="00046B82" w:rsidRPr="00F4341B" w14:paraId="02E20739" w14:textId="77777777" w:rsidTr="00816982">
        <w:trPr>
          <w:trHeight w:val="340"/>
        </w:trPr>
        <w:tc>
          <w:tcPr>
            <w:tcW w:w="2721" w:type="dxa"/>
          </w:tcPr>
          <w:p w14:paraId="6C97ADD8" w14:textId="77777777" w:rsidR="00046B82" w:rsidRPr="00F4341B" w:rsidRDefault="00046B82" w:rsidP="0068020B">
            <w:pPr>
              <w:pStyle w:val="Vraagtekst"/>
            </w:pPr>
            <w:r w:rsidRPr="00F4341B">
              <w:rPr>
                <w:lang w:bidi="en-GB"/>
              </w:rPr>
              <w:t>University/institute</w:t>
            </w:r>
          </w:p>
        </w:tc>
        <w:sdt>
          <w:sdtPr>
            <w:rPr>
              <w:lang w:val="en-GB"/>
            </w:rPr>
            <w:id w:val="-335149678"/>
            <w:placeholder>
              <w:docPart w:val="3CB2E4C1D63B4C909E72C5A52B2A6584"/>
            </w:placeholder>
            <w:showingPlcHdr/>
            <w15:appearance w15:val="hidden"/>
            <w:text/>
          </w:sdtPr>
          <w:sdtContent>
            <w:tc>
              <w:tcPr>
                <w:tcW w:w="7891" w:type="dxa"/>
              </w:tcPr>
              <w:p w14:paraId="11F5198E" w14:textId="77777777" w:rsidR="00046B82" w:rsidRPr="00F4341B" w:rsidRDefault="00046B82" w:rsidP="00DB2F46">
                <w:pPr>
                  <w:pStyle w:val="TekstInvullen"/>
                  <w:rPr>
                    <w:lang w:val="en-GB"/>
                  </w:rPr>
                </w:pPr>
                <w:r w:rsidRPr="00F4341B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  <w:tr w:rsidR="00046B82" w:rsidRPr="00F4341B" w14:paraId="79272AFC" w14:textId="77777777" w:rsidTr="00816982">
        <w:trPr>
          <w:trHeight w:val="340"/>
        </w:trPr>
        <w:tc>
          <w:tcPr>
            <w:tcW w:w="2721" w:type="dxa"/>
          </w:tcPr>
          <w:p w14:paraId="343BD6BF" w14:textId="60BB08EA" w:rsidR="00046B82" w:rsidRPr="00F4341B" w:rsidRDefault="006A0845" w:rsidP="0068020B">
            <w:pPr>
              <w:pStyle w:val="Vraagtekst"/>
            </w:pPr>
            <w:r w:rsidRPr="00F4341B">
              <w:rPr>
                <w:lang w:bidi="en-GB"/>
              </w:rPr>
              <w:t>Work address</w:t>
            </w:r>
          </w:p>
        </w:tc>
        <w:sdt>
          <w:sdtPr>
            <w:rPr>
              <w:lang w:val="en-GB"/>
            </w:rPr>
            <w:id w:val="1816679846"/>
            <w:placeholder>
              <w:docPart w:val="5579333E4EE94EB5B09BCF070565AA6B"/>
            </w:placeholder>
            <w:showingPlcHdr/>
            <w15:appearance w15:val="hidden"/>
            <w:text/>
          </w:sdtPr>
          <w:sdtContent>
            <w:tc>
              <w:tcPr>
                <w:tcW w:w="7891" w:type="dxa"/>
              </w:tcPr>
              <w:p w14:paraId="76AA2A56" w14:textId="77777777" w:rsidR="00046B82" w:rsidRPr="00F4341B" w:rsidRDefault="00046B82" w:rsidP="00DB2F46">
                <w:pPr>
                  <w:pStyle w:val="TekstInvullen"/>
                  <w:rPr>
                    <w:lang w:val="en-GB"/>
                  </w:rPr>
                </w:pPr>
                <w:r w:rsidRPr="00F4341B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  <w:tr w:rsidR="00046B82" w:rsidRPr="00F4341B" w14:paraId="60807FAB" w14:textId="77777777" w:rsidTr="00816982">
        <w:trPr>
          <w:trHeight w:val="340"/>
        </w:trPr>
        <w:tc>
          <w:tcPr>
            <w:tcW w:w="2721" w:type="dxa"/>
          </w:tcPr>
          <w:p w14:paraId="6EA90E97" w14:textId="77777777" w:rsidR="00046B82" w:rsidRPr="00F4341B" w:rsidRDefault="00046B82" w:rsidP="0068020B">
            <w:pPr>
              <w:pStyle w:val="Vraagtekst"/>
            </w:pPr>
            <w:r w:rsidRPr="00F4341B">
              <w:rPr>
                <w:lang w:bidi="en-GB"/>
              </w:rPr>
              <w:t>Phone</w:t>
            </w:r>
          </w:p>
        </w:tc>
        <w:sdt>
          <w:sdtPr>
            <w:rPr>
              <w:lang w:val="en-GB"/>
            </w:rPr>
            <w:id w:val="561921341"/>
            <w:placeholder>
              <w:docPart w:val="DB27D952A9D04F5EA1155BD75F11CFBD"/>
            </w:placeholder>
            <w:showingPlcHdr/>
            <w15:appearance w15:val="hidden"/>
            <w:text/>
          </w:sdtPr>
          <w:sdtContent>
            <w:tc>
              <w:tcPr>
                <w:tcW w:w="7891" w:type="dxa"/>
              </w:tcPr>
              <w:p w14:paraId="66A1993C" w14:textId="77777777" w:rsidR="00046B82" w:rsidRPr="00F4341B" w:rsidRDefault="00046B82" w:rsidP="00DB2F46">
                <w:pPr>
                  <w:pStyle w:val="TekstInvullen"/>
                  <w:rPr>
                    <w:lang w:val="en-GB"/>
                  </w:rPr>
                </w:pPr>
                <w:r w:rsidRPr="00F4341B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  <w:tr w:rsidR="00046B82" w:rsidRPr="00F4341B" w14:paraId="019F464A" w14:textId="77777777" w:rsidTr="00816982">
        <w:trPr>
          <w:trHeight w:val="340"/>
        </w:trPr>
        <w:tc>
          <w:tcPr>
            <w:tcW w:w="2721" w:type="dxa"/>
          </w:tcPr>
          <w:p w14:paraId="3CAE9A0A" w14:textId="77777777" w:rsidR="00046B82" w:rsidRPr="00F4341B" w:rsidRDefault="00046B82" w:rsidP="0068020B">
            <w:pPr>
              <w:pStyle w:val="Vraagtekst"/>
            </w:pPr>
            <w:r w:rsidRPr="00F4341B">
              <w:rPr>
                <w:lang w:bidi="en-GB"/>
              </w:rPr>
              <w:t>E-mail</w:t>
            </w:r>
          </w:p>
        </w:tc>
        <w:sdt>
          <w:sdtPr>
            <w:rPr>
              <w:lang w:val="en-GB"/>
            </w:rPr>
            <w:id w:val="-1554074415"/>
            <w:placeholder>
              <w:docPart w:val="7BD8EE6C47F248A18C748CFA941DF2AC"/>
            </w:placeholder>
            <w:showingPlcHdr/>
            <w15:appearance w15:val="hidden"/>
            <w:text/>
          </w:sdtPr>
          <w:sdtContent>
            <w:tc>
              <w:tcPr>
                <w:tcW w:w="7891" w:type="dxa"/>
              </w:tcPr>
              <w:p w14:paraId="11584016" w14:textId="77777777" w:rsidR="00046B82" w:rsidRPr="00F4341B" w:rsidRDefault="00046B82" w:rsidP="00DB2F46">
                <w:pPr>
                  <w:pStyle w:val="TekstInvullen"/>
                  <w:rPr>
                    <w:lang w:val="en-GB"/>
                  </w:rPr>
                </w:pPr>
                <w:r w:rsidRPr="00F4341B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  <w:tr w:rsidR="00046B82" w:rsidRPr="00F4341B" w14:paraId="63E7C6DC" w14:textId="77777777" w:rsidTr="00816982">
        <w:trPr>
          <w:trHeight w:val="340"/>
        </w:trPr>
        <w:tc>
          <w:tcPr>
            <w:tcW w:w="2721" w:type="dxa"/>
          </w:tcPr>
          <w:p w14:paraId="5658447F" w14:textId="77777777" w:rsidR="00046B82" w:rsidRPr="00F4341B" w:rsidRDefault="00046B82" w:rsidP="0068020B">
            <w:pPr>
              <w:pStyle w:val="Vraagtekst"/>
            </w:pPr>
            <w:r w:rsidRPr="00F4341B">
              <w:rPr>
                <w:lang w:bidi="en-GB"/>
              </w:rPr>
              <w:t>Website (optional)</w:t>
            </w:r>
          </w:p>
        </w:tc>
        <w:sdt>
          <w:sdtPr>
            <w:rPr>
              <w:lang w:val="en-GB"/>
            </w:rPr>
            <w:id w:val="-1948379582"/>
            <w:placeholder>
              <w:docPart w:val="62AE1D79C9C8493093BD22F8A5C94C52"/>
            </w:placeholder>
            <w:showingPlcHdr/>
            <w15:appearance w15:val="hidden"/>
            <w:text/>
          </w:sdtPr>
          <w:sdtContent>
            <w:tc>
              <w:tcPr>
                <w:tcW w:w="7891" w:type="dxa"/>
              </w:tcPr>
              <w:p w14:paraId="13489E26" w14:textId="77777777" w:rsidR="00046B82" w:rsidRPr="00F4341B" w:rsidRDefault="00046B82" w:rsidP="00DB2F46">
                <w:pPr>
                  <w:pStyle w:val="TekstInvullen"/>
                  <w:rPr>
                    <w:lang w:val="en-GB"/>
                  </w:rPr>
                </w:pPr>
                <w:r w:rsidRPr="00F4341B">
                  <w:rPr>
                    <w:rStyle w:val="PlaceholderText"/>
                    <w:lang w:val="en-GB" w:bidi="en-GB"/>
                  </w:rPr>
                  <w:t>Fill in</w:t>
                </w:r>
              </w:p>
            </w:tc>
          </w:sdtContent>
        </w:sdt>
      </w:tr>
    </w:tbl>
    <w:p w14:paraId="0FA0C86B" w14:textId="5E16CFD0" w:rsidR="0068020B" w:rsidRPr="00F4341B" w:rsidRDefault="0035243A" w:rsidP="0068020B">
      <w:pPr>
        <w:pStyle w:val="Rubrieksnaam"/>
      </w:pPr>
      <w:r w:rsidRPr="00F4341B">
        <w:rPr>
          <w:lang w:bidi="en-GB"/>
        </w:rPr>
        <w:t>Information about activity/product</w:t>
      </w:r>
    </w:p>
    <w:tbl>
      <w:tblPr>
        <w:tblStyle w:val="KNAWtabel"/>
        <w:tblW w:w="0" w:type="auto"/>
        <w:tblLook w:val="04A0" w:firstRow="1" w:lastRow="0" w:firstColumn="1" w:lastColumn="0" w:noHBand="0" w:noVBand="1"/>
      </w:tblPr>
      <w:tblGrid>
        <w:gridCol w:w="10591"/>
      </w:tblGrid>
      <w:tr w:rsidR="00C51BFF" w:rsidRPr="00F4341B" w14:paraId="4F09A615" w14:textId="77777777" w:rsidTr="00D31813">
        <w:trPr>
          <w:trHeight w:val="397"/>
        </w:trPr>
        <w:tc>
          <w:tcPr>
            <w:tcW w:w="10591" w:type="dxa"/>
          </w:tcPr>
          <w:p w14:paraId="563875BD" w14:textId="02665A5C" w:rsidR="00C51BFF" w:rsidRPr="00F4341B" w:rsidRDefault="00C51BFF" w:rsidP="00816982">
            <w:pPr>
              <w:pStyle w:val="Vraagtekst"/>
              <w:rPr>
                <w:b/>
              </w:rPr>
            </w:pPr>
            <w:r w:rsidRPr="00F4341B">
              <w:rPr>
                <w:b/>
                <w:lang w:bidi="en-GB"/>
              </w:rPr>
              <w:t xml:space="preserve">Title </w:t>
            </w:r>
          </w:p>
        </w:tc>
      </w:tr>
      <w:tr w:rsidR="0068020B" w:rsidRPr="00F4341B" w14:paraId="7D60AE04" w14:textId="77777777" w:rsidTr="00D31813">
        <w:trPr>
          <w:trHeight w:val="397"/>
        </w:trPr>
        <w:sdt>
          <w:sdtPr>
            <w:id w:val="-1257832626"/>
            <w:placeholder>
              <w:docPart w:val="9C946CD6EC174740AE5A295CD1FB4849"/>
            </w:placeholder>
            <w:showingPlcHdr/>
            <w15:appearance w15:val="hidden"/>
            <w:text w:multiLine="1"/>
          </w:sdtPr>
          <w:sdtContent>
            <w:tc>
              <w:tcPr>
                <w:tcW w:w="10591" w:type="dxa"/>
              </w:tcPr>
              <w:p w14:paraId="4C4B3C9A" w14:textId="77777777" w:rsidR="0068020B" w:rsidRPr="00F4341B" w:rsidRDefault="0068020B">
                <w:r w:rsidRPr="00F4341B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  <w:tr w:rsidR="0056147D" w:rsidRPr="00F4341B" w14:paraId="62650A3C" w14:textId="77777777" w:rsidTr="00510591">
        <w:trPr>
          <w:trHeight w:val="397"/>
        </w:trPr>
        <w:tc>
          <w:tcPr>
            <w:tcW w:w="10591" w:type="dxa"/>
          </w:tcPr>
          <w:p w14:paraId="3D3CD931" w14:textId="1A95191B" w:rsidR="0056147D" w:rsidRPr="00F4341B" w:rsidRDefault="0056147D" w:rsidP="0056147D">
            <w:pPr>
              <w:rPr>
                <w:b/>
              </w:rPr>
            </w:pPr>
            <w:r w:rsidRPr="00F4341B">
              <w:rPr>
                <w:b/>
                <w:lang w:bidi="en-GB"/>
              </w:rPr>
              <w:t>Finishing date/delivery date</w:t>
            </w:r>
          </w:p>
        </w:tc>
      </w:tr>
      <w:tr w:rsidR="006F6B37" w:rsidRPr="00F4341B" w14:paraId="7B8C8866" w14:textId="77777777" w:rsidTr="00D31813">
        <w:trPr>
          <w:trHeight w:val="397"/>
        </w:trPr>
        <w:sdt>
          <w:sdtPr>
            <w:id w:val="-1482917640"/>
            <w:placeholder>
              <w:docPart w:val="91306E73625A4E9D97FF998EA337B450"/>
            </w:placeholder>
            <w:showingPlcHdr/>
            <w15:appearance w15:val="hidden"/>
            <w:text w:multiLine="1"/>
          </w:sdtPr>
          <w:sdtContent>
            <w:tc>
              <w:tcPr>
                <w:tcW w:w="10591" w:type="dxa"/>
              </w:tcPr>
              <w:p w14:paraId="6189B909" w14:textId="77777777" w:rsidR="006F6B37" w:rsidRPr="00F4341B" w:rsidRDefault="006F6B37" w:rsidP="006F6B37">
                <w:r w:rsidRPr="00F4341B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  <w:tr w:rsidR="009020F0" w:rsidRPr="00F4341B" w14:paraId="2E2F9FB1" w14:textId="77777777" w:rsidTr="00207413">
        <w:trPr>
          <w:trHeight w:val="397"/>
        </w:trPr>
        <w:tc>
          <w:tcPr>
            <w:tcW w:w="10591" w:type="dxa"/>
          </w:tcPr>
          <w:p w14:paraId="6E8CE4BA" w14:textId="22832B12" w:rsidR="009020F0" w:rsidRPr="00F4341B" w:rsidRDefault="00E537BA" w:rsidP="00207413">
            <w:pPr>
              <w:rPr>
                <w:b/>
              </w:rPr>
            </w:pPr>
            <w:r w:rsidRPr="00F4341B">
              <w:rPr>
                <w:b/>
                <w:lang w:bidi="en-GB"/>
              </w:rPr>
              <w:t xml:space="preserve">What activity or product do you wish to organise/develop? What is the objective and for which medical researchers is it intended? </w:t>
            </w:r>
            <w:r w:rsidRPr="00F4341B">
              <w:rPr>
                <w:lang w:bidi="en-GB"/>
              </w:rPr>
              <w:t>Maximum of 200 words</w:t>
            </w:r>
          </w:p>
        </w:tc>
      </w:tr>
      <w:tr w:rsidR="009020F0" w:rsidRPr="00F4341B" w14:paraId="5E07E682" w14:textId="77777777" w:rsidTr="00207413">
        <w:trPr>
          <w:trHeight w:val="397"/>
        </w:trPr>
        <w:sdt>
          <w:sdtPr>
            <w:id w:val="-636490180"/>
            <w:placeholder>
              <w:docPart w:val="7324D334BBBE4D2D9D0A6F438AE739C1"/>
            </w:placeholder>
            <w:showingPlcHdr/>
            <w15:appearance w15:val="hidden"/>
            <w:text w:multiLine="1"/>
          </w:sdtPr>
          <w:sdtContent>
            <w:tc>
              <w:tcPr>
                <w:tcW w:w="10591" w:type="dxa"/>
              </w:tcPr>
              <w:p w14:paraId="740E2755" w14:textId="77777777" w:rsidR="009020F0" w:rsidRPr="00F4341B" w:rsidRDefault="009020F0" w:rsidP="00207413">
                <w:r w:rsidRPr="00F4341B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  <w:tr w:rsidR="00286D38" w:rsidRPr="00F4341B" w14:paraId="459229AA" w14:textId="77777777" w:rsidTr="000A3CE5">
        <w:trPr>
          <w:trHeight w:val="397"/>
        </w:trPr>
        <w:tc>
          <w:tcPr>
            <w:tcW w:w="10591" w:type="dxa"/>
          </w:tcPr>
          <w:p w14:paraId="76235C20" w14:textId="510180F9" w:rsidR="00286D38" w:rsidRPr="00F4341B" w:rsidRDefault="008A253B" w:rsidP="000A3CE5">
            <w:pPr>
              <w:rPr>
                <w:b/>
              </w:rPr>
            </w:pPr>
            <w:r w:rsidRPr="00F4341B">
              <w:rPr>
                <w:b/>
                <w:lang w:bidi="en-GB"/>
              </w:rPr>
              <w:t xml:space="preserve">How will the activity or product meet the needs of that target group? </w:t>
            </w:r>
            <w:r w:rsidRPr="00F4341B">
              <w:rPr>
                <w:lang w:bidi="en-GB"/>
              </w:rPr>
              <w:t>Maximum of 100 words</w:t>
            </w:r>
          </w:p>
        </w:tc>
      </w:tr>
      <w:tr w:rsidR="00286D38" w:rsidRPr="00F4341B" w14:paraId="4A0F78BC" w14:textId="77777777" w:rsidTr="000A3CE5">
        <w:trPr>
          <w:trHeight w:val="397"/>
        </w:trPr>
        <w:sdt>
          <w:sdtPr>
            <w:id w:val="-122077722"/>
            <w:placeholder>
              <w:docPart w:val="3ADB52A318AC4C49892CD3C99C61E54A"/>
            </w:placeholder>
            <w:showingPlcHdr/>
            <w15:appearance w15:val="hidden"/>
            <w:text w:multiLine="1"/>
          </w:sdtPr>
          <w:sdtContent>
            <w:tc>
              <w:tcPr>
                <w:tcW w:w="10591" w:type="dxa"/>
              </w:tcPr>
              <w:p w14:paraId="13554A48" w14:textId="77777777" w:rsidR="00286D38" w:rsidRPr="00F4341B" w:rsidRDefault="00286D38" w:rsidP="000A3CE5">
                <w:r w:rsidRPr="00F4341B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  <w:tr w:rsidR="0093269F" w:rsidRPr="00F4341B" w14:paraId="339C1660" w14:textId="77777777" w:rsidTr="00207413">
        <w:trPr>
          <w:trHeight w:val="397"/>
        </w:trPr>
        <w:tc>
          <w:tcPr>
            <w:tcW w:w="10591" w:type="dxa"/>
          </w:tcPr>
          <w:p w14:paraId="209C9F68" w14:textId="328E4A6A" w:rsidR="0093269F" w:rsidRPr="00F4341B" w:rsidRDefault="007678C0" w:rsidP="00207413">
            <w:pPr>
              <w:rPr>
                <w:b/>
              </w:rPr>
            </w:pPr>
            <w:r w:rsidRPr="00F4341B">
              <w:rPr>
                <w:b/>
                <w:lang w:bidi="en-GB"/>
              </w:rPr>
              <w:t xml:space="preserve">How will you carry out the activity/create the product? </w:t>
            </w:r>
            <w:r w:rsidRPr="00F4341B">
              <w:rPr>
                <w:lang w:bidi="en-GB"/>
              </w:rPr>
              <w:t>Maximum of 100 words</w:t>
            </w:r>
            <w:r w:rsidRPr="00F4341B">
              <w:rPr>
                <w:lang w:bidi="en-GB"/>
              </w:rPr>
              <w:br/>
            </w:r>
            <w:sdt>
              <w:sdtPr>
                <w:id w:val="-789055462"/>
                <w:placeholder>
                  <w:docPart w:val="6F76F9A1E92743FC8F2692370EF25683"/>
                </w:placeholder>
                <w:showingPlcHdr/>
                <w15:appearance w15:val="hidden"/>
                <w:text w:multiLine="1"/>
              </w:sdtPr>
              <w:sdtContent>
                <w:r w:rsidR="005A5982" w:rsidRPr="00F4341B">
                  <w:rPr>
                    <w:rStyle w:val="PlaceholderText"/>
                    <w:lang w:bidi="en-GB"/>
                  </w:rPr>
                  <w:t>Fill in</w:t>
                </w:r>
              </w:sdtContent>
            </w:sdt>
          </w:p>
        </w:tc>
      </w:tr>
      <w:tr w:rsidR="00E3718A" w:rsidRPr="00F4341B" w14:paraId="65DEDB1E" w14:textId="77777777" w:rsidTr="00943394">
        <w:trPr>
          <w:trHeight w:val="397"/>
        </w:trPr>
        <w:tc>
          <w:tcPr>
            <w:tcW w:w="10591" w:type="dxa"/>
          </w:tcPr>
          <w:p w14:paraId="56D8FCD9" w14:textId="77777777" w:rsidR="00ED2C9F" w:rsidRPr="00F4341B" w:rsidRDefault="00ED2C9F" w:rsidP="00D13525">
            <w:pPr>
              <w:pStyle w:val="Vraagtekst"/>
              <w:rPr>
                <w:b/>
              </w:rPr>
            </w:pPr>
          </w:p>
          <w:p w14:paraId="1339D2E4" w14:textId="36C7E4F3" w:rsidR="006C2CC3" w:rsidRPr="00F4341B" w:rsidRDefault="00165EF7" w:rsidP="00D13525">
            <w:pPr>
              <w:pStyle w:val="Vraagtekst"/>
              <w:rPr>
                <w:b/>
              </w:rPr>
            </w:pPr>
            <w:r w:rsidRPr="00F4341B">
              <w:rPr>
                <w:b/>
                <w:lang w:bidi="en-GB"/>
              </w:rPr>
              <w:t xml:space="preserve">To what extent is the activity/product sustainable (i.e. has the least possible adverse impact on nature and the environment)? </w:t>
            </w:r>
            <w:r w:rsidRPr="00F4341B">
              <w:rPr>
                <w:lang w:bidi="en-GB"/>
              </w:rPr>
              <w:t>Maximum of 100 words</w:t>
            </w:r>
          </w:p>
          <w:p w14:paraId="6C4E3510" w14:textId="099AD068" w:rsidR="00D13525" w:rsidRPr="00F4341B" w:rsidRDefault="00000000" w:rsidP="00D13525">
            <w:pPr>
              <w:pStyle w:val="Vraagtekst"/>
              <w:rPr>
                <w:b/>
              </w:rPr>
            </w:pPr>
            <w:sdt>
              <w:sdtPr>
                <w:id w:val="514659791"/>
                <w:placeholder>
                  <w:docPart w:val="2C09D4CA2182495C943DACC6D34D01B5"/>
                </w:placeholder>
                <w:showingPlcHdr/>
                <w15:appearance w15:val="hidden"/>
                <w:text w:multiLine="1"/>
              </w:sdtPr>
              <w:sdtContent>
                <w:r w:rsidR="00D13525" w:rsidRPr="00F4341B">
                  <w:rPr>
                    <w:rStyle w:val="PlaceholderText"/>
                    <w:lang w:bidi="en-GB"/>
                  </w:rPr>
                  <w:t>Fill in</w:t>
                </w:r>
              </w:sdtContent>
            </w:sdt>
          </w:p>
          <w:p w14:paraId="5B7BCB12" w14:textId="77777777" w:rsidR="00225CD0" w:rsidRPr="00F4341B" w:rsidRDefault="00225CD0" w:rsidP="008A19A5">
            <w:pPr>
              <w:pStyle w:val="Vraagtekst"/>
              <w:rPr>
                <w:b/>
              </w:rPr>
            </w:pPr>
          </w:p>
          <w:p w14:paraId="77E8BF77" w14:textId="43CE3146" w:rsidR="00BC1E10" w:rsidRPr="00F4341B" w:rsidRDefault="00BC1E10" w:rsidP="00BC1E10">
            <w:pPr>
              <w:pStyle w:val="Vraagtekst"/>
              <w:rPr>
                <w:b/>
              </w:rPr>
            </w:pPr>
            <w:r w:rsidRPr="00F4341B">
              <w:rPr>
                <w:b/>
                <w:lang w:bidi="en-GB"/>
              </w:rPr>
              <w:lastRenderedPageBreak/>
              <w:t xml:space="preserve">What is the innovative nature of the activity/product? </w:t>
            </w:r>
            <w:r w:rsidRPr="00F4341B">
              <w:rPr>
                <w:lang w:bidi="en-GB"/>
              </w:rPr>
              <w:t>Maximum of 100 words</w:t>
            </w:r>
          </w:p>
          <w:p w14:paraId="37063583" w14:textId="77777777" w:rsidR="00BC1E10" w:rsidRPr="00F4341B" w:rsidRDefault="00000000" w:rsidP="00BC1E10">
            <w:pPr>
              <w:pStyle w:val="Vraagtekst"/>
              <w:rPr>
                <w:b/>
              </w:rPr>
            </w:pPr>
            <w:sdt>
              <w:sdtPr>
                <w:id w:val="-551310002"/>
                <w:placeholder>
                  <w:docPart w:val="8E5086A913F34C789645144FCF582D6B"/>
                </w:placeholder>
                <w:showingPlcHdr/>
                <w15:appearance w15:val="hidden"/>
                <w:text w:multiLine="1"/>
              </w:sdtPr>
              <w:sdtContent>
                <w:r w:rsidR="00BC1E10" w:rsidRPr="00F4341B">
                  <w:rPr>
                    <w:rStyle w:val="PlaceholderText"/>
                    <w:lang w:bidi="en-GB"/>
                  </w:rPr>
                  <w:t>Fill in</w:t>
                </w:r>
              </w:sdtContent>
            </w:sdt>
          </w:p>
          <w:p w14:paraId="5BD9388C" w14:textId="77777777" w:rsidR="00E3718A" w:rsidRPr="00F4341B" w:rsidRDefault="00E3718A" w:rsidP="000E64B5">
            <w:pPr>
              <w:pStyle w:val="Vraagtekst"/>
              <w:rPr>
                <w:b/>
              </w:rPr>
            </w:pPr>
          </w:p>
          <w:p w14:paraId="06732851" w14:textId="216E790B" w:rsidR="00F12044" w:rsidRPr="00F4341B" w:rsidRDefault="00F12044" w:rsidP="00F12044">
            <w:pPr>
              <w:pStyle w:val="Vraagtekst"/>
              <w:rPr>
                <w:b/>
              </w:rPr>
            </w:pPr>
            <w:r w:rsidRPr="00F4341B">
              <w:rPr>
                <w:b/>
                <w:lang w:bidi="en-GB"/>
              </w:rPr>
              <w:t xml:space="preserve">What is the intended societal impact of the activity/product? </w:t>
            </w:r>
            <w:r w:rsidRPr="00F4341B">
              <w:rPr>
                <w:lang w:bidi="en-GB"/>
              </w:rPr>
              <w:t>Maximum of 100 words</w:t>
            </w:r>
          </w:p>
          <w:p w14:paraId="0ADE5D42" w14:textId="77777777" w:rsidR="00F12044" w:rsidRPr="00F4341B" w:rsidRDefault="00000000" w:rsidP="00F12044">
            <w:pPr>
              <w:pStyle w:val="Vraagtekst"/>
              <w:rPr>
                <w:b/>
              </w:rPr>
            </w:pPr>
            <w:sdt>
              <w:sdtPr>
                <w:id w:val="1857389186"/>
                <w:placeholder>
                  <w:docPart w:val="293413262F504AF5A53AE69D9A96DD79"/>
                </w:placeholder>
                <w:showingPlcHdr/>
                <w15:appearance w15:val="hidden"/>
                <w:text w:multiLine="1"/>
              </w:sdtPr>
              <w:sdtContent>
                <w:r w:rsidR="00F12044" w:rsidRPr="00F4341B">
                  <w:rPr>
                    <w:rStyle w:val="PlaceholderText"/>
                    <w:lang w:bidi="en-GB"/>
                  </w:rPr>
                  <w:t>Fill in</w:t>
                </w:r>
              </w:sdtContent>
            </w:sdt>
          </w:p>
          <w:p w14:paraId="01B708F2" w14:textId="061017C8" w:rsidR="00F12044" w:rsidRPr="00F4341B" w:rsidRDefault="00F12044" w:rsidP="000E64B5">
            <w:pPr>
              <w:pStyle w:val="Vraagtekst"/>
              <w:rPr>
                <w:b/>
              </w:rPr>
            </w:pPr>
          </w:p>
        </w:tc>
      </w:tr>
    </w:tbl>
    <w:p w14:paraId="5CC66A25" w14:textId="106CD2B7" w:rsidR="00821C4B" w:rsidRPr="00F4341B" w:rsidRDefault="00821C4B" w:rsidP="00544839">
      <w:pPr>
        <w:pStyle w:val="Rubrieksnaam"/>
      </w:pPr>
      <w:r w:rsidRPr="00F4341B">
        <w:rPr>
          <w:lang w:bidi="en-GB"/>
        </w:rPr>
        <w:lastRenderedPageBreak/>
        <w:t>BUDGET</w:t>
      </w:r>
    </w:p>
    <w:tbl>
      <w:tblPr>
        <w:tblStyle w:val="KNAWtabel"/>
        <w:tblW w:w="0" w:type="auto"/>
        <w:tblLook w:val="04A0" w:firstRow="1" w:lastRow="0" w:firstColumn="1" w:lastColumn="0" w:noHBand="0" w:noVBand="1"/>
      </w:tblPr>
      <w:tblGrid>
        <w:gridCol w:w="10591"/>
      </w:tblGrid>
      <w:tr w:rsidR="008E364E" w:rsidRPr="00F4341B" w14:paraId="36DE3E5C" w14:textId="77777777" w:rsidTr="00207413">
        <w:trPr>
          <w:trHeight w:val="397"/>
        </w:trPr>
        <w:tc>
          <w:tcPr>
            <w:tcW w:w="10591" w:type="dxa"/>
          </w:tcPr>
          <w:p w14:paraId="1A6F3202" w14:textId="2BBC4195" w:rsidR="008E364E" w:rsidRPr="00F4341B" w:rsidRDefault="000922F2" w:rsidP="00207413">
            <w:pPr>
              <w:pStyle w:val="Vraagtekst"/>
            </w:pPr>
            <w:r w:rsidRPr="00F4341B">
              <w:rPr>
                <w:i/>
                <w:lang w:bidi="en-GB"/>
              </w:rPr>
              <w:t>See also Section 4 of the Regulations</w:t>
            </w:r>
          </w:p>
        </w:tc>
      </w:tr>
    </w:tbl>
    <w:tbl>
      <w:tblPr>
        <w:tblW w:w="10603" w:type="dxa"/>
        <w:tblInd w:w="8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5103"/>
        <w:gridCol w:w="284"/>
        <w:gridCol w:w="275"/>
        <w:gridCol w:w="4941"/>
      </w:tblGrid>
      <w:tr w:rsidR="00D31813" w:rsidRPr="00F4341B" w14:paraId="273EAC8A" w14:textId="77777777" w:rsidTr="00C51BFF">
        <w:trPr>
          <w:trHeight w:val="425"/>
        </w:trPr>
        <w:tc>
          <w:tcPr>
            <w:tcW w:w="5103" w:type="dxa"/>
          </w:tcPr>
          <w:p w14:paraId="33CF45D7" w14:textId="5DA2DD37" w:rsidR="00D31813" w:rsidRPr="00F4341B" w:rsidRDefault="00D31813" w:rsidP="00821C4B">
            <w:pPr>
              <w:pStyle w:val="Vraagtekst"/>
            </w:pPr>
            <w:r w:rsidRPr="00F4341B">
              <w:rPr>
                <w:lang w:bidi="en-GB"/>
              </w:rPr>
              <w:t xml:space="preserve">Total budget amount for </w:t>
            </w:r>
            <w:r w:rsidR="00675E86">
              <w:rPr>
                <w:lang w:bidi="en-GB"/>
              </w:rPr>
              <w:t>KNAW</w:t>
            </w:r>
            <w:r w:rsidRPr="00F4341B">
              <w:rPr>
                <w:lang w:bidi="en-GB"/>
              </w:rPr>
              <w:t xml:space="preserve"> Van </w:t>
            </w:r>
            <w:proofErr w:type="spellStart"/>
            <w:r w:rsidRPr="00F4341B">
              <w:rPr>
                <w:lang w:bidi="en-GB"/>
              </w:rPr>
              <w:t>Walree</w:t>
            </w:r>
            <w:proofErr w:type="spellEnd"/>
            <w:r w:rsidRPr="00F4341B">
              <w:rPr>
                <w:lang w:bidi="en-GB"/>
              </w:rPr>
              <w:t xml:space="preserve"> Fund (max. € 10,000)</w:t>
            </w:r>
          </w:p>
        </w:tc>
        <w:tc>
          <w:tcPr>
            <w:tcW w:w="284" w:type="dxa"/>
          </w:tcPr>
          <w:p w14:paraId="31B71DDA" w14:textId="77777777" w:rsidR="00D31813" w:rsidRPr="00F4341B" w:rsidRDefault="00D31813" w:rsidP="00821C4B"/>
        </w:tc>
        <w:tc>
          <w:tcPr>
            <w:tcW w:w="275" w:type="dxa"/>
            <w:tcBorders>
              <w:bottom w:val="dotted" w:sz="4" w:space="0" w:color="808080"/>
            </w:tcBorders>
          </w:tcPr>
          <w:p w14:paraId="4D95954B" w14:textId="77777777" w:rsidR="008E364E" w:rsidRPr="00F4341B" w:rsidRDefault="008E364E" w:rsidP="00821C4B">
            <w:pPr>
              <w:rPr>
                <w:lang w:bidi="en-US"/>
              </w:rPr>
            </w:pPr>
          </w:p>
          <w:p w14:paraId="5900F861" w14:textId="02BAA697" w:rsidR="00D31813" w:rsidRPr="00F4341B" w:rsidRDefault="00D31813" w:rsidP="00821C4B">
            <w:r w:rsidRPr="00F4341B">
              <w:rPr>
                <w:lang w:bidi="en-GB"/>
              </w:rPr>
              <w:t xml:space="preserve">€ </w:t>
            </w:r>
          </w:p>
        </w:tc>
        <w:tc>
          <w:tcPr>
            <w:tcW w:w="4941" w:type="dxa"/>
          </w:tcPr>
          <w:p w14:paraId="0BB8E0A5" w14:textId="77777777" w:rsidR="008E364E" w:rsidRPr="00F4341B" w:rsidRDefault="008E364E" w:rsidP="00821C4B"/>
          <w:sdt>
            <w:sdtPr>
              <w:id w:val="-170490569"/>
              <w:placeholder>
                <w:docPart w:val="4B27C791D41B41179F189DFF38B35634"/>
              </w:placeholder>
              <w:showingPlcHdr/>
              <w15:appearance w15:val="hidden"/>
              <w:text/>
            </w:sdtPr>
            <w:sdtContent>
              <w:p w14:paraId="15458652" w14:textId="7E8D3F0D" w:rsidR="00D31813" w:rsidRPr="00F4341B" w:rsidRDefault="00D31813" w:rsidP="00821C4B">
                <w:r w:rsidRPr="00F4341B">
                  <w:rPr>
                    <w:rStyle w:val="PlaceholderText"/>
                    <w:lang w:bidi="en-GB"/>
                  </w:rPr>
                  <w:t>Fill in</w:t>
                </w:r>
              </w:p>
            </w:sdtContent>
          </w:sdt>
        </w:tc>
      </w:tr>
      <w:tr w:rsidR="00806B29" w:rsidRPr="00F4341B" w14:paraId="24B90B6C" w14:textId="77777777" w:rsidTr="00C51BFF">
        <w:trPr>
          <w:trHeight w:val="425"/>
        </w:trPr>
        <w:tc>
          <w:tcPr>
            <w:tcW w:w="5103" w:type="dxa"/>
          </w:tcPr>
          <w:p w14:paraId="44AD6EE2" w14:textId="77777777" w:rsidR="009C34A3" w:rsidRPr="00F4341B" w:rsidRDefault="009C34A3" w:rsidP="00821C4B">
            <w:pPr>
              <w:pStyle w:val="Vraagtekst"/>
              <w:rPr>
                <w:b/>
              </w:rPr>
            </w:pPr>
          </w:p>
          <w:p w14:paraId="7C2124F0" w14:textId="492FAA84" w:rsidR="00806B29" w:rsidRPr="00F4341B" w:rsidRDefault="00806B29" w:rsidP="00821C4B">
            <w:pPr>
              <w:pStyle w:val="Vraagtekst"/>
              <w:rPr>
                <w:b/>
              </w:rPr>
            </w:pPr>
            <w:r w:rsidRPr="00F4341B">
              <w:rPr>
                <w:b/>
                <w:lang w:bidi="en-GB"/>
              </w:rPr>
              <w:t>Itemisation:</w:t>
            </w:r>
          </w:p>
        </w:tc>
        <w:tc>
          <w:tcPr>
            <w:tcW w:w="284" w:type="dxa"/>
          </w:tcPr>
          <w:p w14:paraId="1E931030" w14:textId="77777777" w:rsidR="00806B29" w:rsidRPr="00F4341B" w:rsidRDefault="00806B29" w:rsidP="00821C4B"/>
        </w:tc>
        <w:tc>
          <w:tcPr>
            <w:tcW w:w="275" w:type="dxa"/>
            <w:tcBorders>
              <w:top w:val="dotted" w:sz="4" w:space="0" w:color="808080"/>
              <w:bottom w:val="dotted" w:sz="4" w:space="0" w:color="808080"/>
            </w:tcBorders>
          </w:tcPr>
          <w:p w14:paraId="0AE0C4CD" w14:textId="77777777" w:rsidR="00806B29" w:rsidRPr="00F4341B" w:rsidRDefault="00806B29" w:rsidP="00821C4B">
            <w:pPr>
              <w:rPr>
                <w:lang w:bidi="en-US"/>
              </w:rPr>
            </w:pPr>
          </w:p>
        </w:tc>
        <w:tc>
          <w:tcPr>
            <w:tcW w:w="4941" w:type="dxa"/>
          </w:tcPr>
          <w:p w14:paraId="6BEAAB43" w14:textId="77777777" w:rsidR="00806B29" w:rsidRPr="00F4341B" w:rsidRDefault="00806B29" w:rsidP="00821C4B"/>
        </w:tc>
      </w:tr>
      <w:tr w:rsidR="00D31813" w:rsidRPr="00F4341B" w14:paraId="3328E45E" w14:textId="77777777" w:rsidTr="00C51BFF">
        <w:trPr>
          <w:trHeight w:val="425"/>
        </w:trPr>
        <w:tc>
          <w:tcPr>
            <w:tcW w:w="5103" w:type="dxa"/>
          </w:tcPr>
          <w:p w14:paraId="2A6DFF2E" w14:textId="77777777" w:rsidR="00D31813" w:rsidRPr="00F4341B" w:rsidRDefault="00D31813" w:rsidP="00821C4B">
            <w:pPr>
              <w:pStyle w:val="Vraagtekst"/>
            </w:pPr>
            <w:r w:rsidRPr="00F4341B">
              <w:rPr>
                <w:lang w:bidi="en-GB"/>
              </w:rPr>
              <w:t xml:space="preserve">Amount applied for </w:t>
            </w:r>
            <w:sdt>
              <w:sdtPr>
                <w:id w:val="930465658"/>
                <w:placeholder>
                  <w:docPart w:val="395B0A0000244EB7966F29E1566A064A"/>
                </w:placeholder>
                <w:showingPlcHdr/>
                <w15:appearance w15:val="hidden"/>
                <w:text/>
              </w:sdtPr>
              <w:sdtContent>
                <w:r w:rsidRPr="00F4341B">
                  <w:rPr>
                    <w:rStyle w:val="PlaceholderText"/>
                    <w:lang w:bidi="en-GB"/>
                  </w:rPr>
                  <w:t>Fill in</w:t>
                </w:r>
              </w:sdtContent>
            </w:sdt>
          </w:p>
        </w:tc>
        <w:tc>
          <w:tcPr>
            <w:tcW w:w="284" w:type="dxa"/>
          </w:tcPr>
          <w:p w14:paraId="58E34168" w14:textId="77777777" w:rsidR="00D31813" w:rsidRPr="00F4341B" w:rsidRDefault="00D31813" w:rsidP="00821C4B"/>
        </w:tc>
        <w:tc>
          <w:tcPr>
            <w:tcW w:w="275" w:type="dxa"/>
            <w:tcBorders>
              <w:top w:val="dotted" w:sz="4" w:space="0" w:color="808080"/>
              <w:bottom w:val="dotted" w:sz="4" w:space="0" w:color="808080"/>
            </w:tcBorders>
          </w:tcPr>
          <w:p w14:paraId="21510761" w14:textId="77777777" w:rsidR="00D31813" w:rsidRPr="00F4341B" w:rsidRDefault="00D31813" w:rsidP="00821C4B">
            <w:r w:rsidRPr="00F4341B">
              <w:rPr>
                <w:lang w:bidi="en-GB"/>
              </w:rPr>
              <w:t>€</w:t>
            </w:r>
          </w:p>
        </w:tc>
        <w:sdt>
          <w:sdtPr>
            <w:id w:val="-1629387738"/>
            <w:placeholder>
              <w:docPart w:val="644A7D35D07C4FD2B02212748E1341BB"/>
            </w:placeholder>
            <w:showingPlcHdr/>
            <w15:appearance w15:val="hidden"/>
            <w:text/>
          </w:sdtPr>
          <w:sdtContent>
            <w:tc>
              <w:tcPr>
                <w:tcW w:w="4941" w:type="dxa"/>
              </w:tcPr>
              <w:p w14:paraId="3C94CA7D" w14:textId="77777777" w:rsidR="00D31813" w:rsidRPr="00F4341B" w:rsidRDefault="00D31813" w:rsidP="00821C4B">
                <w:r w:rsidRPr="00F4341B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  <w:tr w:rsidR="00806B29" w:rsidRPr="00F4341B" w14:paraId="2CFAE817" w14:textId="77777777" w:rsidTr="00C51BFF">
        <w:trPr>
          <w:trHeight w:val="425"/>
        </w:trPr>
        <w:tc>
          <w:tcPr>
            <w:tcW w:w="5103" w:type="dxa"/>
          </w:tcPr>
          <w:p w14:paraId="52980024" w14:textId="419C180B" w:rsidR="00806B29" w:rsidRPr="00F4341B" w:rsidRDefault="00806B29" w:rsidP="00806B29">
            <w:pPr>
              <w:pStyle w:val="Vraagtekst"/>
            </w:pPr>
            <w:r w:rsidRPr="00F4341B">
              <w:rPr>
                <w:lang w:bidi="en-GB"/>
              </w:rPr>
              <w:t xml:space="preserve">Amount applied for </w:t>
            </w:r>
            <w:sdt>
              <w:sdtPr>
                <w:id w:val="1715075436"/>
                <w:placeholder>
                  <w:docPart w:val="E352D7E0763B4B3AB2BFCF9806F49392"/>
                </w:placeholder>
                <w:showingPlcHdr/>
                <w15:appearance w15:val="hidden"/>
                <w:text/>
              </w:sdtPr>
              <w:sdtContent>
                <w:r w:rsidRPr="00F4341B">
                  <w:rPr>
                    <w:rStyle w:val="PlaceholderText"/>
                    <w:lang w:bidi="en-GB"/>
                  </w:rPr>
                  <w:t>Fill in</w:t>
                </w:r>
              </w:sdtContent>
            </w:sdt>
          </w:p>
        </w:tc>
        <w:tc>
          <w:tcPr>
            <w:tcW w:w="284" w:type="dxa"/>
          </w:tcPr>
          <w:p w14:paraId="2C4A36C0" w14:textId="77777777" w:rsidR="00806B29" w:rsidRPr="00F4341B" w:rsidRDefault="00806B29" w:rsidP="00806B29"/>
        </w:tc>
        <w:tc>
          <w:tcPr>
            <w:tcW w:w="275" w:type="dxa"/>
            <w:tcBorders>
              <w:top w:val="dotted" w:sz="4" w:space="0" w:color="808080"/>
              <w:bottom w:val="dotted" w:sz="4" w:space="0" w:color="808080"/>
            </w:tcBorders>
          </w:tcPr>
          <w:p w14:paraId="36233D24" w14:textId="1FCD4172" w:rsidR="00806B29" w:rsidRPr="00F4341B" w:rsidRDefault="00806B29" w:rsidP="00806B29">
            <w:pPr>
              <w:rPr>
                <w:lang w:bidi="en-US"/>
              </w:rPr>
            </w:pPr>
            <w:r w:rsidRPr="00F4341B">
              <w:rPr>
                <w:lang w:bidi="en-GB"/>
              </w:rPr>
              <w:t>€</w:t>
            </w:r>
          </w:p>
        </w:tc>
        <w:sdt>
          <w:sdtPr>
            <w:id w:val="176631046"/>
            <w:placeholder>
              <w:docPart w:val="91D717DA15D34D48AD919E545CA86948"/>
            </w:placeholder>
            <w:showingPlcHdr/>
            <w15:appearance w15:val="hidden"/>
            <w:text/>
          </w:sdtPr>
          <w:sdtContent>
            <w:tc>
              <w:tcPr>
                <w:tcW w:w="4941" w:type="dxa"/>
              </w:tcPr>
              <w:p w14:paraId="00ED5C4F" w14:textId="20546EF5" w:rsidR="00806B29" w:rsidRPr="00F4341B" w:rsidRDefault="00806B29" w:rsidP="00806B29">
                <w:r w:rsidRPr="00F4341B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  <w:tr w:rsidR="00806B29" w:rsidRPr="00F4341B" w14:paraId="25600A7C" w14:textId="77777777" w:rsidTr="00C51BFF">
        <w:trPr>
          <w:trHeight w:val="425"/>
        </w:trPr>
        <w:tc>
          <w:tcPr>
            <w:tcW w:w="5103" w:type="dxa"/>
          </w:tcPr>
          <w:p w14:paraId="3280FEDD" w14:textId="2CEE491F" w:rsidR="00806B29" w:rsidRPr="00F4341B" w:rsidRDefault="00806B29" w:rsidP="00806B29">
            <w:pPr>
              <w:pStyle w:val="Vraagtekst"/>
            </w:pPr>
            <w:r w:rsidRPr="00F4341B">
              <w:rPr>
                <w:lang w:bidi="en-GB"/>
              </w:rPr>
              <w:t xml:space="preserve">Amount applied for </w:t>
            </w:r>
            <w:sdt>
              <w:sdtPr>
                <w:id w:val="-1570031683"/>
                <w:placeholder>
                  <w:docPart w:val="06D25F889CC148249352A142D1371650"/>
                </w:placeholder>
                <w:showingPlcHdr/>
                <w15:appearance w15:val="hidden"/>
                <w:text/>
              </w:sdtPr>
              <w:sdtContent>
                <w:r w:rsidRPr="00F4341B">
                  <w:rPr>
                    <w:rStyle w:val="PlaceholderText"/>
                    <w:lang w:bidi="en-GB"/>
                  </w:rPr>
                  <w:t>Fill in</w:t>
                </w:r>
              </w:sdtContent>
            </w:sdt>
          </w:p>
        </w:tc>
        <w:tc>
          <w:tcPr>
            <w:tcW w:w="284" w:type="dxa"/>
          </w:tcPr>
          <w:p w14:paraId="19BE2F71" w14:textId="77777777" w:rsidR="00806B29" w:rsidRPr="00F4341B" w:rsidRDefault="00806B29" w:rsidP="00806B29"/>
        </w:tc>
        <w:tc>
          <w:tcPr>
            <w:tcW w:w="275" w:type="dxa"/>
            <w:tcBorders>
              <w:top w:val="dotted" w:sz="4" w:space="0" w:color="808080"/>
              <w:bottom w:val="dotted" w:sz="4" w:space="0" w:color="808080"/>
            </w:tcBorders>
          </w:tcPr>
          <w:p w14:paraId="302EBCA5" w14:textId="24EADFB5" w:rsidR="00806B29" w:rsidRPr="00F4341B" w:rsidRDefault="00806B29" w:rsidP="00806B29">
            <w:pPr>
              <w:rPr>
                <w:lang w:bidi="en-US"/>
              </w:rPr>
            </w:pPr>
            <w:r w:rsidRPr="00F4341B">
              <w:rPr>
                <w:lang w:bidi="en-GB"/>
              </w:rPr>
              <w:t>€</w:t>
            </w:r>
          </w:p>
        </w:tc>
        <w:sdt>
          <w:sdtPr>
            <w:id w:val="-1632859174"/>
            <w:placeholder>
              <w:docPart w:val="9089016F47094BCE8F4CD8B1F34B6E4D"/>
            </w:placeholder>
            <w:showingPlcHdr/>
            <w15:appearance w15:val="hidden"/>
            <w:text/>
          </w:sdtPr>
          <w:sdtContent>
            <w:tc>
              <w:tcPr>
                <w:tcW w:w="4941" w:type="dxa"/>
              </w:tcPr>
              <w:p w14:paraId="0C07E16F" w14:textId="6194DF85" w:rsidR="00806B29" w:rsidRPr="00F4341B" w:rsidRDefault="00806B29" w:rsidP="00806B29">
                <w:r w:rsidRPr="00F4341B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  <w:tr w:rsidR="00806B29" w:rsidRPr="00F4341B" w14:paraId="4DB67777" w14:textId="77777777" w:rsidTr="00C51BFF">
        <w:trPr>
          <w:trHeight w:val="425"/>
        </w:trPr>
        <w:tc>
          <w:tcPr>
            <w:tcW w:w="5103" w:type="dxa"/>
          </w:tcPr>
          <w:p w14:paraId="747E147F" w14:textId="7FD66369" w:rsidR="00806B29" w:rsidRPr="00F4341B" w:rsidRDefault="00806B29" w:rsidP="00806B29">
            <w:pPr>
              <w:pStyle w:val="Vraagtekst"/>
            </w:pPr>
            <w:r w:rsidRPr="00F4341B">
              <w:rPr>
                <w:lang w:bidi="en-GB"/>
              </w:rPr>
              <w:t xml:space="preserve">Amount applied for </w:t>
            </w:r>
            <w:sdt>
              <w:sdtPr>
                <w:id w:val="463701499"/>
                <w:placeholder>
                  <w:docPart w:val="3C47FFCB5D954DD0941DE7EBB7462E21"/>
                </w:placeholder>
                <w:showingPlcHdr/>
                <w15:appearance w15:val="hidden"/>
                <w:text/>
              </w:sdtPr>
              <w:sdtContent>
                <w:r w:rsidRPr="00F4341B">
                  <w:rPr>
                    <w:rStyle w:val="PlaceholderText"/>
                    <w:lang w:bidi="en-GB"/>
                  </w:rPr>
                  <w:t>Fill in</w:t>
                </w:r>
              </w:sdtContent>
            </w:sdt>
          </w:p>
        </w:tc>
        <w:tc>
          <w:tcPr>
            <w:tcW w:w="284" w:type="dxa"/>
          </w:tcPr>
          <w:p w14:paraId="23E53351" w14:textId="77777777" w:rsidR="00806B29" w:rsidRPr="00F4341B" w:rsidRDefault="00806B29" w:rsidP="00806B29"/>
        </w:tc>
        <w:tc>
          <w:tcPr>
            <w:tcW w:w="275" w:type="dxa"/>
            <w:tcBorders>
              <w:top w:val="dotted" w:sz="4" w:space="0" w:color="808080"/>
              <w:bottom w:val="dotted" w:sz="4" w:space="0" w:color="808080"/>
            </w:tcBorders>
          </w:tcPr>
          <w:p w14:paraId="2AEE628C" w14:textId="1B49C636" w:rsidR="00806B29" w:rsidRPr="00F4341B" w:rsidRDefault="00806B29" w:rsidP="00806B29">
            <w:pPr>
              <w:rPr>
                <w:lang w:bidi="en-US"/>
              </w:rPr>
            </w:pPr>
            <w:r w:rsidRPr="00F4341B">
              <w:rPr>
                <w:lang w:bidi="en-GB"/>
              </w:rPr>
              <w:t>€</w:t>
            </w:r>
          </w:p>
        </w:tc>
        <w:sdt>
          <w:sdtPr>
            <w:id w:val="1508641648"/>
            <w:placeholder>
              <w:docPart w:val="7D386090E57C457CB41B2464BDDE9C83"/>
            </w:placeholder>
            <w:showingPlcHdr/>
            <w15:appearance w15:val="hidden"/>
            <w:text/>
          </w:sdtPr>
          <w:sdtContent>
            <w:tc>
              <w:tcPr>
                <w:tcW w:w="4941" w:type="dxa"/>
              </w:tcPr>
              <w:p w14:paraId="16477093" w14:textId="7845C035" w:rsidR="00806B29" w:rsidRPr="00F4341B" w:rsidRDefault="00806B29" w:rsidP="00806B29">
                <w:r w:rsidRPr="00F4341B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</w:tbl>
    <w:p w14:paraId="5FFC6110" w14:textId="29A8A86D" w:rsidR="00544839" w:rsidRPr="00F4341B" w:rsidRDefault="00544839" w:rsidP="00544839">
      <w:pPr>
        <w:pStyle w:val="Rubrieksnaam"/>
      </w:pPr>
      <w:r w:rsidRPr="00F4341B">
        <w:rPr>
          <w:lang w:bidi="en-GB"/>
        </w:rPr>
        <w:t>Signature (manual signature not required)</w:t>
      </w:r>
    </w:p>
    <w:tbl>
      <w:tblPr>
        <w:tblStyle w:val="KNAWtabel"/>
        <w:tblW w:w="10611" w:type="dxa"/>
        <w:tblLayout w:type="fixed"/>
        <w:tblLook w:val="00A0" w:firstRow="1" w:lastRow="0" w:firstColumn="1" w:lastColumn="0" w:noHBand="0" w:noVBand="0"/>
      </w:tblPr>
      <w:tblGrid>
        <w:gridCol w:w="2721"/>
        <w:gridCol w:w="7890"/>
      </w:tblGrid>
      <w:tr w:rsidR="00CD1C10" w:rsidRPr="00F4341B" w14:paraId="00551EA0" w14:textId="77777777" w:rsidTr="003B0121">
        <w:trPr>
          <w:trHeight w:val="340"/>
        </w:trPr>
        <w:tc>
          <w:tcPr>
            <w:tcW w:w="2721" w:type="dxa"/>
          </w:tcPr>
          <w:p w14:paraId="70248112" w14:textId="77777777" w:rsidR="00CD1C10" w:rsidRPr="00F4341B" w:rsidRDefault="00CD1C10" w:rsidP="00CD1C10">
            <w:pPr>
              <w:pStyle w:val="Vraagtekst"/>
              <w:rPr>
                <w:rFonts w:ascii="Cambria Bold" w:hAnsi="Cambria Bold" w:cs="Times New Roman"/>
                <w:caps/>
                <w:lang w:bidi="ar-SA"/>
              </w:rPr>
            </w:pPr>
            <w:r w:rsidRPr="00F4341B">
              <w:rPr>
                <w:lang w:bidi="en-GB"/>
              </w:rPr>
              <w:t>Name</w:t>
            </w:r>
          </w:p>
        </w:tc>
        <w:sdt>
          <w:sdtPr>
            <w:id w:val="-752273271"/>
            <w:placeholder>
              <w:docPart w:val="81853E282F1E453BB59F40EB15FFDE27"/>
            </w:placeholder>
            <w:showingPlcHdr/>
            <w15:appearance w15:val="hidden"/>
            <w:text/>
          </w:sdtPr>
          <w:sdtContent>
            <w:tc>
              <w:tcPr>
                <w:tcW w:w="7890" w:type="dxa"/>
              </w:tcPr>
              <w:p w14:paraId="43787CB6" w14:textId="77777777" w:rsidR="00CD1C10" w:rsidRPr="00F4341B" w:rsidRDefault="00CD1C10" w:rsidP="00CD1C10">
                <w:pPr>
                  <w:rPr>
                    <w:lang w:eastAsia="nl-NL"/>
                  </w:rPr>
                </w:pPr>
                <w:r w:rsidRPr="00F4341B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  <w:tr w:rsidR="003B0121" w:rsidRPr="00F4341B" w14:paraId="19D9C2A2" w14:textId="77777777" w:rsidTr="003B0121">
        <w:trPr>
          <w:trHeight w:val="340"/>
        </w:trPr>
        <w:tc>
          <w:tcPr>
            <w:tcW w:w="2721" w:type="dxa"/>
          </w:tcPr>
          <w:p w14:paraId="34E4FAD0" w14:textId="77777777" w:rsidR="003B0121" w:rsidRPr="00F4341B" w:rsidRDefault="003B0121" w:rsidP="00510591">
            <w:pPr>
              <w:pStyle w:val="Vraagtekst"/>
              <w:rPr>
                <w:rFonts w:ascii="Cambria Bold" w:hAnsi="Cambria Bold" w:cs="Times New Roman"/>
                <w:caps/>
                <w:lang w:bidi="ar-SA"/>
              </w:rPr>
            </w:pPr>
            <w:r w:rsidRPr="00F4341B">
              <w:rPr>
                <w:lang w:bidi="en-GB"/>
              </w:rPr>
              <w:t>Place and date</w:t>
            </w:r>
          </w:p>
        </w:tc>
        <w:sdt>
          <w:sdtPr>
            <w:id w:val="-425272820"/>
            <w:placeholder>
              <w:docPart w:val="8C6D51521859449A8BA7314EAE15724A"/>
            </w:placeholder>
            <w:showingPlcHdr/>
            <w15:appearance w15:val="hidden"/>
            <w:text/>
          </w:sdtPr>
          <w:sdtContent>
            <w:tc>
              <w:tcPr>
                <w:tcW w:w="7890" w:type="dxa"/>
              </w:tcPr>
              <w:p w14:paraId="4F76C113" w14:textId="77777777" w:rsidR="003B0121" w:rsidRPr="00F4341B" w:rsidRDefault="003B0121" w:rsidP="00510591">
                <w:pPr>
                  <w:rPr>
                    <w:lang w:eastAsia="nl-NL" w:bidi="en-US"/>
                  </w:rPr>
                </w:pPr>
                <w:r w:rsidRPr="00F4341B">
                  <w:rPr>
                    <w:rStyle w:val="PlaceholderText"/>
                    <w:lang w:bidi="en-GB"/>
                  </w:rPr>
                  <w:t>Fill in</w:t>
                </w:r>
              </w:p>
            </w:tc>
          </w:sdtContent>
        </w:sdt>
      </w:tr>
    </w:tbl>
    <w:tbl>
      <w:tblPr>
        <w:tblW w:w="6929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75"/>
        <w:gridCol w:w="6579"/>
        <w:gridCol w:w="175"/>
      </w:tblGrid>
      <w:tr w:rsidR="00CD1C10" w:rsidRPr="00F4341B" w14:paraId="714230C5" w14:textId="77777777" w:rsidTr="00CD1C10">
        <w:trPr>
          <w:trHeight w:val="20"/>
          <w:jc w:val="center"/>
        </w:trPr>
        <w:tc>
          <w:tcPr>
            <w:tcW w:w="175" w:type="dxa"/>
            <w:tcBorders>
              <w:top w:val="single" w:sz="4" w:space="0" w:color="auto"/>
              <w:left w:val="single" w:sz="4" w:space="0" w:color="auto"/>
            </w:tcBorders>
          </w:tcPr>
          <w:p w14:paraId="5EF2EE9C" w14:textId="77777777" w:rsidR="00CD1C10" w:rsidRPr="00F4341B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28B8C50B" w14:textId="679C3CC4" w:rsidR="00CD1C10" w:rsidRPr="00F4341B" w:rsidRDefault="00CD1C10" w:rsidP="00A62D2B">
            <w:pPr>
              <w:pStyle w:val="VraagtekstBijlage"/>
            </w:pPr>
            <w:r w:rsidRPr="00F4341B">
              <w:rPr>
                <w:lang w:bidi="en-GB"/>
              </w:rPr>
              <w:t xml:space="preserve">Submission (up to and including </w:t>
            </w:r>
            <w:sdt>
              <w:sdtPr>
                <w:id w:val="-430043597"/>
                <w:placeholder>
                  <w:docPart w:val="6FE3B15F89A54AFBACB665912B15F4D6"/>
                </w:placeholder>
                <w15:appearance w15:val="hidden"/>
                <w:text/>
              </w:sdtPr>
              <w:sdtContent>
                <w:r w:rsidR="004D42CC" w:rsidRPr="00F4341B">
                  <w:rPr>
                    <w:lang w:bidi="en-GB"/>
                  </w:rPr>
                  <w:t>1</w:t>
                </w:r>
                <w:r w:rsidR="004C754D" w:rsidRPr="00F4341B">
                  <w:rPr>
                    <w:lang w:bidi="en-GB"/>
                  </w:rPr>
                  <w:t>5</w:t>
                </w:r>
                <w:r w:rsidR="004D42CC" w:rsidRPr="00F4341B">
                  <w:rPr>
                    <w:lang w:bidi="en-GB"/>
                  </w:rPr>
                  <w:t xml:space="preserve"> Ju</w:t>
                </w:r>
                <w:r w:rsidR="004C754D" w:rsidRPr="00F4341B">
                  <w:rPr>
                    <w:lang w:bidi="en-GB"/>
                  </w:rPr>
                  <w:t>n</w:t>
                </w:r>
                <w:r w:rsidR="004D42CC" w:rsidRPr="00F4341B">
                  <w:rPr>
                    <w:lang w:bidi="en-GB"/>
                  </w:rPr>
                  <w:t>e 202</w:t>
                </w:r>
                <w:r w:rsidR="00CA3035" w:rsidRPr="00F4341B">
                  <w:rPr>
                    <w:lang w:bidi="en-GB"/>
                  </w:rPr>
                  <w:t>6</w:t>
                </w:r>
              </w:sdtContent>
            </w:sdt>
            <w:r w:rsidRPr="00F4341B">
              <w:rPr>
                <w:lang w:bidi="en-GB"/>
              </w:rPr>
              <w:t>)</w:t>
            </w:r>
          </w:p>
        </w:tc>
        <w:tc>
          <w:tcPr>
            <w:tcW w:w="175" w:type="dxa"/>
            <w:tcBorders>
              <w:top w:val="single" w:sz="4" w:space="0" w:color="auto"/>
              <w:right w:val="single" w:sz="4" w:space="0" w:color="auto"/>
            </w:tcBorders>
          </w:tcPr>
          <w:p w14:paraId="536BFFD3" w14:textId="77777777" w:rsidR="00CD1C10" w:rsidRPr="00F4341B" w:rsidRDefault="00CD1C10" w:rsidP="00CD1C10"/>
        </w:tc>
      </w:tr>
      <w:tr w:rsidR="00CD1C10" w:rsidRPr="00F4341B" w14:paraId="7B39996D" w14:textId="77777777" w:rsidTr="007A2680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1355DDB8" w14:textId="77777777" w:rsidR="00CD1C10" w:rsidRPr="00F4341B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6027A1E6" w14:textId="77777777" w:rsidR="00CD1C10" w:rsidRPr="00F4341B" w:rsidRDefault="00CD1C10" w:rsidP="007A2680">
            <w:pPr>
              <w:pStyle w:val="Inleidingtekst"/>
              <w:rPr>
                <w:lang w:val="en-GB"/>
              </w:rPr>
            </w:pPr>
            <w:r w:rsidRPr="00F4341B">
              <w:rPr>
                <w:lang w:val="en-GB" w:bidi="en-GB"/>
              </w:rPr>
              <w:t>Send the completed form to:</w:t>
            </w:r>
          </w:p>
          <w:p w14:paraId="6B7AEE63" w14:textId="3A55B899" w:rsidR="00CD1C10" w:rsidRPr="00F4341B" w:rsidRDefault="00CD1C10" w:rsidP="007A2680">
            <w:pPr>
              <w:pStyle w:val="Inleidingtekst"/>
              <w:rPr>
                <w:lang w:val="en-GB"/>
              </w:rPr>
            </w:pPr>
            <w:hyperlink r:id="rId12" w:history="1">
              <w:r w:rsidRPr="00F4341B">
                <w:rPr>
                  <w:rStyle w:val="Hyperlink"/>
                  <w:lang w:val="en-GB" w:bidi="en-GB"/>
                </w:rPr>
                <w:t>wetenschapsfondsen@knaw.nl</w:t>
              </w:r>
            </w:hyperlink>
            <w:r w:rsidRPr="00F4341B">
              <w:rPr>
                <w:lang w:val="en-GB" w:bidi="en-GB"/>
              </w:rPr>
              <w:t xml:space="preserve">  </w:t>
            </w:r>
          </w:p>
          <w:p w14:paraId="66183324" w14:textId="2746CF4E" w:rsidR="00CD1C10" w:rsidRPr="00F4341B" w:rsidRDefault="00CD1C10" w:rsidP="007A2680">
            <w:pPr>
              <w:pStyle w:val="AankruisVraag"/>
              <w:rPr>
                <w:lang w:val="en-GB"/>
              </w:rPr>
            </w:pPr>
            <w:r w:rsidRPr="00F4341B">
              <w:rPr>
                <w:lang w:val="en-GB" w:bidi="en-GB"/>
              </w:rPr>
              <w:t>Attach the following:</w:t>
            </w:r>
          </w:p>
          <w:p w14:paraId="3C4F169B" w14:textId="20F84F92" w:rsidR="00CD1C10" w:rsidRPr="00F4341B" w:rsidRDefault="007A2680" w:rsidP="00DC0071">
            <w:pPr>
              <w:pStyle w:val="AankruisVraag"/>
              <w:rPr>
                <w:rFonts w:ascii="Cambria Italic" w:hAnsi="Cambria Italic"/>
                <w:lang w:val="en-GB"/>
              </w:rPr>
            </w:pPr>
            <w:r w:rsidRPr="00F4341B">
              <w:rPr>
                <w:lang w:val="en-GB" w:bidi="en-GB"/>
              </w:rPr>
              <w:t>-</w:t>
            </w:r>
            <w:r w:rsidRPr="00F4341B">
              <w:rPr>
                <w:lang w:val="en-GB" w:bidi="en-GB"/>
              </w:rPr>
              <w:tab/>
            </w:r>
            <w:sdt>
              <w:sdtPr>
                <w:rPr>
                  <w:rFonts w:ascii="Cambria Italic" w:hAnsi="Cambria Italic"/>
                  <w:lang w:val="en-GB"/>
                </w:rPr>
                <w:id w:val="-2059772741"/>
                <w:placeholder>
                  <w:docPart w:val="06EE55754CEA4DDA9842F9F2425AD753"/>
                </w:placeholder>
                <w15:appearance w15:val="hidden"/>
                <w:text/>
              </w:sdtPr>
              <w:sdtContent>
                <w:r w:rsidR="00DC0071" w:rsidRPr="00F4341B">
                  <w:rPr>
                    <w:rFonts w:ascii="Cambria Italic" w:eastAsia="Cambria Italic" w:hAnsi="Cambria Italic" w:cs="Cambria Italic"/>
                    <w:lang w:val="en-GB" w:bidi="en-GB"/>
                  </w:rPr>
                  <w:t xml:space="preserve">a </w:t>
                </w:r>
                <w:r w:rsidR="000718C9" w:rsidRPr="00F4341B">
                  <w:rPr>
                    <w:rFonts w:ascii="Cambria Italic" w:eastAsia="Cambria Italic" w:hAnsi="Cambria Italic" w:cs="Cambria Italic"/>
                    <w:lang w:val="en-GB" w:bidi="en-GB"/>
                  </w:rPr>
                  <w:t xml:space="preserve">CV </w:t>
                </w:r>
              </w:sdtContent>
            </w:sdt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41231DC3" w14:textId="77777777" w:rsidR="00CD1C10" w:rsidRPr="00F4341B" w:rsidRDefault="00CD1C10" w:rsidP="00CD1C10"/>
        </w:tc>
      </w:tr>
      <w:tr w:rsidR="00CD1C10" w:rsidRPr="00F4341B" w14:paraId="3DE90C8E" w14:textId="77777777" w:rsidTr="00CD1C10">
        <w:trPr>
          <w:jc w:val="center"/>
        </w:trPr>
        <w:tc>
          <w:tcPr>
            <w:tcW w:w="175" w:type="dxa"/>
            <w:tcBorders>
              <w:left w:val="single" w:sz="4" w:space="0" w:color="auto"/>
              <w:bottom w:val="single" w:sz="4" w:space="0" w:color="auto"/>
            </w:tcBorders>
          </w:tcPr>
          <w:p w14:paraId="6BBFF7C3" w14:textId="77777777" w:rsidR="00CD1C10" w:rsidRPr="00F4341B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3E90D5C6" w14:textId="3CEDEDC3" w:rsidR="00A62D2B" w:rsidRPr="00F4341B" w:rsidRDefault="001658A6" w:rsidP="00B1499F">
            <w:pPr>
              <w:pStyle w:val="Inleidingtekst"/>
              <w:rPr>
                <w:bCs/>
                <w:sz w:val="16"/>
                <w:szCs w:val="16"/>
                <w:lang w:val="en-GB"/>
              </w:rPr>
            </w:pPr>
            <w:r w:rsidRPr="00F4341B">
              <w:rPr>
                <w:i/>
                <w:sz w:val="16"/>
                <w:szCs w:val="16"/>
                <w:lang w:val="en-GB" w:bidi="en-GB"/>
              </w:rPr>
              <w:t>Important: please do not submit these attachments in ‘secure display’ mode; the Academy must be able to merge them with this form.</w:t>
            </w:r>
          </w:p>
        </w:tc>
        <w:tc>
          <w:tcPr>
            <w:tcW w:w="175" w:type="dxa"/>
            <w:tcBorders>
              <w:bottom w:val="single" w:sz="4" w:space="0" w:color="auto"/>
              <w:right w:val="single" w:sz="4" w:space="0" w:color="auto"/>
            </w:tcBorders>
          </w:tcPr>
          <w:p w14:paraId="5565CFFD" w14:textId="77777777" w:rsidR="00CD1C10" w:rsidRPr="00F4341B" w:rsidRDefault="00CD1C10" w:rsidP="00CD1C10"/>
        </w:tc>
      </w:tr>
      <w:tr w:rsidR="00707621" w:rsidRPr="00F4341B" w14:paraId="55F2BC21" w14:textId="77777777" w:rsidTr="00B02F34">
        <w:trPr>
          <w:trHeight w:val="20"/>
          <w:jc w:val="center"/>
        </w:trPr>
        <w:tc>
          <w:tcPr>
            <w:tcW w:w="175" w:type="dxa"/>
            <w:tcBorders>
              <w:top w:val="single" w:sz="4" w:space="0" w:color="auto"/>
              <w:left w:val="single" w:sz="4" w:space="0" w:color="auto"/>
            </w:tcBorders>
          </w:tcPr>
          <w:p w14:paraId="253AC27A" w14:textId="77777777" w:rsidR="00707621" w:rsidRPr="00F4341B" w:rsidRDefault="00707621" w:rsidP="00B02F34">
            <w:pPr>
              <w:rPr>
                <w:rFonts w:ascii="Cambria" w:eastAsia="Cambria" w:hAnsi="Cambria" w:cstheme="minorHAnsi"/>
              </w:rPr>
            </w:pPr>
            <w:bookmarkStart w:id="0" w:name="_Hlk173840763"/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5A437DF6" w14:textId="77777777" w:rsidR="00707621" w:rsidRPr="00F4341B" w:rsidRDefault="00707621" w:rsidP="00B02F34">
            <w:pPr>
              <w:jc w:val="center"/>
              <w:rPr>
                <w:rFonts w:ascii="Cambria" w:eastAsia="Times New Roman" w:hAnsi="Cambria" w:cstheme="minorHAnsi"/>
                <w:b/>
                <w:caps/>
                <w:color w:val="000000"/>
                <w:szCs w:val="17"/>
                <w:lang w:eastAsia="nl-NL" w:bidi="en-US"/>
              </w:rPr>
            </w:pPr>
            <w:r w:rsidRPr="00F4341B">
              <w:rPr>
                <w:rFonts w:ascii="Cambria" w:eastAsia="Times New Roman" w:hAnsi="Cambria" w:cstheme="minorHAnsi"/>
                <w:b/>
                <w:color w:val="000000"/>
                <w:szCs w:val="17"/>
                <w:lang w:bidi="en-GB"/>
              </w:rPr>
              <w:t>HOW DID YOU HEAR ABOUT THIS CALL FOR APPLICATIONS?</w:t>
            </w:r>
          </w:p>
        </w:tc>
        <w:tc>
          <w:tcPr>
            <w:tcW w:w="175" w:type="dxa"/>
            <w:tcBorders>
              <w:top w:val="single" w:sz="4" w:space="0" w:color="auto"/>
              <w:right w:val="single" w:sz="4" w:space="0" w:color="auto"/>
            </w:tcBorders>
          </w:tcPr>
          <w:p w14:paraId="6A4436AF" w14:textId="77777777" w:rsidR="00707621" w:rsidRPr="00F4341B" w:rsidRDefault="00707621" w:rsidP="00B02F34">
            <w:pPr>
              <w:rPr>
                <w:rFonts w:ascii="Cambria" w:eastAsia="Cambria" w:hAnsi="Cambria" w:cstheme="minorHAnsi"/>
              </w:rPr>
            </w:pPr>
          </w:p>
        </w:tc>
      </w:tr>
      <w:tr w:rsidR="00707621" w:rsidRPr="00F4341B" w14:paraId="76F11A00" w14:textId="77777777" w:rsidTr="00B02F34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5C280EAF" w14:textId="77777777" w:rsidR="00707621" w:rsidRPr="00F4341B" w:rsidRDefault="00707621" w:rsidP="00B02F34">
            <w:pPr>
              <w:rPr>
                <w:rFonts w:ascii="Cambria" w:eastAsia="Cambria" w:hAnsi="Cambria" w:cstheme="minorHAnsi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07C84178" w14:textId="77777777" w:rsidR="00707621" w:rsidRPr="00F4341B" w:rsidRDefault="00000000" w:rsidP="00B02F34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ascii="Cambria" w:eastAsia="Times New Roman" w:hAnsi="Cambria" w:cstheme="minorHAnsi"/>
                <w:color w:val="000000"/>
                <w:szCs w:val="17"/>
                <w:lang w:eastAsia="nl-NL" w:bidi="en-US"/>
              </w:rPr>
            </w:pPr>
            <w:sdt>
              <w:sdtPr>
                <w:rPr>
                  <w:rFonts w:ascii="Cambria" w:eastAsia="Times New Roman" w:hAnsi="Cambria" w:cstheme="minorHAnsi"/>
                  <w:color w:val="000000"/>
                  <w:szCs w:val="17"/>
                  <w:lang w:eastAsia="nl-NL" w:bidi="en-US"/>
                </w:rPr>
                <w:id w:val="-14529261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621" w:rsidRPr="00F4341B">
                  <w:rPr>
                    <w:rFonts w:ascii="MS Gothic" w:eastAsia="MS Gothic" w:hAnsi="MS Gothic" w:cstheme="minorHAnsi" w:hint="eastAsia"/>
                    <w:color w:val="000000"/>
                    <w:szCs w:val="17"/>
                    <w:lang w:bidi="en-GB"/>
                  </w:rPr>
                  <w:t>☐</w:t>
                </w:r>
              </w:sdtContent>
            </w:sdt>
            <w:r w:rsidR="00707621" w:rsidRPr="00F4341B">
              <w:rPr>
                <w:rFonts w:ascii="Cambria" w:eastAsia="Times New Roman" w:hAnsi="Cambria" w:cstheme="minorHAnsi"/>
                <w:color w:val="000000"/>
                <w:szCs w:val="17"/>
                <w:lang w:bidi="en-GB"/>
              </w:rPr>
              <w:tab/>
              <w:t>From the Academy's Funds and Prizes Newsletter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28844FAB" w14:textId="77777777" w:rsidR="00707621" w:rsidRPr="00F4341B" w:rsidRDefault="00707621" w:rsidP="00B02F34">
            <w:pPr>
              <w:rPr>
                <w:rFonts w:ascii="Cambria" w:eastAsia="Cambria" w:hAnsi="Cambria" w:cstheme="minorHAnsi"/>
              </w:rPr>
            </w:pPr>
          </w:p>
        </w:tc>
      </w:tr>
      <w:tr w:rsidR="00707621" w:rsidRPr="00F4341B" w14:paraId="4F628F11" w14:textId="77777777" w:rsidTr="00B02F34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1A7F6BC3" w14:textId="77777777" w:rsidR="00707621" w:rsidRPr="00F4341B" w:rsidRDefault="00707621" w:rsidP="00B02F34">
            <w:pPr>
              <w:rPr>
                <w:rFonts w:ascii="Cambria" w:eastAsia="Cambria" w:hAnsi="Cambria" w:cstheme="minorHAnsi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2555D1C3" w14:textId="77777777" w:rsidR="00707621" w:rsidRPr="00F4341B" w:rsidRDefault="00000000" w:rsidP="00B02F34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ascii="Cambria" w:eastAsia="Times New Roman" w:hAnsi="Cambria" w:cstheme="minorHAnsi"/>
                <w:color w:val="000000"/>
                <w:szCs w:val="17"/>
                <w:lang w:eastAsia="nl-NL" w:bidi="en-US"/>
              </w:rPr>
            </w:pPr>
            <w:sdt>
              <w:sdtPr>
                <w:rPr>
                  <w:rFonts w:ascii="Cambria" w:eastAsia="Times New Roman" w:hAnsi="Cambria" w:cstheme="minorHAnsi"/>
                  <w:color w:val="000000"/>
                  <w:szCs w:val="17"/>
                  <w:lang w:eastAsia="nl-NL" w:bidi="en-US"/>
                </w:rPr>
                <w:id w:val="17913937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621" w:rsidRPr="00F4341B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bidi="en-GB"/>
                  </w:rPr>
                  <w:t>☐</w:t>
                </w:r>
              </w:sdtContent>
            </w:sdt>
            <w:r w:rsidR="00707621" w:rsidRPr="00F4341B">
              <w:rPr>
                <w:rFonts w:ascii="Cambria" w:eastAsia="Times New Roman" w:hAnsi="Cambria" w:cstheme="minorHAnsi"/>
                <w:color w:val="000000"/>
                <w:szCs w:val="17"/>
                <w:lang w:bidi="en-GB"/>
              </w:rPr>
              <w:tab/>
              <w:t>Through a targeted e-mail call for applications from the Academy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685CE8F9" w14:textId="77777777" w:rsidR="00707621" w:rsidRPr="00F4341B" w:rsidRDefault="00707621" w:rsidP="00B02F34">
            <w:pPr>
              <w:rPr>
                <w:rFonts w:ascii="Cambria" w:eastAsia="Cambria" w:hAnsi="Cambria" w:cstheme="minorHAnsi"/>
              </w:rPr>
            </w:pPr>
          </w:p>
        </w:tc>
      </w:tr>
      <w:tr w:rsidR="00707621" w:rsidRPr="00F4341B" w14:paraId="0C734071" w14:textId="77777777" w:rsidTr="00B02F34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13176DA0" w14:textId="77777777" w:rsidR="00707621" w:rsidRPr="00F4341B" w:rsidRDefault="00707621" w:rsidP="00B02F34">
            <w:pPr>
              <w:rPr>
                <w:rFonts w:ascii="Cambria" w:eastAsia="Cambria" w:hAnsi="Cambria" w:cstheme="minorHAnsi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04D53C90" w14:textId="77777777" w:rsidR="00707621" w:rsidRPr="00F4341B" w:rsidRDefault="00000000" w:rsidP="00B02F34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ascii="Cambria" w:eastAsia="Times New Roman" w:hAnsi="Cambria" w:cstheme="minorHAnsi"/>
                <w:color w:val="000000"/>
                <w:szCs w:val="17"/>
                <w:lang w:eastAsia="nl-NL" w:bidi="en-US"/>
              </w:rPr>
            </w:pPr>
            <w:sdt>
              <w:sdtPr>
                <w:rPr>
                  <w:rFonts w:ascii="Cambria" w:eastAsia="Times New Roman" w:hAnsi="Cambria" w:cstheme="minorHAnsi"/>
                  <w:color w:val="000000"/>
                  <w:szCs w:val="17"/>
                  <w:lang w:eastAsia="nl-NL" w:bidi="en-US"/>
                </w:rPr>
                <w:id w:val="-3038548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621" w:rsidRPr="00F4341B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bidi="en-GB"/>
                  </w:rPr>
                  <w:t>☐</w:t>
                </w:r>
              </w:sdtContent>
            </w:sdt>
            <w:r w:rsidR="00707621" w:rsidRPr="00F4341B">
              <w:rPr>
                <w:rFonts w:ascii="Cambria" w:eastAsia="Times New Roman" w:hAnsi="Cambria" w:cstheme="minorHAnsi"/>
                <w:color w:val="000000"/>
                <w:szCs w:val="17"/>
                <w:lang w:bidi="en-GB"/>
              </w:rPr>
              <w:tab/>
              <w:t>On the Academy’s website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038124F3" w14:textId="77777777" w:rsidR="00707621" w:rsidRPr="00F4341B" w:rsidRDefault="00707621" w:rsidP="00B02F34">
            <w:pPr>
              <w:rPr>
                <w:rFonts w:ascii="Cambria" w:eastAsia="Cambria" w:hAnsi="Cambria" w:cstheme="minorHAnsi"/>
              </w:rPr>
            </w:pPr>
          </w:p>
        </w:tc>
      </w:tr>
      <w:tr w:rsidR="00707621" w:rsidRPr="00F4341B" w14:paraId="3D03FA58" w14:textId="77777777" w:rsidTr="00B02F34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3C7BF170" w14:textId="77777777" w:rsidR="00707621" w:rsidRPr="00F4341B" w:rsidRDefault="00707621" w:rsidP="00B02F34">
            <w:pPr>
              <w:rPr>
                <w:rFonts w:ascii="Cambria" w:eastAsia="Cambria" w:hAnsi="Cambria" w:cstheme="minorHAnsi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79EA2CFA" w14:textId="77777777" w:rsidR="00707621" w:rsidRPr="00F4341B" w:rsidRDefault="00000000" w:rsidP="00B02F34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ascii="Cambria" w:eastAsia="Times New Roman" w:hAnsi="Cambria" w:cstheme="minorHAnsi"/>
                <w:color w:val="000000"/>
                <w:szCs w:val="17"/>
                <w:lang w:eastAsia="nl-NL" w:bidi="en-US"/>
              </w:rPr>
            </w:pPr>
            <w:sdt>
              <w:sdtPr>
                <w:rPr>
                  <w:rFonts w:ascii="Cambria" w:eastAsia="Times New Roman" w:hAnsi="Cambria" w:cstheme="minorHAnsi"/>
                  <w:color w:val="000000"/>
                  <w:szCs w:val="17"/>
                  <w:lang w:eastAsia="nl-NL" w:bidi="en-US"/>
                </w:rPr>
                <w:id w:val="6629007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621" w:rsidRPr="00F4341B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bidi="en-GB"/>
                  </w:rPr>
                  <w:t>☐</w:t>
                </w:r>
              </w:sdtContent>
            </w:sdt>
            <w:r w:rsidR="00707621" w:rsidRPr="00F4341B">
              <w:rPr>
                <w:rFonts w:ascii="Cambria" w:eastAsia="Times New Roman" w:hAnsi="Cambria" w:cstheme="minorHAnsi"/>
                <w:color w:val="000000"/>
                <w:szCs w:val="17"/>
                <w:lang w:bidi="en-GB"/>
              </w:rPr>
              <w:tab/>
              <w:t>Through the Academy’s social media (for example LinkedIn, X)</w:t>
            </w:r>
          </w:p>
          <w:p w14:paraId="27CC641D" w14:textId="77777777" w:rsidR="00707621" w:rsidRPr="00F4341B" w:rsidRDefault="00000000" w:rsidP="00B02F34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ascii="Cambria" w:eastAsia="Times New Roman" w:hAnsi="Cambria" w:cstheme="minorHAnsi"/>
                <w:color w:val="000000"/>
                <w:szCs w:val="17"/>
                <w:lang w:eastAsia="nl-NL" w:bidi="en-US"/>
              </w:rPr>
            </w:pPr>
            <w:sdt>
              <w:sdtPr>
                <w:rPr>
                  <w:rFonts w:ascii="Cambria" w:eastAsia="Times New Roman" w:hAnsi="Cambria" w:cstheme="minorHAnsi"/>
                  <w:color w:val="000000"/>
                  <w:szCs w:val="17"/>
                  <w:lang w:eastAsia="nl-NL" w:bidi="en-US"/>
                </w:rPr>
                <w:id w:val="11420043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621" w:rsidRPr="00F4341B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bidi="en-GB"/>
                  </w:rPr>
                  <w:t>☐</w:t>
                </w:r>
              </w:sdtContent>
            </w:sdt>
            <w:r w:rsidR="00707621" w:rsidRPr="00F4341B">
              <w:rPr>
                <w:rFonts w:ascii="Cambria" w:eastAsia="Times New Roman" w:hAnsi="Cambria" w:cstheme="minorHAnsi"/>
                <w:color w:val="000000"/>
                <w:szCs w:val="17"/>
                <w:lang w:bidi="en-GB"/>
              </w:rPr>
              <w:tab/>
              <w:t>From my manager/supervisor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67297896" w14:textId="77777777" w:rsidR="00707621" w:rsidRPr="00F4341B" w:rsidRDefault="00707621" w:rsidP="00B02F34">
            <w:pPr>
              <w:rPr>
                <w:rFonts w:ascii="Cambria" w:eastAsia="Cambria" w:hAnsi="Cambria" w:cstheme="minorHAnsi"/>
              </w:rPr>
            </w:pPr>
          </w:p>
        </w:tc>
      </w:tr>
      <w:tr w:rsidR="00707621" w:rsidRPr="00F4341B" w14:paraId="55050B33" w14:textId="77777777" w:rsidTr="00B02F34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5CA7D25E" w14:textId="77777777" w:rsidR="00707621" w:rsidRPr="00F4341B" w:rsidRDefault="00707621" w:rsidP="00B02F34">
            <w:pPr>
              <w:rPr>
                <w:rFonts w:ascii="Cambria" w:eastAsia="Cambria" w:hAnsi="Cambria" w:cstheme="minorHAnsi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2D3E362B" w14:textId="77777777" w:rsidR="00707621" w:rsidRPr="00F4341B" w:rsidRDefault="00000000" w:rsidP="00B02F34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ascii="Cambria" w:eastAsia="Times New Roman" w:hAnsi="Cambria" w:cstheme="minorHAnsi"/>
                <w:color w:val="000000"/>
                <w:szCs w:val="17"/>
                <w:lang w:eastAsia="nl-NL" w:bidi="en-US"/>
              </w:rPr>
            </w:pPr>
            <w:sdt>
              <w:sdtPr>
                <w:rPr>
                  <w:rFonts w:ascii="Cambria" w:eastAsia="Times New Roman" w:hAnsi="Cambria" w:cstheme="minorHAnsi"/>
                  <w:color w:val="000000"/>
                  <w:szCs w:val="17"/>
                  <w:lang w:eastAsia="nl-NL" w:bidi="en-US"/>
                </w:rPr>
                <w:id w:val="-9974963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621" w:rsidRPr="00F4341B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bidi="en-GB"/>
                  </w:rPr>
                  <w:t>☐</w:t>
                </w:r>
              </w:sdtContent>
            </w:sdt>
            <w:r w:rsidR="00707621" w:rsidRPr="00F4341B">
              <w:rPr>
                <w:rFonts w:ascii="Cambria" w:eastAsia="Times New Roman" w:hAnsi="Cambria" w:cstheme="minorHAnsi"/>
                <w:color w:val="000000"/>
                <w:szCs w:val="17"/>
                <w:lang w:bidi="en-GB"/>
              </w:rPr>
              <w:tab/>
              <w:t xml:space="preserve">From a colleague in my team or specialist field </w:t>
            </w:r>
          </w:p>
          <w:p w14:paraId="46B0D72D" w14:textId="77777777" w:rsidR="00707621" w:rsidRPr="00F4341B" w:rsidRDefault="00000000" w:rsidP="00B02F34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ascii="Cambria" w:eastAsia="Times New Roman" w:hAnsi="Cambria" w:cstheme="minorHAnsi"/>
                <w:color w:val="000000"/>
                <w:szCs w:val="17"/>
                <w:lang w:eastAsia="nl-NL" w:bidi="en-US"/>
              </w:rPr>
            </w:pPr>
            <w:sdt>
              <w:sdtPr>
                <w:rPr>
                  <w:rFonts w:ascii="Cambria" w:eastAsia="Times New Roman" w:hAnsi="Cambria" w:cstheme="minorHAnsi"/>
                  <w:color w:val="000000"/>
                  <w:szCs w:val="17"/>
                  <w:lang w:eastAsia="nl-NL" w:bidi="en-US"/>
                </w:rPr>
                <w:id w:val="18327099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621" w:rsidRPr="00F4341B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bidi="en-GB"/>
                  </w:rPr>
                  <w:t>☐</w:t>
                </w:r>
              </w:sdtContent>
            </w:sdt>
            <w:r w:rsidR="00707621" w:rsidRPr="00F4341B">
              <w:rPr>
                <w:rFonts w:ascii="Cambria" w:eastAsia="Times New Roman" w:hAnsi="Cambria" w:cstheme="minorHAnsi"/>
                <w:color w:val="000000"/>
                <w:szCs w:val="17"/>
                <w:lang w:bidi="en-GB"/>
              </w:rPr>
              <w:tab/>
              <w:t>From an employee of Grant Support/Funding Office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093BC519" w14:textId="77777777" w:rsidR="00707621" w:rsidRPr="00F4341B" w:rsidRDefault="00707621" w:rsidP="00B02F34">
            <w:pPr>
              <w:rPr>
                <w:rFonts w:ascii="Cambria" w:eastAsia="Cambria" w:hAnsi="Cambria" w:cstheme="minorHAnsi"/>
              </w:rPr>
            </w:pPr>
          </w:p>
        </w:tc>
      </w:tr>
      <w:tr w:rsidR="00707621" w:rsidRPr="00F4341B" w14:paraId="53508F15" w14:textId="77777777" w:rsidTr="00B02F34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3D8B896E" w14:textId="77777777" w:rsidR="00707621" w:rsidRPr="00F4341B" w:rsidRDefault="00707621" w:rsidP="00B02F34">
            <w:pPr>
              <w:rPr>
                <w:rFonts w:ascii="Cambria" w:eastAsia="Cambria" w:hAnsi="Cambria" w:cstheme="minorHAnsi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2D241C00" w14:textId="77777777" w:rsidR="00707621" w:rsidRPr="00F4341B" w:rsidRDefault="00000000" w:rsidP="00B02F34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ascii="Cambria" w:eastAsia="Times New Roman" w:hAnsi="Cambria" w:cstheme="minorHAnsi"/>
                <w:color w:val="000000"/>
                <w:szCs w:val="17"/>
                <w:lang w:eastAsia="nl-NL" w:bidi="en-US"/>
              </w:rPr>
            </w:pPr>
            <w:sdt>
              <w:sdtPr>
                <w:rPr>
                  <w:rFonts w:ascii="Cambria" w:eastAsia="Times New Roman" w:hAnsi="Cambria" w:cstheme="minorHAnsi"/>
                  <w:color w:val="000000"/>
                  <w:szCs w:val="17"/>
                  <w:lang w:eastAsia="nl-NL" w:bidi="en-US"/>
                </w:rPr>
                <w:id w:val="-8891929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621" w:rsidRPr="00F4341B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bidi="en-GB"/>
                  </w:rPr>
                  <w:t>☐</w:t>
                </w:r>
              </w:sdtContent>
            </w:sdt>
            <w:r w:rsidR="00707621" w:rsidRPr="00F4341B">
              <w:rPr>
                <w:rFonts w:ascii="Cambria" w:eastAsia="Times New Roman" w:hAnsi="Cambria" w:cstheme="minorHAnsi"/>
                <w:color w:val="000000"/>
                <w:szCs w:val="17"/>
                <w:lang w:bidi="en-GB"/>
              </w:rPr>
              <w:tab/>
              <w:t xml:space="preserve">Otherwise, for example a conference, professional journal, network, organisation, namely </w:t>
            </w:r>
            <w:sdt>
              <w:sdtPr>
                <w:rPr>
                  <w:rFonts w:ascii="Cambria" w:eastAsia="Times New Roman" w:hAnsi="Cambria" w:cstheme="minorHAnsi"/>
                  <w:color w:val="000000"/>
                  <w:szCs w:val="17"/>
                  <w:lang w:eastAsia="nl-NL" w:bidi="en-US"/>
                </w:rPr>
                <w:id w:val="747388500"/>
                <w:placeholder>
                  <w:docPart w:val="1B49946952A2445784FA8ECE9D26C61D"/>
                </w:placeholder>
                <w:showingPlcHdr/>
                <w15:appearance w15:val="hidden"/>
                <w:text/>
              </w:sdtPr>
              <w:sdtContent>
                <w:r w:rsidR="00707621" w:rsidRPr="00F4341B">
                  <w:rPr>
                    <w:rFonts w:ascii="Cambria" w:eastAsia="Times New Roman" w:hAnsi="Cambria" w:cstheme="minorHAnsi"/>
                    <w:color w:val="142C73"/>
                    <w:szCs w:val="17"/>
                    <w:lang w:bidi="en-GB"/>
                  </w:rPr>
                  <w:t>Fill in</w:t>
                </w:r>
              </w:sdtContent>
            </w:sdt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5D52FA13" w14:textId="77777777" w:rsidR="00707621" w:rsidRPr="00F4341B" w:rsidRDefault="00707621" w:rsidP="00B02F34">
            <w:pPr>
              <w:rPr>
                <w:rFonts w:ascii="Cambria" w:eastAsia="Cambria" w:hAnsi="Cambria" w:cstheme="minorHAnsi"/>
              </w:rPr>
            </w:pPr>
          </w:p>
        </w:tc>
      </w:tr>
      <w:tr w:rsidR="00707621" w:rsidRPr="00F4341B" w14:paraId="63ED38BC" w14:textId="77777777" w:rsidTr="00B02F34">
        <w:trPr>
          <w:jc w:val="center"/>
        </w:trPr>
        <w:tc>
          <w:tcPr>
            <w:tcW w:w="175" w:type="dxa"/>
            <w:tcBorders>
              <w:left w:val="single" w:sz="4" w:space="0" w:color="auto"/>
              <w:bottom w:val="single" w:sz="4" w:space="0" w:color="auto"/>
            </w:tcBorders>
          </w:tcPr>
          <w:p w14:paraId="548DECD9" w14:textId="77777777" w:rsidR="00707621" w:rsidRPr="00F4341B" w:rsidRDefault="00707621" w:rsidP="00B02F34">
            <w:pPr>
              <w:rPr>
                <w:rFonts w:ascii="Cambria" w:eastAsia="Cambria" w:hAnsi="Cambria" w:cstheme="minorHAnsi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63C420F7" w14:textId="77777777" w:rsidR="00707621" w:rsidRPr="00F4341B" w:rsidRDefault="00707621" w:rsidP="00B02F34">
            <w:pPr>
              <w:rPr>
                <w:rFonts w:ascii="Cambria" w:eastAsia="Cambria" w:hAnsi="Cambria" w:cstheme="minorHAnsi"/>
              </w:rPr>
            </w:pPr>
          </w:p>
        </w:tc>
        <w:tc>
          <w:tcPr>
            <w:tcW w:w="175" w:type="dxa"/>
            <w:tcBorders>
              <w:bottom w:val="single" w:sz="4" w:space="0" w:color="auto"/>
              <w:right w:val="single" w:sz="4" w:space="0" w:color="auto"/>
            </w:tcBorders>
          </w:tcPr>
          <w:p w14:paraId="76317F4A" w14:textId="77777777" w:rsidR="00707621" w:rsidRPr="00F4341B" w:rsidRDefault="00707621" w:rsidP="00B02F34">
            <w:pPr>
              <w:rPr>
                <w:rFonts w:ascii="Cambria" w:eastAsia="Cambria" w:hAnsi="Cambria" w:cstheme="minorHAnsi"/>
              </w:rPr>
            </w:pPr>
          </w:p>
        </w:tc>
      </w:tr>
      <w:bookmarkEnd w:id="0"/>
    </w:tbl>
    <w:p w14:paraId="4DDCA88B" w14:textId="77777777" w:rsidR="00707621" w:rsidRPr="00F4341B" w:rsidRDefault="00707621" w:rsidP="00824D01"/>
    <w:sectPr w:rsidR="00707621" w:rsidRPr="00F4341B" w:rsidSect="001A6A0C">
      <w:headerReference w:type="even" r:id="rId13"/>
      <w:headerReference w:type="default" r:id="rId14"/>
      <w:headerReference w:type="first" r:id="rId15"/>
      <w:pgSz w:w="11906" w:h="16838"/>
      <w:pgMar w:top="2098" w:right="45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2C2C" w14:textId="77777777" w:rsidR="002B4026" w:rsidRPr="00D411C0" w:rsidRDefault="002B4026" w:rsidP="001A6A0C">
      <w:r w:rsidRPr="00D411C0">
        <w:separator/>
      </w:r>
    </w:p>
    <w:p w14:paraId="389B6AAD" w14:textId="77777777" w:rsidR="002B4026" w:rsidRPr="00D411C0" w:rsidRDefault="002B4026"/>
  </w:endnote>
  <w:endnote w:type="continuationSeparator" w:id="0">
    <w:p w14:paraId="7FD22F21" w14:textId="77777777" w:rsidR="002B4026" w:rsidRPr="00D411C0" w:rsidRDefault="002B4026" w:rsidP="001A6A0C">
      <w:r w:rsidRPr="00D411C0">
        <w:continuationSeparator/>
      </w:r>
    </w:p>
    <w:p w14:paraId="3D671035" w14:textId="77777777" w:rsidR="002B4026" w:rsidRPr="00D411C0" w:rsidRDefault="002B4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altName w:val="Cambria"/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Cambria Italic">
    <w:altName w:val="Cambria"/>
    <w:panose1 w:val="020405030504060A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8EE6" w14:textId="77777777" w:rsidR="002B4026" w:rsidRPr="00D411C0" w:rsidRDefault="002B4026" w:rsidP="001A6A0C">
      <w:r w:rsidRPr="00D411C0">
        <w:separator/>
      </w:r>
    </w:p>
    <w:p w14:paraId="0D35C53B" w14:textId="77777777" w:rsidR="002B4026" w:rsidRPr="00D411C0" w:rsidRDefault="002B4026"/>
  </w:footnote>
  <w:footnote w:type="continuationSeparator" w:id="0">
    <w:p w14:paraId="30EB2E09" w14:textId="77777777" w:rsidR="002B4026" w:rsidRPr="00D411C0" w:rsidRDefault="002B4026" w:rsidP="001A6A0C">
      <w:r w:rsidRPr="00D411C0">
        <w:continuationSeparator/>
      </w:r>
    </w:p>
    <w:p w14:paraId="4951CC1C" w14:textId="77777777" w:rsidR="002B4026" w:rsidRPr="00D411C0" w:rsidRDefault="002B4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2901" w14:textId="77777777" w:rsidR="001A6A0C" w:rsidRPr="00D411C0" w:rsidRDefault="001A6A0C">
    <w:pPr>
      <w:pStyle w:val="Header"/>
    </w:pPr>
  </w:p>
  <w:p w14:paraId="7E55DFBB" w14:textId="77777777" w:rsidR="00310794" w:rsidRPr="00D411C0" w:rsidRDefault="003107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2CFC" w14:textId="6968651C" w:rsidR="001A6A0C" w:rsidRPr="00D411C0" w:rsidRDefault="001B7216" w:rsidP="001A6A0C">
    <w:pPr>
      <w:pStyle w:val="Header"/>
      <w:jc w:val="right"/>
    </w:pPr>
    <w:r w:rsidRPr="00D411C0">
      <w:rPr>
        <w:noProof/>
        <w:lang w:bidi="en-GB"/>
      </w:rPr>
      <w:drawing>
        <wp:anchor distT="0" distB="0" distL="114300" distR="114300" simplePos="0" relativeHeight="251661312" behindDoc="1" locked="0" layoutInCell="1" allowOverlap="1" wp14:anchorId="4C407DAB" wp14:editId="2A068C04">
          <wp:simplePos x="0" y="0"/>
          <wp:positionH relativeFrom="page">
            <wp:posOffset>3383915</wp:posOffset>
          </wp:positionH>
          <wp:positionV relativeFrom="page">
            <wp:posOffset>183515</wp:posOffset>
          </wp:positionV>
          <wp:extent cx="331200" cy="324000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1C0">
      <w:rPr>
        <w:lang w:bidi="en-GB"/>
      </w:rPr>
      <w:t xml:space="preserve">  </w:t>
    </w:r>
    <w:sdt>
      <w:sdtPr>
        <w:id w:val="1854760050"/>
        <w:placeholder>
          <w:docPart w:val="59DF13EE18124476A2B688AACAF44AA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A966BC">
          <w:t xml:space="preserve">Application form KNAW Van </w:t>
        </w:r>
        <w:proofErr w:type="spellStart"/>
        <w:r w:rsidR="00A966BC">
          <w:t>Walree</w:t>
        </w:r>
        <w:proofErr w:type="spellEnd"/>
        <w:r w:rsidR="00A966BC">
          <w:t xml:space="preserve"> Fund 2026</w:t>
        </w:r>
      </w:sdtContent>
    </w:sdt>
  </w:p>
  <w:p w14:paraId="10757340" w14:textId="4DAE5CE8" w:rsidR="001A6A0C" w:rsidRPr="00D411C0" w:rsidRDefault="001A6A0C" w:rsidP="001A6A0C">
    <w:pPr>
      <w:pStyle w:val="Header"/>
      <w:jc w:val="right"/>
    </w:pPr>
    <w:r w:rsidRPr="00D411C0">
      <w:rPr>
        <w:lang w:bidi="en-GB"/>
      </w:rPr>
      <w:t xml:space="preserve">Page </w:t>
    </w:r>
    <w:r w:rsidRPr="00D411C0">
      <w:rPr>
        <w:lang w:bidi="en-GB"/>
      </w:rPr>
      <w:fldChar w:fldCharType="begin"/>
    </w:r>
    <w:r w:rsidRPr="00D411C0">
      <w:rPr>
        <w:lang w:bidi="en-GB"/>
      </w:rPr>
      <w:instrText xml:space="preserve"> PAGE </w:instrText>
    </w:r>
    <w:r w:rsidRPr="00D411C0">
      <w:rPr>
        <w:lang w:bidi="en-GB"/>
      </w:rPr>
      <w:fldChar w:fldCharType="separate"/>
    </w:r>
    <w:r w:rsidR="004E1FB7" w:rsidRPr="00D411C0">
      <w:rPr>
        <w:lang w:bidi="en-GB"/>
      </w:rPr>
      <w:t>2</w:t>
    </w:r>
    <w:r w:rsidRPr="00D411C0">
      <w:rPr>
        <w:lang w:bidi="en-GB"/>
      </w:rPr>
      <w:fldChar w:fldCharType="end"/>
    </w:r>
    <w:r w:rsidRPr="00D411C0">
      <w:rPr>
        <w:lang w:bidi="en-GB"/>
      </w:rPr>
      <w:t xml:space="preserve"> of </w:t>
    </w:r>
    <w:r w:rsidR="009C7D8F" w:rsidRPr="00D411C0">
      <w:rPr>
        <w:lang w:bidi="en-GB"/>
      </w:rPr>
      <w:fldChar w:fldCharType="begin"/>
    </w:r>
    <w:r w:rsidR="009C7D8F" w:rsidRPr="00D411C0">
      <w:rPr>
        <w:lang w:bidi="en-GB"/>
      </w:rPr>
      <w:instrText xml:space="preserve"> NUMPAGES </w:instrText>
    </w:r>
    <w:r w:rsidR="009C7D8F" w:rsidRPr="00D411C0">
      <w:rPr>
        <w:lang w:bidi="en-GB"/>
      </w:rPr>
      <w:fldChar w:fldCharType="separate"/>
    </w:r>
    <w:r w:rsidR="004E1FB7" w:rsidRPr="00D411C0">
      <w:rPr>
        <w:lang w:bidi="en-GB"/>
      </w:rPr>
      <w:t>2</w:t>
    </w:r>
    <w:r w:rsidR="009C7D8F" w:rsidRPr="00D411C0">
      <w:rPr>
        <w:lang w:bidi="en-GB"/>
      </w:rPr>
      <w:fldChar w:fldCharType="end"/>
    </w:r>
  </w:p>
  <w:p w14:paraId="04D31E78" w14:textId="1F569693" w:rsidR="001A6A0C" w:rsidRPr="00D411C0" w:rsidRDefault="001A6A0C">
    <w:pPr>
      <w:pStyle w:val="Header"/>
    </w:pPr>
  </w:p>
  <w:p w14:paraId="32448842" w14:textId="77777777" w:rsidR="00310794" w:rsidRPr="00D411C0" w:rsidRDefault="003107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26B4" w14:textId="77777777" w:rsidR="001A6A0C" w:rsidRPr="00D411C0" w:rsidRDefault="001A6A0C">
    <w:pPr>
      <w:pStyle w:val="Header"/>
    </w:pPr>
    <w:r w:rsidRPr="00D411C0">
      <w:rPr>
        <w:noProof/>
        <w:lang w:bidi="en-GB"/>
      </w:rPr>
      <w:drawing>
        <wp:anchor distT="0" distB="0" distL="114300" distR="114300" simplePos="0" relativeHeight="251659264" behindDoc="1" locked="0" layoutInCell="1" allowOverlap="1" wp14:anchorId="6B187408" wp14:editId="24283551">
          <wp:simplePos x="0" y="0"/>
          <wp:positionH relativeFrom="page">
            <wp:posOffset>1800225</wp:posOffset>
          </wp:positionH>
          <wp:positionV relativeFrom="page">
            <wp:posOffset>252095</wp:posOffset>
          </wp:positionV>
          <wp:extent cx="3942000" cy="666000"/>
          <wp:effectExtent l="0" t="0" r="1905" b="1270"/>
          <wp:wrapNone/>
          <wp:docPr id="4" name="Afbeelding 4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0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040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E04F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22CB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B4E4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A0B2E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B47A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0C82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9E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8271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52C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E2CFD"/>
    <w:multiLevelType w:val="hybridMultilevel"/>
    <w:tmpl w:val="72243C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C630A"/>
    <w:multiLevelType w:val="hybridMultilevel"/>
    <w:tmpl w:val="AA5E867E"/>
    <w:lvl w:ilvl="0" w:tplc="45202C9E">
      <w:numFmt w:val="bullet"/>
      <w:lvlText w:val="-"/>
      <w:lvlJc w:val="left"/>
      <w:pPr>
        <w:ind w:left="360" w:hanging="360"/>
      </w:pPr>
      <w:rPr>
        <w:rFonts w:ascii="Cambria" w:eastAsia="Times New Roman" w:hAnsi="Cambria" w:cs="Cambria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1C404B"/>
    <w:multiLevelType w:val="hybridMultilevel"/>
    <w:tmpl w:val="720E1F64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90AF5"/>
    <w:multiLevelType w:val="hybridMultilevel"/>
    <w:tmpl w:val="643E18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C43BCA"/>
    <w:multiLevelType w:val="hybridMultilevel"/>
    <w:tmpl w:val="FDCAD212"/>
    <w:lvl w:ilvl="0" w:tplc="55AAE1E8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640A4"/>
    <w:multiLevelType w:val="hybridMultilevel"/>
    <w:tmpl w:val="08BA3FCC"/>
    <w:lvl w:ilvl="0" w:tplc="45202C9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63253"/>
    <w:multiLevelType w:val="hybridMultilevel"/>
    <w:tmpl w:val="BEE02ECC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E30CF"/>
    <w:multiLevelType w:val="hybridMultilevel"/>
    <w:tmpl w:val="212ABF6E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69D6CDF2">
      <w:numFmt w:val="bullet"/>
      <w:lvlText w:val="•"/>
      <w:lvlJc w:val="left"/>
      <w:pPr>
        <w:ind w:left="1785" w:hanging="705"/>
      </w:pPr>
      <w:rPr>
        <w:rFonts w:ascii="Cambria" w:eastAsia="Calibri" w:hAnsi="Cambria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868754">
    <w:abstractNumId w:val="9"/>
  </w:num>
  <w:num w:numId="2" w16cid:durableId="1484277797">
    <w:abstractNumId w:val="7"/>
  </w:num>
  <w:num w:numId="3" w16cid:durableId="1617367919">
    <w:abstractNumId w:val="6"/>
  </w:num>
  <w:num w:numId="4" w16cid:durableId="177814844">
    <w:abstractNumId w:val="5"/>
  </w:num>
  <w:num w:numId="5" w16cid:durableId="351230655">
    <w:abstractNumId w:val="4"/>
  </w:num>
  <w:num w:numId="6" w16cid:durableId="1330669669">
    <w:abstractNumId w:val="8"/>
  </w:num>
  <w:num w:numId="7" w16cid:durableId="199905657">
    <w:abstractNumId w:val="3"/>
  </w:num>
  <w:num w:numId="8" w16cid:durableId="645935419">
    <w:abstractNumId w:val="2"/>
  </w:num>
  <w:num w:numId="9" w16cid:durableId="2010479005">
    <w:abstractNumId w:val="1"/>
  </w:num>
  <w:num w:numId="10" w16cid:durableId="338503642">
    <w:abstractNumId w:val="0"/>
  </w:num>
  <w:num w:numId="11" w16cid:durableId="1201742160">
    <w:abstractNumId w:val="13"/>
  </w:num>
  <w:num w:numId="12" w16cid:durableId="368803342">
    <w:abstractNumId w:val="14"/>
  </w:num>
  <w:num w:numId="13" w16cid:durableId="1213619729">
    <w:abstractNumId w:val="16"/>
  </w:num>
  <w:num w:numId="14" w16cid:durableId="1288272910">
    <w:abstractNumId w:val="12"/>
  </w:num>
  <w:num w:numId="15" w16cid:durableId="267129758">
    <w:abstractNumId w:val="17"/>
  </w:num>
  <w:num w:numId="16" w16cid:durableId="88352727">
    <w:abstractNumId w:val="15"/>
  </w:num>
  <w:num w:numId="17" w16cid:durableId="884833063">
    <w:abstractNumId w:val="11"/>
  </w:num>
  <w:num w:numId="18" w16cid:durableId="10399403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BASISFORMULIER"/>
  </w:docVars>
  <w:rsids>
    <w:rsidRoot w:val="001F536E"/>
    <w:rsid w:val="00001A2E"/>
    <w:rsid w:val="00004CEA"/>
    <w:rsid w:val="00044E81"/>
    <w:rsid w:val="00046B82"/>
    <w:rsid w:val="0005095A"/>
    <w:rsid w:val="000718C9"/>
    <w:rsid w:val="0008034D"/>
    <w:rsid w:val="000823FF"/>
    <w:rsid w:val="000922F2"/>
    <w:rsid w:val="000960B5"/>
    <w:rsid w:val="00096B11"/>
    <w:rsid w:val="000A1120"/>
    <w:rsid w:val="000A4F6E"/>
    <w:rsid w:val="000A537D"/>
    <w:rsid w:val="000B0657"/>
    <w:rsid w:val="000B1361"/>
    <w:rsid w:val="000B34E3"/>
    <w:rsid w:val="000B5C29"/>
    <w:rsid w:val="000C6FDD"/>
    <w:rsid w:val="000C7AEC"/>
    <w:rsid w:val="000D6BF2"/>
    <w:rsid w:val="000E64B5"/>
    <w:rsid w:val="00101732"/>
    <w:rsid w:val="001018F6"/>
    <w:rsid w:val="00102F27"/>
    <w:rsid w:val="0011591F"/>
    <w:rsid w:val="00116DB3"/>
    <w:rsid w:val="001341BF"/>
    <w:rsid w:val="001477E0"/>
    <w:rsid w:val="00157D5A"/>
    <w:rsid w:val="00160A34"/>
    <w:rsid w:val="00162A58"/>
    <w:rsid w:val="001658A6"/>
    <w:rsid w:val="00165EF7"/>
    <w:rsid w:val="00196D15"/>
    <w:rsid w:val="001A4A4E"/>
    <w:rsid w:val="001A6A0C"/>
    <w:rsid w:val="001B7216"/>
    <w:rsid w:val="001B73F4"/>
    <w:rsid w:val="001C0357"/>
    <w:rsid w:val="001C7943"/>
    <w:rsid w:val="001D34E5"/>
    <w:rsid w:val="001D5CB3"/>
    <w:rsid w:val="001F082A"/>
    <w:rsid w:val="001F4C8C"/>
    <w:rsid w:val="001F536E"/>
    <w:rsid w:val="001F5795"/>
    <w:rsid w:val="002013E9"/>
    <w:rsid w:val="002057CB"/>
    <w:rsid w:val="002103A0"/>
    <w:rsid w:val="0021453F"/>
    <w:rsid w:val="00216380"/>
    <w:rsid w:val="0022019A"/>
    <w:rsid w:val="00222A51"/>
    <w:rsid w:val="00225CD0"/>
    <w:rsid w:val="00226541"/>
    <w:rsid w:val="00234A21"/>
    <w:rsid w:val="002435BA"/>
    <w:rsid w:val="00246071"/>
    <w:rsid w:val="00257F57"/>
    <w:rsid w:val="00262503"/>
    <w:rsid w:val="00266E3E"/>
    <w:rsid w:val="00270B10"/>
    <w:rsid w:val="002832D7"/>
    <w:rsid w:val="00286D38"/>
    <w:rsid w:val="002900F9"/>
    <w:rsid w:val="0029583A"/>
    <w:rsid w:val="002A1DC0"/>
    <w:rsid w:val="002A3CF1"/>
    <w:rsid w:val="002B1AB6"/>
    <w:rsid w:val="002B4026"/>
    <w:rsid w:val="002B5FFC"/>
    <w:rsid w:val="002C0BC9"/>
    <w:rsid w:val="002C6D21"/>
    <w:rsid w:val="002D6A03"/>
    <w:rsid w:val="002E7899"/>
    <w:rsid w:val="002F20ED"/>
    <w:rsid w:val="00310794"/>
    <w:rsid w:val="00310859"/>
    <w:rsid w:val="00310C06"/>
    <w:rsid w:val="00316922"/>
    <w:rsid w:val="00321391"/>
    <w:rsid w:val="0032326A"/>
    <w:rsid w:val="00335DAC"/>
    <w:rsid w:val="0033609F"/>
    <w:rsid w:val="00343911"/>
    <w:rsid w:val="0035243A"/>
    <w:rsid w:val="00354471"/>
    <w:rsid w:val="00367874"/>
    <w:rsid w:val="00375958"/>
    <w:rsid w:val="00384318"/>
    <w:rsid w:val="003936E4"/>
    <w:rsid w:val="00395DDF"/>
    <w:rsid w:val="003B0121"/>
    <w:rsid w:val="003B608D"/>
    <w:rsid w:val="003C0D3C"/>
    <w:rsid w:val="003C39FC"/>
    <w:rsid w:val="003C4AEA"/>
    <w:rsid w:val="003D1668"/>
    <w:rsid w:val="003D2687"/>
    <w:rsid w:val="003F1B73"/>
    <w:rsid w:val="003F4C55"/>
    <w:rsid w:val="003F54B8"/>
    <w:rsid w:val="00400996"/>
    <w:rsid w:val="004013A8"/>
    <w:rsid w:val="004062DF"/>
    <w:rsid w:val="00417796"/>
    <w:rsid w:val="004555BC"/>
    <w:rsid w:val="0047420F"/>
    <w:rsid w:val="0047539C"/>
    <w:rsid w:val="00480869"/>
    <w:rsid w:val="00497CAB"/>
    <w:rsid w:val="004A7315"/>
    <w:rsid w:val="004C333E"/>
    <w:rsid w:val="004C754D"/>
    <w:rsid w:val="004D42CC"/>
    <w:rsid w:val="004E1FB7"/>
    <w:rsid w:val="004E4418"/>
    <w:rsid w:val="004E49D6"/>
    <w:rsid w:val="004F2DEF"/>
    <w:rsid w:val="005002A2"/>
    <w:rsid w:val="00507830"/>
    <w:rsid w:val="00507991"/>
    <w:rsid w:val="00522E18"/>
    <w:rsid w:val="00526DDE"/>
    <w:rsid w:val="005330C6"/>
    <w:rsid w:val="00536863"/>
    <w:rsid w:val="00544839"/>
    <w:rsid w:val="00546E4F"/>
    <w:rsid w:val="00547710"/>
    <w:rsid w:val="00556D00"/>
    <w:rsid w:val="0056147D"/>
    <w:rsid w:val="00564CDC"/>
    <w:rsid w:val="00565037"/>
    <w:rsid w:val="00565BA7"/>
    <w:rsid w:val="00577140"/>
    <w:rsid w:val="00577CBD"/>
    <w:rsid w:val="0058194A"/>
    <w:rsid w:val="00585C82"/>
    <w:rsid w:val="00587010"/>
    <w:rsid w:val="005945B3"/>
    <w:rsid w:val="005A5982"/>
    <w:rsid w:val="005E1089"/>
    <w:rsid w:val="005E30E8"/>
    <w:rsid w:val="005E41E0"/>
    <w:rsid w:val="00601843"/>
    <w:rsid w:val="00601DD5"/>
    <w:rsid w:val="00616422"/>
    <w:rsid w:val="00620083"/>
    <w:rsid w:val="006226F8"/>
    <w:rsid w:val="00630307"/>
    <w:rsid w:val="0063154B"/>
    <w:rsid w:val="006346F6"/>
    <w:rsid w:val="00635228"/>
    <w:rsid w:val="006356D5"/>
    <w:rsid w:val="006404E4"/>
    <w:rsid w:val="0064498C"/>
    <w:rsid w:val="0065467D"/>
    <w:rsid w:val="00655510"/>
    <w:rsid w:val="00675E86"/>
    <w:rsid w:val="0068020B"/>
    <w:rsid w:val="00684E5F"/>
    <w:rsid w:val="00691900"/>
    <w:rsid w:val="00694A93"/>
    <w:rsid w:val="006A0845"/>
    <w:rsid w:val="006C1064"/>
    <w:rsid w:val="006C2CC3"/>
    <w:rsid w:val="006D22A0"/>
    <w:rsid w:val="006E7032"/>
    <w:rsid w:val="006F1B8B"/>
    <w:rsid w:val="006F647D"/>
    <w:rsid w:val="006F6B37"/>
    <w:rsid w:val="007059DE"/>
    <w:rsid w:val="00707621"/>
    <w:rsid w:val="00714714"/>
    <w:rsid w:val="007156D0"/>
    <w:rsid w:val="00721221"/>
    <w:rsid w:val="00722D6B"/>
    <w:rsid w:val="0072380C"/>
    <w:rsid w:val="00742B59"/>
    <w:rsid w:val="00744416"/>
    <w:rsid w:val="00760819"/>
    <w:rsid w:val="00763EED"/>
    <w:rsid w:val="007644D0"/>
    <w:rsid w:val="007678C0"/>
    <w:rsid w:val="0077101B"/>
    <w:rsid w:val="00771582"/>
    <w:rsid w:val="00771DBA"/>
    <w:rsid w:val="00783537"/>
    <w:rsid w:val="00784CA3"/>
    <w:rsid w:val="007936F1"/>
    <w:rsid w:val="0079618D"/>
    <w:rsid w:val="007A2680"/>
    <w:rsid w:val="007C0DB3"/>
    <w:rsid w:val="007C19E9"/>
    <w:rsid w:val="007C4DE4"/>
    <w:rsid w:val="007D2317"/>
    <w:rsid w:val="007D52AD"/>
    <w:rsid w:val="007D5457"/>
    <w:rsid w:val="007E3CB9"/>
    <w:rsid w:val="007E4D37"/>
    <w:rsid w:val="007E76F2"/>
    <w:rsid w:val="007F1A4F"/>
    <w:rsid w:val="007F47E7"/>
    <w:rsid w:val="00806B29"/>
    <w:rsid w:val="0081044A"/>
    <w:rsid w:val="00816982"/>
    <w:rsid w:val="00821C4B"/>
    <w:rsid w:val="00824D01"/>
    <w:rsid w:val="00867701"/>
    <w:rsid w:val="00870819"/>
    <w:rsid w:val="00885529"/>
    <w:rsid w:val="008A19A5"/>
    <w:rsid w:val="008A253B"/>
    <w:rsid w:val="008C66C1"/>
    <w:rsid w:val="008E22D3"/>
    <w:rsid w:val="008E364E"/>
    <w:rsid w:val="008F2D5F"/>
    <w:rsid w:val="008F3EBD"/>
    <w:rsid w:val="0090062B"/>
    <w:rsid w:val="00902074"/>
    <w:rsid w:val="009020F0"/>
    <w:rsid w:val="00914A45"/>
    <w:rsid w:val="00915D6B"/>
    <w:rsid w:val="0093269F"/>
    <w:rsid w:val="0093296C"/>
    <w:rsid w:val="00941D35"/>
    <w:rsid w:val="00946607"/>
    <w:rsid w:val="00951DA1"/>
    <w:rsid w:val="009521EA"/>
    <w:rsid w:val="00961370"/>
    <w:rsid w:val="009623D8"/>
    <w:rsid w:val="00962BCE"/>
    <w:rsid w:val="0096739C"/>
    <w:rsid w:val="0097031E"/>
    <w:rsid w:val="009734C6"/>
    <w:rsid w:val="00980FC0"/>
    <w:rsid w:val="00983092"/>
    <w:rsid w:val="009962D7"/>
    <w:rsid w:val="009A0B65"/>
    <w:rsid w:val="009A3292"/>
    <w:rsid w:val="009A5938"/>
    <w:rsid w:val="009B6E1B"/>
    <w:rsid w:val="009C0ED5"/>
    <w:rsid w:val="009C34A3"/>
    <w:rsid w:val="009C7D8F"/>
    <w:rsid w:val="009D58FE"/>
    <w:rsid w:val="009D5F1C"/>
    <w:rsid w:val="009D792C"/>
    <w:rsid w:val="009E5BF8"/>
    <w:rsid w:val="009F18B0"/>
    <w:rsid w:val="00A06C4F"/>
    <w:rsid w:val="00A06E17"/>
    <w:rsid w:val="00A14655"/>
    <w:rsid w:val="00A31BF9"/>
    <w:rsid w:val="00A41394"/>
    <w:rsid w:val="00A44DF1"/>
    <w:rsid w:val="00A44EA5"/>
    <w:rsid w:val="00A45999"/>
    <w:rsid w:val="00A512B8"/>
    <w:rsid w:val="00A564FA"/>
    <w:rsid w:val="00A62D2B"/>
    <w:rsid w:val="00A6371F"/>
    <w:rsid w:val="00A825A9"/>
    <w:rsid w:val="00A95ABE"/>
    <w:rsid w:val="00A966BC"/>
    <w:rsid w:val="00A966FB"/>
    <w:rsid w:val="00AB403C"/>
    <w:rsid w:val="00AB4B27"/>
    <w:rsid w:val="00AD4F15"/>
    <w:rsid w:val="00AD585D"/>
    <w:rsid w:val="00AD730C"/>
    <w:rsid w:val="00AF5260"/>
    <w:rsid w:val="00B0578E"/>
    <w:rsid w:val="00B0680C"/>
    <w:rsid w:val="00B06F3B"/>
    <w:rsid w:val="00B10DF8"/>
    <w:rsid w:val="00B1499F"/>
    <w:rsid w:val="00B16D21"/>
    <w:rsid w:val="00B20468"/>
    <w:rsid w:val="00B33424"/>
    <w:rsid w:val="00B728F4"/>
    <w:rsid w:val="00B8133B"/>
    <w:rsid w:val="00B908CE"/>
    <w:rsid w:val="00B93A4E"/>
    <w:rsid w:val="00B96346"/>
    <w:rsid w:val="00BA6B19"/>
    <w:rsid w:val="00BC10AB"/>
    <w:rsid w:val="00BC1E10"/>
    <w:rsid w:val="00BC2E9F"/>
    <w:rsid w:val="00BE1AAF"/>
    <w:rsid w:val="00BE205F"/>
    <w:rsid w:val="00C2487C"/>
    <w:rsid w:val="00C36785"/>
    <w:rsid w:val="00C42057"/>
    <w:rsid w:val="00C51005"/>
    <w:rsid w:val="00C51BFF"/>
    <w:rsid w:val="00C571CD"/>
    <w:rsid w:val="00C60346"/>
    <w:rsid w:val="00C73AEC"/>
    <w:rsid w:val="00C73D2B"/>
    <w:rsid w:val="00C8079C"/>
    <w:rsid w:val="00C81C2F"/>
    <w:rsid w:val="00CA3035"/>
    <w:rsid w:val="00CA5206"/>
    <w:rsid w:val="00CA6803"/>
    <w:rsid w:val="00CB0983"/>
    <w:rsid w:val="00CB1468"/>
    <w:rsid w:val="00CD1C10"/>
    <w:rsid w:val="00CD62D3"/>
    <w:rsid w:val="00D13525"/>
    <w:rsid w:val="00D229E9"/>
    <w:rsid w:val="00D31813"/>
    <w:rsid w:val="00D33F1F"/>
    <w:rsid w:val="00D411C0"/>
    <w:rsid w:val="00D4493F"/>
    <w:rsid w:val="00D464A1"/>
    <w:rsid w:val="00D473D8"/>
    <w:rsid w:val="00D51FE0"/>
    <w:rsid w:val="00D55E0C"/>
    <w:rsid w:val="00D614AF"/>
    <w:rsid w:val="00D75E12"/>
    <w:rsid w:val="00D81362"/>
    <w:rsid w:val="00DA1291"/>
    <w:rsid w:val="00DA4707"/>
    <w:rsid w:val="00DA60EA"/>
    <w:rsid w:val="00DB1751"/>
    <w:rsid w:val="00DB7BA1"/>
    <w:rsid w:val="00DC0071"/>
    <w:rsid w:val="00DC5E74"/>
    <w:rsid w:val="00DD061D"/>
    <w:rsid w:val="00DD34D4"/>
    <w:rsid w:val="00DD360A"/>
    <w:rsid w:val="00DD4DD2"/>
    <w:rsid w:val="00DD7F04"/>
    <w:rsid w:val="00DF4731"/>
    <w:rsid w:val="00DF4A7A"/>
    <w:rsid w:val="00DF50C9"/>
    <w:rsid w:val="00E04278"/>
    <w:rsid w:val="00E358F3"/>
    <w:rsid w:val="00E3718A"/>
    <w:rsid w:val="00E46624"/>
    <w:rsid w:val="00E5241A"/>
    <w:rsid w:val="00E537BA"/>
    <w:rsid w:val="00E566FE"/>
    <w:rsid w:val="00E71C1C"/>
    <w:rsid w:val="00E818D3"/>
    <w:rsid w:val="00E85DCC"/>
    <w:rsid w:val="00EA0A09"/>
    <w:rsid w:val="00EA2EC1"/>
    <w:rsid w:val="00ED2C9F"/>
    <w:rsid w:val="00ED4708"/>
    <w:rsid w:val="00ED60E0"/>
    <w:rsid w:val="00ED6795"/>
    <w:rsid w:val="00EE2441"/>
    <w:rsid w:val="00EE6F06"/>
    <w:rsid w:val="00EF2E55"/>
    <w:rsid w:val="00EF6301"/>
    <w:rsid w:val="00EF77A6"/>
    <w:rsid w:val="00F027EC"/>
    <w:rsid w:val="00F12044"/>
    <w:rsid w:val="00F17883"/>
    <w:rsid w:val="00F222F1"/>
    <w:rsid w:val="00F3042C"/>
    <w:rsid w:val="00F348BB"/>
    <w:rsid w:val="00F37137"/>
    <w:rsid w:val="00F40713"/>
    <w:rsid w:val="00F4341B"/>
    <w:rsid w:val="00F43E20"/>
    <w:rsid w:val="00F53D11"/>
    <w:rsid w:val="00F607BF"/>
    <w:rsid w:val="00F76E62"/>
    <w:rsid w:val="00F82467"/>
    <w:rsid w:val="00F8514A"/>
    <w:rsid w:val="00F960E9"/>
    <w:rsid w:val="00FA7E77"/>
    <w:rsid w:val="00FC00E8"/>
    <w:rsid w:val="00FC3E77"/>
    <w:rsid w:val="00FC6CC1"/>
    <w:rsid w:val="00FD0122"/>
    <w:rsid w:val="00FD3957"/>
    <w:rsid w:val="00FD6683"/>
    <w:rsid w:val="00FE1C5A"/>
    <w:rsid w:val="00FF3A49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8112B"/>
  <w15:chartTrackingRefBased/>
  <w15:docId w15:val="{2F00AB7F-F413-4609-B1F9-B19C7EB7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77E0"/>
  </w:style>
  <w:style w:type="paragraph" w:styleId="Heading1">
    <w:name w:val="heading 1"/>
    <w:basedOn w:val="Normal"/>
    <w:next w:val="Normal"/>
    <w:link w:val="Heading1Char"/>
    <w:uiPriority w:val="9"/>
    <w:rsid w:val="003678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678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678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8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678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678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680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7A2680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1A6A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A0C"/>
  </w:style>
  <w:style w:type="character" w:styleId="PlaceholderText">
    <w:name w:val="Placeholder Text"/>
    <w:basedOn w:val="DefaultParagraphFont"/>
    <w:uiPriority w:val="99"/>
    <w:rsid w:val="0068020B"/>
    <w:rPr>
      <w:color w:val="142C73"/>
    </w:rPr>
  </w:style>
  <w:style w:type="paragraph" w:customStyle="1" w:styleId="Inleidingkop">
    <w:name w:val="_Inleiding kop"/>
    <w:basedOn w:val="Normal"/>
    <w:link w:val="InleidingkopChar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line="170" w:lineRule="atLeast"/>
      <w:textAlignment w:val="center"/>
    </w:pPr>
    <w:rPr>
      <w:rFonts w:asciiTheme="majorHAnsi" w:eastAsia="Times New Roman" w:hAnsiTheme="majorHAnsi" w:cs="Cambria-Bold"/>
      <w:b/>
      <w:bCs/>
      <w:color w:val="000000"/>
      <w:szCs w:val="17"/>
      <w:lang w:val="en-US" w:eastAsia="nl-NL" w:bidi="en-US"/>
    </w:rPr>
  </w:style>
  <w:style w:type="paragraph" w:customStyle="1" w:styleId="Rubrieksnaam">
    <w:name w:val="_Rubrieksnaam"/>
    <w:basedOn w:val="Formuliernaam"/>
    <w:qFormat/>
    <w:rsid w:val="00D81362"/>
    <w:pPr>
      <w:keepNext/>
      <w:spacing w:before="120" w:after="60"/>
    </w:pPr>
    <w:rPr>
      <w:sz w:val="24"/>
    </w:rPr>
  </w:style>
  <w:style w:type="paragraph" w:customStyle="1" w:styleId="Formuliernaam">
    <w:name w:val="Formuliernaam"/>
    <w:basedOn w:val="Normal"/>
    <w:rsid w:val="00C73D2B"/>
    <w:pPr>
      <w:widowControl w:val="0"/>
      <w:tabs>
        <w:tab w:val="left" w:pos="227"/>
        <w:tab w:val="left" w:pos="1077"/>
        <w:tab w:val="left" w:pos="2155"/>
        <w:tab w:val="left" w:pos="3232"/>
        <w:tab w:val="left" w:pos="4309"/>
        <w:tab w:val="right" w:pos="5387"/>
        <w:tab w:val="left" w:pos="5613"/>
        <w:tab w:val="right" w:pos="6691"/>
      </w:tabs>
      <w:spacing w:line="390" w:lineRule="atLeast"/>
    </w:pPr>
    <w:rPr>
      <w:rFonts w:ascii="Cambria Bold" w:eastAsia="Times New Roman" w:hAnsi="Cambria Bold" w:cs="Times New Roman"/>
      <w:caps/>
      <w:sz w:val="32"/>
      <w:lang w:eastAsia="nl-NL"/>
    </w:rPr>
  </w:style>
  <w:style w:type="paragraph" w:customStyle="1" w:styleId="Inleidingtekst">
    <w:name w:val="_Inleiding tekst"/>
    <w:basedOn w:val="Normal"/>
    <w:link w:val="InleidingtekstChar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line="170" w:lineRule="atLeast"/>
      <w:textAlignment w:val="center"/>
    </w:pPr>
    <w:rPr>
      <w:rFonts w:asciiTheme="majorHAnsi" w:eastAsia="Times New Roman" w:hAnsiTheme="majorHAnsi" w:cs="Cambria"/>
      <w:color w:val="000000"/>
      <w:szCs w:val="17"/>
      <w:lang w:val="en-US" w:eastAsia="nl-NL" w:bidi="en-US"/>
    </w:rPr>
  </w:style>
  <w:style w:type="character" w:customStyle="1" w:styleId="InleidingkopChar">
    <w:name w:val="_Inleiding kop Char"/>
    <w:basedOn w:val="DefaultParagraphFont"/>
    <w:link w:val="Inleidingkop"/>
    <w:rsid w:val="00C73D2B"/>
    <w:rPr>
      <w:rFonts w:asciiTheme="majorHAnsi" w:eastAsia="Times New Roman" w:hAnsiTheme="majorHAnsi" w:cs="Cambria-Bold"/>
      <w:b/>
      <w:bCs/>
      <w:color w:val="000000"/>
      <w:szCs w:val="17"/>
      <w:lang w:val="en-US" w:eastAsia="nl-NL" w:bidi="en-US"/>
    </w:rPr>
  </w:style>
  <w:style w:type="character" w:customStyle="1" w:styleId="InleidingtekstChar">
    <w:name w:val="_Inleiding tekst Char"/>
    <w:basedOn w:val="DefaultParagraphFont"/>
    <w:link w:val="Inleidingtekst"/>
    <w:rsid w:val="00C73D2B"/>
    <w:rPr>
      <w:rFonts w:asciiTheme="majorHAnsi" w:eastAsia="Times New Roman" w:hAnsiTheme="majorHAnsi" w:cs="Cambria"/>
      <w:color w:val="000000"/>
      <w:szCs w:val="17"/>
      <w:lang w:val="en-US" w:eastAsia="nl-NL" w:bidi="en-US"/>
    </w:rPr>
  </w:style>
  <w:style w:type="paragraph" w:customStyle="1" w:styleId="TekstInvullen">
    <w:name w:val="_TekstInvullen"/>
    <w:basedOn w:val="Normal"/>
    <w:qFormat/>
    <w:rsid w:val="00821C4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textAlignment w:val="center"/>
    </w:pPr>
    <w:rPr>
      <w:rFonts w:eastAsia="Times New Roman" w:cs="Cambria"/>
      <w:szCs w:val="17"/>
      <w:lang w:val="en-US" w:eastAsia="nl-NL" w:bidi="en-US"/>
    </w:rPr>
  </w:style>
  <w:style w:type="paragraph" w:customStyle="1" w:styleId="Vraagtekst">
    <w:name w:val="_Vraagtekst"/>
    <w:qFormat/>
    <w:rsid w:val="0068020B"/>
    <w:rPr>
      <w:rFonts w:asciiTheme="majorHAnsi" w:eastAsia="Times New Roman" w:hAnsiTheme="majorHAnsi" w:cs="Cambria"/>
      <w:color w:val="000000"/>
      <w:szCs w:val="17"/>
      <w:lang w:eastAsia="nl-NL" w:bidi="en-US"/>
    </w:rPr>
  </w:style>
  <w:style w:type="paragraph" w:customStyle="1" w:styleId="InstructieBijVraag">
    <w:name w:val="_InstructieBijVraag"/>
    <w:basedOn w:val="Normal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after="60" w:line="170" w:lineRule="atLeast"/>
      <w:textAlignment w:val="center"/>
    </w:pPr>
    <w:rPr>
      <w:rFonts w:ascii="Cambria Italic" w:eastAsia="Times New Roman" w:hAnsi="Cambria Italic" w:cs="Cambria"/>
      <w:color w:val="000000"/>
      <w:szCs w:val="17"/>
      <w:lang w:eastAsia="nl-NL" w:bidi="en-US"/>
    </w:rPr>
  </w:style>
  <w:style w:type="table" w:styleId="TableGrid">
    <w:name w:val="Table Grid"/>
    <w:basedOn w:val="TableNormal"/>
    <w:uiPriority w:val="39"/>
    <w:rsid w:val="00C73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NAWtabel">
    <w:name w:val="KNAW_tabel"/>
    <w:basedOn w:val="TableNormal"/>
    <w:uiPriority w:val="99"/>
    <w:rsid w:val="00784CA3"/>
    <w:pPr>
      <w:ind w:right="284"/>
    </w:pPr>
    <w:tblPr>
      <w:tblCellMar>
        <w:top w:w="57" w:type="dxa"/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D1C1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1C10"/>
    <w:rPr>
      <w:color w:val="605E5C"/>
      <w:shd w:val="clear" w:color="auto" w:fill="E1DFDD"/>
    </w:rPr>
  </w:style>
  <w:style w:type="paragraph" w:customStyle="1" w:styleId="VraagtekstBijlage">
    <w:name w:val="_VraagtekstBijlage"/>
    <w:basedOn w:val="Vraagtekst"/>
    <w:qFormat/>
    <w:rsid w:val="00CD1C10"/>
    <w:rPr>
      <w:b/>
      <w:caps/>
    </w:rPr>
  </w:style>
  <w:style w:type="paragraph" w:customStyle="1" w:styleId="AankruisVraag">
    <w:name w:val="_AankruisVraag"/>
    <w:basedOn w:val="Inleidingtekst"/>
    <w:qFormat/>
    <w:rsid w:val="00CD1C10"/>
    <w:pPr>
      <w:tabs>
        <w:tab w:val="left" w:pos="502"/>
      </w:tabs>
      <w:ind w:left="502" w:hanging="502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678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67874"/>
    <w:rPr>
      <w:color w:val="142C73"/>
    </w:rPr>
  </w:style>
  <w:style w:type="paragraph" w:styleId="EnvelopeAddress">
    <w:name w:val="envelope address"/>
    <w:basedOn w:val="Normal"/>
    <w:uiPriority w:val="99"/>
    <w:semiHidden/>
    <w:unhideWhenUsed/>
    <w:rsid w:val="0036787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Closing">
    <w:name w:val="Closing"/>
    <w:basedOn w:val="Normal"/>
    <w:link w:val="ClosingChar"/>
    <w:uiPriority w:val="99"/>
    <w:semiHidden/>
    <w:unhideWhenUsed/>
    <w:rsid w:val="003678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67874"/>
    <w:rPr>
      <w:color w:val="142C73"/>
    </w:rPr>
  </w:style>
  <w:style w:type="paragraph" w:styleId="EnvelopeReturn">
    <w:name w:val="envelope return"/>
    <w:basedOn w:val="Normal"/>
    <w:uiPriority w:val="99"/>
    <w:semiHidden/>
    <w:unhideWhenUsed/>
    <w:rsid w:val="00367874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8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74"/>
    <w:rPr>
      <w:rFonts w:ascii="Segoe UI" w:hAnsi="Segoe UI" w:cs="Segoe UI"/>
      <w:color w:val="142C73"/>
      <w:sz w:val="18"/>
      <w:szCs w:val="18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678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67874"/>
    <w:rPr>
      <w:rFonts w:asciiTheme="majorHAnsi" w:eastAsiaTheme="majorEastAsia" w:hAnsiTheme="majorHAnsi" w:cstheme="majorBidi"/>
      <w:color w:val="142C73"/>
      <w:sz w:val="24"/>
      <w:szCs w:val="24"/>
      <w:shd w:val="pct20" w:color="auto" w:fil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367874"/>
  </w:style>
  <w:style w:type="paragraph" w:styleId="Caption">
    <w:name w:val="caption"/>
    <w:basedOn w:val="Normal"/>
    <w:next w:val="Normal"/>
    <w:uiPriority w:val="35"/>
    <w:semiHidden/>
    <w:unhideWhenUsed/>
    <w:rsid w:val="00367874"/>
    <w:pPr>
      <w:spacing w:after="200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36787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67874"/>
    <w:pPr>
      <w:ind w:left="200" w:hanging="200"/>
    </w:pPr>
  </w:style>
  <w:style w:type="paragraph" w:styleId="Quote">
    <w:name w:val="Quote"/>
    <w:basedOn w:val="Normal"/>
    <w:next w:val="Normal"/>
    <w:link w:val="QuoteChar"/>
    <w:uiPriority w:val="29"/>
    <w:rsid w:val="003678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874"/>
    <w:rPr>
      <w:i/>
      <w:iCs/>
      <w:color w:val="404040" w:themeColor="text1" w:themeTint="BF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67874"/>
  </w:style>
  <w:style w:type="character" w:customStyle="1" w:styleId="DateChar">
    <w:name w:val="Date Char"/>
    <w:basedOn w:val="DefaultParagraphFont"/>
    <w:link w:val="Date"/>
    <w:uiPriority w:val="99"/>
    <w:semiHidden/>
    <w:rsid w:val="00367874"/>
    <w:rPr>
      <w:color w:val="142C73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6787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7874"/>
    <w:rPr>
      <w:rFonts w:ascii="Segoe UI" w:hAnsi="Segoe UI" w:cs="Segoe UI"/>
      <w:color w:val="142C73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rsid w:val="0036787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874"/>
    <w:rPr>
      <w:i/>
      <w:iCs/>
      <w:color w:val="4472C4" w:themeColor="accent1"/>
    </w:rPr>
  </w:style>
  <w:style w:type="character" w:styleId="EndnoteReference">
    <w:name w:val="endnote reference"/>
    <w:basedOn w:val="DefaultParagraphFont"/>
    <w:uiPriority w:val="99"/>
    <w:semiHidden/>
    <w:unhideWhenUsed/>
    <w:rsid w:val="0036787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787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7874"/>
    <w:rPr>
      <w:color w:val="142C73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678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67874"/>
    <w:rPr>
      <w:color w:val="142C73"/>
    </w:rPr>
  </w:style>
  <w:style w:type="paragraph" w:styleId="NoSpacing">
    <w:name w:val="No Spacing"/>
    <w:uiPriority w:val="1"/>
    <w:rsid w:val="00367874"/>
    <w:rPr>
      <w:color w:val="142C73"/>
    </w:rPr>
  </w:style>
  <w:style w:type="character" w:styleId="FollowedHyperlink">
    <w:name w:val="FollowedHyperlink"/>
    <w:basedOn w:val="DefaultParagraphFont"/>
    <w:uiPriority w:val="99"/>
    <w:semiHidden/>
    <w:unhideWhenUsed/>
    <w:rsid w:val="00367874"/>
    <w:rPr>
      <w:color w:val="954F72" w:themeColor="followedHyperlink"/>
      <w:u w:val="singl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678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67874"/>
    <w:rPr>
      <w:color w:val="142C73"/>
    </w:rPr>
  </w:style>
  <w:style w:type="character" w:customStyle="1" w:styleId="Hashtag1">
    <w:name w:val="Hashtag1"/>
    <w:basedOn w:val="DefaultParagraphFont"/>
    <w:uiPriority w:val="99"/>
    <w:semiHidden/>
    <w:unhideWhenUsed/>
    <w:rsid w:val="00367874"/>
    <w:rPr>
      <w:color w:val="2B579A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7874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7874"/>
    <w:rPr>
      <w:rFonts w:ascii="Consolas" w:hAnsi="Consolas"/>
      <w:color w:val="142C73"/>
    </w:rPr>
  </w:style>
  <w:style w:type="character" w:styleId="HTMLCode">
    <w:name w:val="HTML Code"/>
    <w:basedOn w:val="DefaultParagraphFont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67874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6787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367874"/>
  </w:style>
  <w:style w:type="paragraph" w:styleId="HTMLAddress">
    <w:name w:val="HTML Address"/>
    <w:basedOn w:val="Normal"/>
    <w:link w:val="HTMLAddressChar"/>
    <w:uiPriority w:val="99"/>
    <w:semiHidden/>
    <w:unhideWhenUsed/>
    <w:rsid w:val="003678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67874"/>
    <w:rPr>
      <w:i/>
      <w:iCs/>
      <w:color w:val="142C73"/>
    </w:rPr>
  </w:style>
  <w:style w:type="character" w:styleId="HTMLCite">
    <w:name w:val="HTML Cite"/>
    <w:basedOn w:val="DefaultParagraphFont"/>
    <w:uiPriority w:val="99"/>
    <w:semiHidden/>
    <w:unhideWhenUsed/>
    <w:rsid w:val="00367874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67874"/>
    <w:rPr>
      <w:rFonts w:ascii="Consolas" w:hAnsi="Consolas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6787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6787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6787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6787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6787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6787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6787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6787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67874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67874"/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678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6787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6787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6787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6787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6787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6787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6787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67874"/>
    <w:pPr>
      <w:spacing w:after="100"/>
      <w:ind w:left="1600"/>
    </w:pPr>
  </w:style>
  <w:style w:type="character" w:styleId="IntenseEmphasis">
    <w:name w:val="Intense Emphasis"/>
    <w:basedOn w:val="DefaultParagraphFont"/>
    <w:uiPriority w:val="21"/>
    <w:rsid w:val="00367874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rsid w:val="00367874"/>
    <w:rPr>
      <w:b/>
      <w:bCs/>
      <w:smallCaps/>
      <w:color w:val="4472C4" w:themeColor="accent1"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87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8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87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8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8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36787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67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rsid w:val="00367874"/>
    <w:pPr>
      <w:outlineLvl w:val="9"/>
    </w:pPr>
  </w:style>
  <w:style w:type="paragraph" w:styleId="List">
    <w:name w:val="List"/>
    <w:basedOn w:val="Normal"/>
    <w:uiPriority w:val="99"/>
    <w:semiHidden/>
    <w:unhideWhenUsed/>
    <w:rsid w:val="003678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678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678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678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67874"/>
    <w:pPr>
      <w:ind w:left="1415" w:hanging="283"/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67874"/>
  </w:style>
  <w:style w:type="paragraph" w:styleId="ListBullet">
    <w:name w:val="List Bullet"/>
    <w:basedOn w:val="Normal"/>
    <w:uiPriority w:val="99"/>
    <w:semiHidden/>
    <w:unhideWhenUsed/>
    <w:rsid w:val="003678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678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678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678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67874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rsid w:val="00367874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3678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678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678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678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6787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678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678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678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678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67874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semiHidden/>
    <w:unhideWhenUsed/>
    <w:rsid w:val="003678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142C73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67874"/>
    <w:rPr>
      <w:rFonts w:ascii="Consolas" w:hAnsi="Consolas"/>
      <w:color w:val="142C73"/>
    </w:rPr>
  </w:style>
  <w:style w:type="character" w:styleId="Emphasis">
    <w:name w:val="Emphasis"/>
    <w:basedOn w:val="DefaultParagraphFont"/>
    <w:uiPriority w:val="20"/>
    <w:rsid w:val="0036787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67874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678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67874"/>
    <w:rPr>
      <w:color w:val="142C73"/>
    </w:rPr>
  </w:style>
  <w:style w:type="paragraph" w:styleId="Subtitle">
    <w:name w:val="Subtitle"/>
    <w:basedOn w:val="Normal"/>
    <w:next w:val="Normal"/>
    <w:link w:val="SubtitleChar"/>
    <w:uiPriority w:val="11"/>
    <w:rsid w:val="0036787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6787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8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874"/>
    <w:rPr>
      <w:color w:val="142C7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874"/>
    <w:rPr>
      <w:b/>
      <w:bCs/>
      <w:color w:val="142C73"/>
    </w:rPr>
  </w:style>
  <w:style w:type="character" w:styleId="PageNumber">
    <w:name w:val="page number"/>
    <w:basedOn w:val="DefaultParagraphFont"/>
    <w:uiPriority w:val="99"/>
    <w:semiHidden/>
    <w:unhideWhenUsed/>
    <w:rsid w:val="00367874"/>
  </w:style>
  <w:style w:type="paragraph" w:styleId="BodyText">
    <w:name w:val="Body Text"/>
    <w:basedOn w:val="Normal"/>
    <w:link w:val="BodyTextChar"/>
    <w:uiPriority w:val="99"/>
    <w:semiHidden/>
    <w:unhideWhenUsed/>
    <w:rsid w:val="003678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7874"/>
    <w:rPr>
      <w:color w:val="142C73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78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7874"/>
    <w:rPr>
      <w:color w:val="142C73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678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7874"/>
    <w:rPr>
      <w:color w:val="142C73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678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67874"/>
    <w:rPr>
      <w:color w:val="142C7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678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7874"/>
    <w:rPr>
      <w:color w:val="142C73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678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67874"/>
    <w:rPr>
      <w:color w:val="142C73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78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7874"/>
    <w:rPr>
      <w:color w:val="142C73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678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67874"/>
    <w:rPr>
      <w:color w:val="142C73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67874"/>
  </w:style>
  <w:style w:type="character" w:customStyle="1" w:styleId="SmartHyperlink1">
    <w:name w:val="Smart Hyperlink1"/>
    <w:basedOn w:val="DefaultParagraphFont"/>
    <w:uiPriority w:val="99"/>
    <w:semiHidden/>
    <w:unhideWhenUsed/>
    <w:rsid w:val="00367874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367874"/>
    <w:rPr>
      <w:color w:val="0000FF"/>
      <w:u w:val="single"/>
      <w:shd w:val="clear" w:color="auto" w:fill="F3F2F1"/>
    </w:rPr>
  </w:style>
  <w:style w:type="paragraph" w:styleId="NormalIndent">
    <w:name w:val="Normal Indent"/>
    <w:basedOn w:val="Normal"/>
    <w:uiPriority w:val="99"/>
    <w:semiHidden/>
    <w:unhideWhenUsed/>
    <w:rsid w:val="00367874"/>
    <w:pPr>
      <w:ind w:left="708"/>
    </w:pPr>
  </w:style>
  <w:style w:type="character" w:styleId="SubtleEmphasis">
    <w:name w:val="Subtle Emphasis"/>
    <w:basedOn w:val="DefaultParagraphFont"/>
    <w:uiPriority w:val="19"/>
    <w:rsid w:val="0036787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367874"/>
    <w:rPr>
      <w:smallCaps/>
      <w:color w:val="5A5A5A" w:themeColor="text1" w:themeTint="A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8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874"/>
    <w:rPr>
      <w:rFonts w:ascii="Consolas" w:hAnsi="Consolas"/>
      <w:color w:val="142C73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rsid w:val="003678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rsid w:val="00367874"/>
    <w:rPr>
      <w:b/>
      <w:bCs/>
      <w:i/>
      <w:iCs/>
      <w:spacing w:val="5"/>
    </w:rPr>
  </w:style>
  <w:style w:type="character" w:customStyle="1" w:styleId="Mention1">
    <w:name w:val="Mention1"/>
    <w:basedOn w:val="DefaultParagraphFont"/>
    <w:uiPriority w:val="99"/>
    <w:semiHidden/>
    <w:unhideWhenUsed/>
    <w:rsid w:val="00367874"/>
    <w:rPr>
      <w:color w:val="2B579A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7874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3678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787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874"/>
    <w:rPr>
      <w:color w:val="142C73"/>
    </w:rPr>
  </w:style>
  <w:style w:type="character" w:styleId="Strong">
    <w:name w:val="Strong"/>
    <w:basedOn w:val="DefaultParagraphFont"/>
    <w:uiPriority w:val="22"/>
    <w:rsid w:val="00367874"/>
    <w:rPr>
      <w:b/>
      <w:bCs/>
    </w:rPr>
  </w:style>
  <w:style w:type="paragraph" w:customStyle="1" w:styleId="Default">
    <w:name w:val="Default"/>
    <w:rsid w:val="00F37137"/>
    <w:pPr>
      <w:autoSpaceDE w:val="0"/>
      <w:autoSpaceDN w:val="0"/>
      <w:adjustRightInd w:val="0"/>
    </w:pPr>
    <w:rPr>
      <w:rFonts w:ascii="Cambria" w:hAnsi="Cambria" w:cs="Cambria"/>
      <w:color w:val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2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etenschapsfondsen@knaw.n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naw.nl/en/funds-and-prizes/knaw-van-walree-fun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M\AppData\Local\Microsoft\Windows\INetCache\Content.Outlook\OQ8X899O\Basisformul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DF13EE18124476A2B688AACAF44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F225-A2B1-4007-9F8E-FF29246F078A}"/>
      </w:docPartPr>
      <w:docPartBody>
        <w:p w:rsidR="00E04977" w:rsidRDefault="00E04977">
          <w:pPr>
            <w:pStyle w:val="59DF13EE18124476A2B688AACAF44AA2"/>
          </w:pPr>
          <w:r w:rsidRPr="00F6715E">
            <w:rPr>
              <w:rStyle w:val="PlaceholderText"/>
              <w:lang w:bidi="en-GB"/>
            </w:rPr>
            <w:t>Name of form</w:t>
          </w:r>
        </w:p>
      </w:docPartBody>
    </w:docPart>
    <w:docPart>
      <w:docPartPr>
        <w:name w:val="B6D7038C6E0A4B35B4EC978EA3000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DD84A-7C54-4020-A739-3B6A122A6ACF}"/>
      </w:docPartPr>
      <w:docPartBody>
        <w:p w:rsidR="00E04977" w:rsidRDefault="00E04977">
          <w:pPr>
            <w:pStyle w:val="B6D7038C6E0A4B35B4EC978EA3000372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08E4EC277F1143CD825EBACCD2CFC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B259C-0C18-4453-9EE6-FC5E7A23B3E0}"/>
      </w:docPartPr>
      <w:docPartBody>
        <w:p w:rsidR="00E04977" w:rsidRDefault="00E04977">
          <w:pPr>
            <w:pStyle w:val="08E4EC277F1143CD825EBACCD2CFC6D3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3CB2E4C1D63B4C909E72C5A52B2A6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0FFD3-AB97-4E3B-A366-0669C3E72A87}"/>
      </w:docPartPr>
      <w:docPartBody>
        <w:p w:rsidR="00E04977" w:rsidRDefault="00E04977">
          <w:pPr>
            <w:pStyle w:val="3CB2E4C1D63B4C909E72C5A52B2A6584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5579333E4EE94EB5B09BCF070565A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FAEDF-A6FC-418E-B6D3-D3308B269373}"/>
      </w:docPartPr>
      <w:docPartBody>
        <w:p w:rsidR="00E04977" w:rsidRDefault="00E04977">
          <w:pPr>
            <w:pStyle w:val="5579333E4EE94EB5B09BCF070565AA6B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DB27D952A9D04F5EA1155BD75F11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77031-9C21-4F10-B2A9-640C85B7E665}"/>
      </w:docPartPr>
      <w:docPartBody>
        <w:p w:rsidR="00E04977" w:rsidRDefault="00E04977">
          <w:pPr>
            <w:pStyle w:val="DB27D952A9D04F5EA1155BD75F11CFBD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7BD8EE6C47F248A18C748CFA941DF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5C44-787E-4071-90AB-E81F24941CBE}"/>
      </w:docPartPr>
      <w:docPartBody>
        <w:p w:rsidR="00E04977" w:rsidRDefault="00E04977">
          <w:pPr>
            <w:pStyle w:val="7BD8EE6C47F248A18C748CFA941DF2AC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62AE1D79C9C8493093BD22F8A5C94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2F7BD-85B7-42A0-823E-C788CF0BCDCE}"/>
      </w:docPartPr>
      <w:docPartBody>
        <w:p w:rsidR="00E04977" w:rsidRDefault="00E04977">
          <w:pPr>
            <w:pStyle w:val="62AE1D79C9C8493093BD22F8A5C94C52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9C946CD6EC174740AE5A295CD1FB4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D2E9E-D9D5-4EF7-91A3-C5F9D18AB1AE}"/>
      </w:docPartPr>
      <w:docPartBody>
        <w:p w:rsidR="00E04977" w:rsidRDefault="00E04977">
          <w:pPr>
            <w:pStyle w:val="9C946CD6EC174740AE5A295CD1FB4849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4B27C791D41B41179F189DFF38B3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CCF76-20BF-44FB-A878-3112D1380C39}"/>
      </w:docPartPr>
      <w:docPartBody>
        <w:p w:rsidR="00E04977" w:rsidRDefault="00E04977">
          <w:pPr>
            <w:pStyle w:val="4B27C791D41B41179F189DFF38B35634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395B0A0000244EB7966F29E1566A0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952A-1178-4A6A-B90B-78BE27C07AA2}"/>
      </w:docPartPr>
      <w:docPartBody>
        <w:p w:rsidR="00E04977" w:rsidRDefault="00E04977">
          <w:pPr>
            <w:pStyle w:val="395B0A0000244EB7966F29E1566A064A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644A7D35D07C4FD2B02212748E13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55AB5-E50A-48DB-80A5-E949CBDAD0C1}"/>
      </w:docPartPr>
      <w:docPartBody>
        <w:p w:rsidR="00E04977" w:rsidRDefault="00E04977">
          <w:pPr>
            <w:pStyle w:val="644A7D35D07C4FD2B02212748E1341BB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81853E282F1E453BB59F40EB15FFD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C7D38-4527-483F-8217-41ADD32F0AF5}"/>
      </w:docPartPr>
      <w:docPartBody>
        <w:p w:rsidR="00E04977" w:rsidRDefault="00E04977">
          <w:pPr>
            <w:pStyle w:val="81853E282F1E453BB59F40EB15FFDE27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6FE3B15F89A54AFBACB665912B15F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83D9D-7B9B-4F2F-A231-2546B6424D8D}"/>
      </w:docPartPr>
      <w:docPartBody>
        <w:p w:rsidR="00E04977" w:rsidRDefault="00E04977">
          <w:pPr>
            <w:pStyle w:val="6FE3B15F89A54AFBACB665912B15F4D6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06EE55754CEA4DDA9842F9F2425AD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14CA-A543-4ED6-9FB8-5BDDBFE4E0C2}"/>
      </w:docPartPr>
      <w:docPartBody>
        <w:p w:rsidR="00E04977" w:rsidRDefault="00E04977">
          <w:pPr>
            <w:pStyle w:val="06EE55754CEA4DDA9842F9F2425AD753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91306E73625A4E9D97FF998EA337B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FA1AC-9ADC-4A62-9662-C434853B2C19}"/>
      </w:docPartPr>
      <w:docPartBody>
        <w:p w:rsidR="0016180A" w:rsidRDefault="00E04977" w:rsidP="00E04977">
          <w:pPr>
            <w:pStyle w:val="91306E73625A4E9D97FF998EA337B450"/>
          </w:pPr>
          <w:r w:rsidRPr="00F6715E">
            <w:rPr>
              <w:rStyle w:val="PlaceholderText"/>
              <w:lang w:val="en-GB" w:bidi="en-GB"/>
            </w:rPr>
            <w:t>Fill in</w:t>
          </w:r>
        </w:p>
      </w:docPartBody>
    </w:docPart>
    <w:docPart>
      <w:docPartPr>
        <w:name w:val="E352D7E0763B4B3AB2BFCF9806F49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684AD-9110-4F40-BAD5-8AC79A70C239}"/>
      </w:docPartPr>
      <w:docPartBody>
        <w:p w:rsidR="0016180A" w:rsidRDefault="00E04977" w:rsidP="00E04977">
          <w:pPr>
            <w:pStyle w:val="E352D7E0763B4B3AB2BFCF9806F49392"/>
          </w:pPr>
          <w:r w:rsidRPr="00F6715E">
            <w:rPr>
              <w:rStyle w:val="PlaceholderText"/>
              <w:lang w:val="en-GB" w:bidi="en-GB"/>
            </w:rPr>
            <w:t>Fill in</w:t>
          </w:r>
        </w:p>
      </w:docPartBody>
    </w:docPart>
    <w:docPart>
      <w:docPartPr>
        <w:name w:val="91D717DA15D34D48AD919E545CA86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CD08-A582-40F8-B336-CC2AD9D37C96}"/>
      </w:docPartPr>
      <w:docPartBody>
        <w:p w:rsidR="0016180A" w:rsidRDefault="00E04977" w:rsidP="00E04977">
          <w:pPr>
            <w:pStyle w:val="91D717DA15D34D48AD919E545CA86948"/>
          </w:pPr>
          <w:r w:rsidRPr="00F6715E">
            <w:rPr>
              <w:rStyle w:val="PlaceholderText"/>
              <w:lang w:val="en-GB" w:bidi="en-GB"/>
            </w:rPr>
            <w:t>Fill in</w:t>
          </w:r>
        </w:p>
      </w:docPartBody>
    </w:docPart>
    <w:docPart>
      <w:docPartPr>
        <w:name w:val="06D25F889CC148249352A142D1371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41E7-D0C9-4110-83A8-E7EC1B87EFFA}"/>
      </w:docPartPr>
      <w:docPartBody>
        <w:p w:rsidR="0016180A" w:rsidRDefault="00E04977" w:rsidP="00E04977">
          <w:pPr>
            <w:pStyle w:val="06D25F889CC148249352A142D1371650"/>
          </w:pPr>
          <w:r w:rsidRPr="00F6715E">
            <w:rPr>
              <w:rStyle w:val="PlaceholderText"/>
              <w:lang w:val="en-GB" w:bidi="en-GB"/>
            </w:rPr>
            <w:t>Fill in</w:t>
          </w:r>
        </w:p>
      </w:docPartBody>
    </w:docPart>
    <w:docPart>
      <w:docPartPr>
        <w:name w:val="9089016F47094BCE8F4CD8B1F34B6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C99FD-E520-4913-8CF4-0286F30EBE03}"/>
      </w:docPartPr>
      <w:docPartBody>
        <w:p w:rsidR="0016180A" w:rsidRDefault="00E04977" w:rsidP="00E04977">
          <w:pPr>
            <w:pStyle w:val="9089016F47094BCE8F4CD8B1F34B6E4D"/>
          </w:pPr>
          <w:r w:rsidRPr="00F6715E">
            <w:rPr>
              <w:rStyle w:val="PlaceholderText"/>
              <w:lang w:val="en-GB" w:bidi="en-GB"/>
            </w:rPr>
            <w:t>Fill in</w:t>
          </w:r>
        </w:p>
      </w:docPartBody>
    </w:docPart>
    <w:docPart>
      <w:docPartPr>
        <w:name w:val="3C47FFCB5D954DD0941DE7EBB7462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CF366-1C4D-4D87-BD78-E6609216D397}"/>
      </w:docPartPr>
      <w:docPartBody>
        <w:p w:rsidR="0016180A" w:rsidRDefault="00E04977" w:rsidP="00E04977">
          <w:pPr>
            <w:pStyle w:val="3C47FFCB5D954DD0941DE7EBB7462E21"/>
          </w:pPr>
          <w:r w:rsidRPr="00F6715E">
            <w:rPr>
              <w:rStyle w:val="PlaceholderText"/>
              <w:lang w:val="en-GB" w:bidi="en-GB"/>
            </w:rPr>
            <w:t>Fill in</w:t>
          </w:r>
        </w:p>
      </w:docPartBody>
    </w:docPart>
    <w:docPart>
      <w:docPartPr>
        <w:name w:val="7D386090E57C457CB41B2464BDDE9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63CB6-398D-491E-8BA5-C71EB355F829}"/>
      </w:docPartPr>
      <w:docPartBody>
        <w:p w:rsidR="0016180A" w:rsidRDefault="00E04977" w:rsidP="00E04977">
          <w:pPr>
            <w:pStyle w:val="7D386090E57C457CB41B2464BDDE9C83"/>
          </w:pPr>
          <w:r w:rsidRPr="00F6715E">
            <w:rPr>
              <w:rStyle w:val="PlaceholderText"/>
              <w:lang w:val="en-GB" w:bidi="en-GB"/>
            </w:rPr>
            <w:t>Fill in</w:t>
          </w:r>
        </w:p>
      </w:docPartBody>
    </w:docPart>
    <w:docPart>
      <w:docPartPr>
        <w:name w:val="8C6D51521859449A8BA7314EAE157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7896-3F0C-42ED-9504-B2D87BF38F98}"/>
      </w:docPartPr>
      <w:docPartBody>
        <w:p w:rsidR="00124A07" w:rsidRDefault="00BC1317" w:rsidP="00BC1317">
          <w:pPr>
            <w:pStyle w:val="8C6D51521859449A8BA7314EAE15724A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1B49946952A2445784FA8ECE9D26C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62F82-3BF5-4673-8C75-E89E255EA818}"/>
      </w:docPartPr>
      <w:docPartBody>
        <w:p w:rsidR="00C77025" w:rsidRDefault="00792D6E" w:rsidP="00792D6E">
          <w:pPr>
            <w:pStyle w:val="1B49946952A2445784FA8ECE9D26C61D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2C09D4CA2182495C943DACC6D34D0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60F79-4328-4F4F-8ED0-0B73EE081642}"/>
      </w:docPartPr>
      <w:docPartBody>
        <w:p w:rsidR="003B7674" w:rsidRDefault="00C77025" w:rsidP="00C77025">
          <w:pPr>
            <w:pStyle w:val="2C09D4CA2182495C943DACC6D34D01B5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7324D334BBBE4D2D9D0A6F438AE73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8358E-C5EC-46D6-A7F3-AB672E5A3B2F}"/>
      </w:docPartPr>
      <w:docPartBody>
        <w:p w:rsidR="003B7674" w:rsidRDefault="00C77025" w:rsidP="00C77025">
          <w:pPr>
            <w:pStyle w:val="7324D334BBBE4D2D9D0A6F438AE739C1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3ADB52A318AC4C49892CD3C99C61E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1708-D51C-4298-8665-E4B2CEDCBB58}"/>
      </w:docPartPr>
      <w:docPartBody>
        <w:p w:rsidR="003C3766" w:rsidRDefault="00383948" w:rsidP="00383948">
          <w:pPr>
            <w:pStyle w:val="3ADB52A318AC4C49892CD3C99C61E54A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8E5086A913F34C789645144FCF582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F227F-4314-49CA-8BF5-C5356915E881}"/>
      </w:docPartPr>
      <w:docPartBody>
        <w:p w:rsidR="003237D6" w:rsidRDefault="003237D6" w:rsidP="003237D6">
          <w:pPr>
            <w:pStyle w:val="8E5086A913F34C789645144FCF582D6B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293413262F504AF5A53AE69D9A96D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C0195-52A4-4062-9A14-330A6D49E7AE}"/>
      </w:docPartPr>
      <w:docPartBody>
        <w:p w:rsidR="003237D6" w:rsidRDefault="003237D6" w:rsidP="003237D6">
          <w:pPr>
            <w:pStyle w:val="293413262F504AF5A53AE69D9A96DD79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  <w:docPart>
      <w:docPartPr>
        <w:name w:val="6F76F9A1E92743FC8F2692370EF25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96EB0-897D-4426-90B3-680400A20361}"/>
      </w:docPartPr>
      <w:docPartBody>
        <w:p w:rsidR="003237D6" w:rsidRDefault="003237D6" w:rsidP="003237D6">
          <w:pPr>
            <w:pStyle w:val="6F76F9A1E92743FC8F2692370EF25683"/>
          </w:pPr>
          <w:r w:rsidRPr="00F6715E">
            <w:rPr>
              <w:rStyle w:val="PlaceholderText"/>
              <w:lang w:bidi="en-GB"/>
            </w:rPr>
            <w:t>Fill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altName w:val="Cambria"/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Cambria Italic">
    <w:altName w:val="Cambria"/>
    <w:panose1 w:val="020405030504060A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977"/>
    <w:rsid w:val="0005095A"/>
    <w:rsid w:val="000C0A62"/>
    <w:rsid w:val="00124A07"/>
    <w:rsid w:val="001341BF"/>
    <w:rsid w:val="0016180A"/>
    <w:rsid w:val="001975D2"/>
    <w:rsid w:val="00315BB1"/>
    <w:rsid w:val="00316922"/>
    <w:rsid w:val="003237D6"/>
    <w:rsid w:val="0033609F"/>
    <w:rsid w:val="00376E63"/>
    <w:rsid w:val="00383948"/>
    <w:rsid w:val="003A040B"/>
    <w:rsid w:val="003B7674"/>
    <w:rsid w:val="003C3766"/>
    <w:rsid w:val="003D23A6"/>
    <w:rsid w:val="003F54B8"/>
    <w:rsid w:val="0049752B"/>
    <w:rsid w:val="00502508"/>
    <w:rsid w:val="00585C82"/>
    <w:rsid w:val="005B3EE0"/>
    <w:rsid w:val="006404E4"/>
    <w:rsid w:val="006758A6"/>
    <w:rsid w:val="006D208F"/>
    <w:rsid w:val="00792D6E"/>
    <w:rsid w:val="007D5457"/>
    <w:rsid w:val="007F2139"/>
    <w:rsid w:val="0089038C"/>
    <w:rsid w:val="00914A45"/>
    <w:rsid w:val="009D2C35"/>
    <w:rsid w:val="009E0FF6"/>
    <w:rsid w:val="00A06E17"/>
    <w:rsid w:val="00A512B8"/>
    <w:rsid w:val="00B0680C"/>
    <w:rsid w:val="00B34EE8"/>
    <w:rsid w:val="00BC1317"/>
    <w:rsid w:val="00C61491"/>
    <w:rsid w:val="00C77025"/>
    <w:rsid w:val="00D26EEF"/>
    <w:rsid w:val="00DB1CF2"/>
    <w:rsid w:val="00E04977"/>
    <w:rsid w:val="00E116F2"/>
    <w:rsid w:val="00E35453"/>
    <w:rsid w:val="00E84C0C"/>
    <w:rsid w:val="00FD3957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237D6"/>
    <w:rPr>
      <w:color w:val="00B0F0"/>
    </w:rPr>
  </w:style>
  <w:style w:type="paragraph" w:customStyle="1" w:styleId="59DF13EE18124476A2B688AACAF44AA2">
    <w:name w:val="59DF13EE18124476A2B688AACAF44AA2"/>
  </w:style>
  <w:style w:type="paragraph" w:customStyle="1" w:styleId="B6D7038C6E0A4B35B4EC978EA3000372">
    <w:name w:val="B6D7038C6E0A4B35B4EC978EA3000372"/>
  </w:style>
  <w:style w:type="paragraph" w:customStyle="1" w:styleId="08E4EC277F1143CD825EBACCD2CFC6D3">
    <w:name w:val="08E4EC277F1143CD825EBACCD2CFC6D3"/>
  </w:style>
  <w:style w:type="paragraph" w:customStyle="1" w:styleId="3CB2E4C1D63B4C909E72C5A52B2A6584">
    <w:name w:val="3CB2E4C1D63B4C909E72C5A52B2A6584"/>
  </w:style>
  <w:style w:type="paragraph" w:customStyle="1" w:styleId="5579333E4EE94EB5B09BCF070565AA6B">
    <w:name w:val="5579333E4EE94EB5B09BCF070565AA6B"/>
  </w:style>
  <w:style w:type="paragraph" w:customStyle="1" w:styleId="DB27D952A9D04F5EA1155BD75F11CFBD">
    <w:name w:val="DB27D952A9D04F5EA1155BD75F11CFBD"/>
  </w:style>
  <w:style w:type="paragraph" w:customStyle="1" w:styleId="7BD8EE6C47F248A18C748CFA941DF2AC">
    <w:name w:val="7BD8EE6C47F248A18C748CFA941DF2AC"/>
  </w:style>
  <w:style w:type="paragraph" w:customStyle="1" w:styleId="62AE1D79C9C8493093BD22F8A5C94C52">
    <w:name w:val="62AE1D79C9C8493093BD22F8A5C94C52"/>
  </w:style>
  <w:style w:type="paragraph" w:customStyle="1" w:styleId="9C946CD6EC174740AE5A295CD1FB4849">
    <w:name w:val="9C946CD6EC174740AE5A295CD1FB4849"/>
  </w:style>
  <w:style w:type="paragraph" w:customStyle="1" w:styleId="4B27C791D41B41179F189DFF38B35634">
    <w:name w:val="4B27C791D41B41179F189DFF38B35634"/>
  </w:style>
  <w:style w:type="paragraph" w:customStyle="1" w:styleId="395B0A0000244EB7966F29E1566A064A">
    <w:name w:val="395B0A0000244EB7966F29E1566A064A"/>
  </w:style>
  <w:style w:type="paragraph" w:customStyle="1" w:styleId="644A7D35D07C4FD2B02212748E1341BB">
    <w:name w:val="644A7D35D07C4FD2B02212748E1341BB"/>
  </w:style>
  <w:style w:type="paragraph" w:customStyle="1" w:styleId="81853E282F1E453BB59F40EB15FFDE27">
    <w:name w:val="81853E282F1E453BB59F40EB15FFDE27"/>
  </w:style>
  <w:style w:type="paragraph" w:customStyle="1" w:styleId="6FE3B15F89A54AFBACB665912B15F4D6">
    <w:name w:val="6FE3B15F89A54AFBACB665912B15F4D6"/>
  </w:style>
  <w:style w:type="paragraph" w:customStyle="1" w:styleId="06EE55754CEA4DDA9842F9F2425AD753">
    <w:name w:val="06EE55754CEA4DDA9842F9F2425AD753"/>
  </w:style>
  <w:style w:type="paragraph" w:customStyle="1" w:styleId="91306E73625A4E9D97FF998EA337B450">
    <w:name w:val="91306E73625A4E9D97FF998EA337B450"/>
    <w:rsid w:val="00E04977"/>
    <w:rPr>
      <w:lang w:val="en-US" w:eastAsia="en-US"/>
    </w:rPr>
  </w:style>
  <w:style w:type="paragraph" w:customStyle="1" w:styleId="E352D7E0763B4B3AB2BFCF9806F49392">
    <w:name w:val="E352D7E0763B4B3AB2BFCF9806F49392"/>
    <w:rsid w:val="00E04977"/>
    <w:rPr>
      <w:lang w:val="en-US" w:eastAsia="en-US"/>
    </w:rPr>
  </w:style>
  <w:style w:type="paragraph" w:customStyle="1" w:styleId="91D717DA15D34D48AD919E545CA86948">
    <w:name w:val="91D717DA15D34D48AD919E545CA86948"/>
    <w:rsid w:val="00E04977"/>
    <w:rPr>
      <w:lang w:val="en-US" w:eastAsia="en-US"/>
    </w:rPr>
  </w:style>
  <w:style w:type="paragraph" w:customStyle="1" w:styleId="06D25F889CC148249352A142D1371650">
    <w:name w:val="06D25F889CC148249352A142D1371650"/>
    <w:rsid w:val="00E04977"/>
    <w:rPr>
      <w:lang w:val="en-US" w:eastAsia="en-US"/>
    </w:rPr>
  </w:style>
  <w:style w:type="paragraph" w:customStyle="1" w:styleId="9089016F47094BCE8F4CD8B1F34B6E4D">
    <w:name w:val="9089016F47094BCE8F4CD8B1F34B6E4D"/>
    <w:rsid w:val="00E04977"/>
    <w:rPr>
      <w:lang w:val="en-US" w:eastAsia="en-US"/>
    </w:rPr>
  </w:style>
  <w:style w:type="paragraph" w:customStyle="1" w:styleId="3C47FFCB5D954DD0941DE7EBB7462E21">
    <w:name w:val="3C47FFCB5D954DD0941DE7EBB7462E21"/>
    <w:rsid w:val="00E04977"/>
    <w:rPr>
      <w:lang w:val="en-US" w:eastAsia="en-US"/>
    </w:rPr>
  </w:style>
  <w:style w:type="paragraph" w:customStyle="1" w:styleId="7D386090E57C457CB41B2464BDDE9C83">
    <w:name w:val="7D386090E57C457CB41B2464BDDE9C83"/>
    <w:rsid w:val="00E04977"/>
    <w:rPr>
      <w:lang w:val="en-US" w:eastAsia="en-US"/>
    </w:rPr>
  </w:style>
  <w:style w:type="paragraph" w:customStyle="1" w:styleId="8C6D51521859449A8BA7314EAE15724A">
    <w:name w:val="8C6D51521859449A8BA7314EAE15724A"/>
    <w:rsid w:val="00BC1317"/>
  </w:style>
  <w:style w:type="paragraph" w:customStyle="1" w:styleId="3ADB52A318AC4C49892CD3C99C61E54A">
    <w:name w:val="3ADB52A318AC4C49892CD3C99C61E54A"/>
    <w:rsid w:val="003839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49946952A2445784FA8ECE9D26C61D">
    <w:name w:val="1B49946952A2445784FA8ECE9D26C61D"/>
    <w:rsid w:val="00792D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09D4CA2182495C943DACC6D34D01B5">
    <w:name w:val="2C09D4CA2182495C943DACC6D34D01B5"/>
    <w:rsid w:val="00C770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24D334BBBE4D2D9D0A6F438AE739C1">
    <w:name w:val="7324D334BBBE4D2D9D0A6F438AE739C1"/>
    <w:rsid w:val="00C770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5086A913F34C789645144FCF582D6B">
    <w:name w:val="8E5086A913F34C789645144FCF582D6B"/>
    <w:rsid w:val="003237D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93413262F504AF5A53AE69D9A96DD79">
    <w:name w:val="293413262F504AF5A53AE69D9A96DD79"/>
    <w:rsid w:val="003237D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F76F9A1E92743FC8F2692370EF25683">
    <w:name w:val="6F76F9A1E92743FC8F2692370EF25683"/>
    <w:rsid w:val="003237D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ormulier KNAW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154F4219E3B45937F0A10E1AFDF1E" ma:contentTypeVersion="4" ma:contentTypeDescription="Een nieuw document maken." ma:contentTypeScope="" ma:versionID="252fea7a4ed0a6d6ee900068c6717775">
  <xsd:schema xmlns:xsd="http://www.w3.org/2001/XMLSchema" xmlns:xs="http://www.w3.org/2001/XMLSchema" xmlns:p="http://schemas.microsoft.com/office/2006/metadata/properties" xmlns:ns2="111fdd1c-356b-4dd8-9b4b-b366366e2a3e" targetNamespace="http://schemas.microsoft.com/office/2006/metadata/properties" ma:root="true" ma:fieldsID="ed5a4c80b7ca73953fcaeedddf90fd71" ns2:_="">
    <xsd:import namespace="111fdd1c-356b-4dd8-9b4b-b366366e2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fdd1c-356b-4dd8-9b4b-b366366e2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7E0EE-BC41-42CD-A947-EB99FDC2A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8FB09-8297-4479-9554-3F059DBC1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2E6CA1-9C13-4C0C-9348-0B3E5FA3B1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655CA9-A1D4-440A-BF7C-6F1E9DAA6780}"/>
</file>

<file path=docProps/app.xml><?xml version="1.0" encoding="utf-8"?>
<Properties xmlns="http://schemas.openxmlformats.org/officeDocument/2006/extended-properties" xmlns:vt="http://schemas.openxmlformats.org/officeDocument/2006/docPropsVTypes">
  <Template>Basisformulier</Template>
  <TotalTime>0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Aanvraagformulier           KNAW Van Walree Fonds 2026</vt:lpstr>
      <vt:lpstr>Aanvraagformulier KNAW Van Walree Fonds 2023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KNAW Van Walree Fund 2026</dc:title>
  <dc:subject/>
  <dc:creator>Jeffrey Muskiet</dc:creator>
  <cp:keywords/>
  <dc:description/>
  <cp:lastModifiedBy>Jeffrey Muskiet</cp:lastModifiedBy>
  <cp:revision>4</cp:revision>
  <dcterms:created xsi:type="dcterms:W3CDTF">2026-03-09T15:58:00Z</dcterms:created>
  <dcterms:modified xsi:type="dcterms:W3CDTF">2026-03-11T19:20:00Z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10-01-2023</vt:lpwstr>
  </property>
  <property fmtid="{D5CDD505-2E9C-101B-9397-08002B2CF9AE}" pid="3" name="ContentTypeId">
    <vt:lpwstr>0x010100C5D154F4219E3B45937F0A10E1AFDF1E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