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30"/>
        <w:gridCol w:w="5164"/>
      </w:tblGrid>
      <w:tr w:rsidR="000C7AEC" w:rsidRPr="00730293" w14:paraId="01D58CA1" w14:textId="77777777" w:rsidTr="009270CE">
        <w:trPr>
          <w:trHeight w:val="1985"/>
        </w:trPr>
        <w:tc>
          <w:tcPr>
            <w:tcW w:w="5430" w:type="dxa"/>
            <w:tcMar>
              <w:bottom w:w="397" w:type="dxa"/>
            </w:tcMar>
          </w:tcPr>
          <w:p w14:paraId="533E6478" w14:textId="66CE8680" w:rsidR="000C7AEC" w:rsidRPr="001477E0" w:rsidRDefault="00736BA7" w:rsidP="00B87A19">
            <w:pPr>
              <w:pStyle w:val="Formuliernaam"/>
              <w:ind w:right="283"/>
            </w:pPr>
            <w:sdt>
              <w:sdtPr>
                <w:id w:val="-1404679298"/>
                <w:placeholder>
                  <w:docPart w:val="59DF13EE18124476A2B688AACAF44AA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appearance w15:val="hidden"/>
                <w:text/>
              </w:sdtPr>
              <w:sdtEndPr/>
              <w:sdtContent>
                <w:r w:rsidR="0078411F">
                  <w:t>Nomination form Bob Pinedo Cancer Care Award 2026</w:t>
                </w:r>
              </w:sdtContent>
            </w:sdt>
          </w:p>
        </w:tc>
        <w:tc>
          <w:tcPr>
            <w:tcW w:w="5164" w:type="dxa"/>
            <w:vMerge w:val="restart"/>
            <w:vAlign w:val="bottom"/>
          </w:tcPr>
          <w:p w14:paraId="1BA13D98" w14:textId="77777777" w:rsidR="000C7AEC" w:rsidRPr="001477E0" w:rsidRDefault="000C7AEC" w:rsidP="00DB2F46">
            <w:pPr>
              <w:pStyle w:val="Inleidingkop"/>
              <w:rPr>
                <w:bCs w:val="0"/>
              </w:rPr>
            </w:pPr>
            <w:r>
              <w:t>Who is it for?</w:t>
            </w:r>
          </w:p>
          <w:p w14:paraId="13C4AD37" w14:textId="0D8C3CC9" w:rsidR="000C7AEC" w:rsidRPr="005F7A91" w:rsidRDefault="005F7A91" w:rsidP="00DB2F46">
            <w:pPr>
              <w:pStyle w:val="Inleidingtekst"/>
            </w:pPr>
            <w:r>
              <w:t xml:space="preserve">A scientific researcher </w:t>
            </w:r>
            <w:r w:rsidR="00BE01A7">
              <w:t xml:space="preserve">(or team of researchers) </w:t>
            </w:r>
            <w:r w:rsidR="002B66AA">
              <w:t>anywhere in the world</w:t>
            </w:r>
            <w:r w:rsidR="00BE01A7">
              <w:t xml:space="preserve"> </w:t>
            </w:r>
            <w:r>
              <w:t xml:space="preserve">who has made a pioneering </w:t>
            </w:r>
            <w:r w:rsidR="00BE01A7">
              <w:t xml:space="preserve">contribution to translational cancer research and compassionate cancer patient care. </w:t>
            </w:r>
          </w:p>
          <w:p w14:paraId="7B35C4E9" w14:textId="77777777" w:rsidR="000C7AEC" w:rsidRPr="00200C32" w:rsidRDefault="000C7AEC" w:rsidP="00DB2F46">
            <w:pPr>
              <w:pStyle w:val="Inleidingtekst"/>
              <w:rPr>
                <w:lang w:val="en-US"/>
              </w:rPr>
            </w:pPr>
          </w:p>
          <w:p w14:paraId="58D005BF" w14:textId="77777777" w:rsidR="000C7AEC" w:rsidRPr="001477E0" w:rsidRDefault="000C7AEC" w:rsidP="00DB2F46">
            <w:pPr>
              <w:pStyle w:val="Inleidingkop"/>
            </w:pPr>
            <w:r>
              <w:t>Who may nominate?</w:t>
            </w:r>
          </w:p>
          <w:p w14:paraId="3F7947D4" w14:textId="1626CEA2" w:rsidR="000C7AEC" w:rsidRPr="00A62471" w:rsidRDefault="00BE01A7" w:rsidP="005F7A91">
            <w:pPr>
              <w:pStyle w:val="Inleidingtekst"/>
              <w:rPr>
                <w:rFonts w:asciiTheme="minorHAnsi" w:eastAsiaTheme="minorHAnsi" w:hAnsiTheme="minorHAnsi" w:cstheme="minorBid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</w:rPr>
              <w:t>I</w:t>
            </w:r>
            <w:r w:rsidR="005F7A91">
              <w:rPr>
                <w:rFonts w:asciiTheme="minorHAnsi" w:hAnsiTheme="minorHAnsi"/>
                <w:color w:val="auto"/>
              </w:rPr>
              <w:t xml:space="preserve">ndividual researchers at universities or scientific research institutes and academies and institutions of science, </w:t>
            </w:r>
            <w:r w:rsidR="002B66AA">
              <w:rPr>
                <w:rFonts w:asciiTheme="minorHAnsi" w:hAnsiTheme="minorHAnsi"/>
                <w:color w:val="auto"/>
              </w:rPr>
              <w:t>anywhere in the world</w:t>
            </w:r>
            <w:r w:rsidR="005F7A91">
              <w:rPr>
                <w:rFonts w:asciiTheme="minorHAnsi" w:hAnsiTheme="minorHAnsi"/>
                <w:color w:val="auto"/>
              </w:rPr>
              <w:t>.</w:t>
            </w:r>
          </w:p>
          <w:p w14:paraId="2AC568E2" w14:textId="77777777" w:rsidR="000C7AEC" w:rsidRPr="00200C32" w:rsidRDefault="000C7AEC" w:rsidP="00DB2F46">
            <w:pPr>
              <w:pStyle w:val="Inleidingtekst"/>
              <w:rPr>
                <w:b/>
                <w:lang w:val="en-US"/>
              </w:rPr>
            </w:pPr>
          </w:p>
          <w:p w14:paraId="725569E9" w14:textId="77777777" w:rsidR="000C7AEC" w:rsidRPr="001477E0" w:rsidRDefault="000C7AEC" w:rsidP="00DB2F46">
            <w:pPr>
              <w:pStyle w:val="Inleidingkop"/>
            </w:pPr>
            <w:r>
              <w:t>Deadline</w:t>
            </w:r>
          </w:p>
          <w:p w14:paraId="51CCF83E" w14:textId="5BF07D61" w:rsidR="000C7AEC" w:rsidRPr="001477E0" w:rsidRDefault="000C7AEC" w:rsidP="00DB2F46">
            <w:pPr>
              <w:pStyle w:val="Inleidingkop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</w:rPr>
              <w:t>You c</w:t>
            </w:r>
            <w:r w:rsidR="00A62E1D">
              <w:rPr>
                <w:b w:val="0"/>
                <w:bCs w:val="0"/>
              </w:rPr>
              <w:t>an submit nominations up to</w:t>
            </w:r>
            <w:r w:rsidR="004826DC">
              <w:rPr>
                <w:b w:val="0"/>
                <w:bCs w:val="0"/>
              </w:rPr>
              <w:t xml:space="preserve"> and including</w:t>
            </w:r>
            <w:r w:rsidR="00A62E1D">
              <w:rPr>
                <w:b w:val="0"/>
                <w:bCs w:val="0"/>
              </w:rPr>
              <w:t xml:space="preserve"> </w:t>
            </w:r>
            <w:r w:rsidR="00657E1E">
              <w:rPr>
                <w:b w:val="0"/>
                <w:bCs w:val="0"/>
              </w:rPr>
              <w:br/>
            </w:r>
            <w:r w:rsidR="009A679C">
              <w:t>8</w:t>
            </w:r>
            <w:r w:rsidR="002B66AA">
              <w:t xml:space="preserve"> </w:t>
            </w:r>
            <w:r w:rsidR="00657E1E">
              <w:t xml:space="preserve">June </w:t>
            </w:r>
            <w:r w:rsidR="00BE01A7">
              <w:t>202</w:t>
            </w:r>
            <w:r w:rsidR="0078411F">
              <w:t>6</w:t>
            </w:r>
            <w:r>
              <w:rPr>
                <w:b w:val="0"/>
                <w:bCs w:val="0"/>
              </w:rPr>
              <w:t>.</w:t>
            </w:r>
          </w:p>
          <w:p w14:paraId="3F5C523E" w14:textId="77777777" w:rsidR="000C7AEC" w:rsidRPr="00200C32" w:rsidRDefault="000C7AEC" w:rsidP="00DB2F46">
            <w:pPr>
              <w:pStyle w:val="Inleidingkop"/>
              <w:rPr>
                <w:bCs w:val="0"/>
                <w:lang w:val="en-US"/>
              </w:rPr>
            </w:pPr>
          </w:p>
          <w:p w14:paraId="53CBE7B1" w14:textId="77777777" w:rsidR="000C7AEC" w:rsidRPr="001477E0" w:rsidRDefault="000C7AEC" w:rsidP="00DB2F46">
            <w:pPr>
              <w:pStyle w:val="Inleidingkop"/>
            </w:pPr>
            <w:r>
              <w:t>More information?</w:t>
            </w:r>
          </w:p>
          <w:p w14:paraId="508462F7" w14:textId="4540C5C3" w:rsidR="000C7AEC" w:rsidRPr="00FD6268" w:rsidRDefault="000C7AEC" w:rsidP="00FD6268">
            <w:pPr>
              <w:pStyle w:val="Inleidingtekst"/>
              <w:rPr>
                <w:lang w:val="en-US"/>
              </w:rPr>
            </w:pPr>
            <w:r w:rsidRPr="00FD6268">
              <w:rPr>
                <w:lang w:val="en-US"/>
              </w:rPr>
              <w:t>Go to</w:t>
            </w:r>
            <w:r w:rsidR="00FD6268" w:rsidRPr="00FD6268">
              <w:rPr>
                <w:lang w:val="en-US"/>
              </w:rPr>
              <w:t xml:space="preserve"> </w:t>
            </w:r>
            <w:hyperlink r:id="rId10" w:history="1">
              <w:r w:rsidR="00FD6268" w:rsidRPr="009355C3">
                <w:rPr>
                  <w:rStyle w:val="Hyperlink"/>
                  <w:lang w:val="en-US"/>
                </w:rPr>
                <w:t>https://www.knaw.nl/en/funds-and-prizes/bob-pinedo-cancer-care-award</w:t>
              </w:r>
            </w:hyperlink>
            <w:r w:rsidR="00FD6268">
              <w:rPr>
                <w:lang w:val="en-US"/>
              </w:rPr>
              <w:t xml:space="preserve"> </w:t>
            </w:r>
            <w:r w:rsidR="00730293" w:rsidRPr="00FD6268">
              <w:rPr>
                <w:highlight w:val="yellow"/>
                <w:lang w:val="en-US"/>
              </w:rPr>
              <w:t xml:space="preserve"> </w:t>
            </w:r>
          </w:p>
        </w:tc>
      </w:tr>
      <w:tr w:rsidR="000C7AEC" w:rsidRPr="00730293" w14:paraId="28DCC182" w14:textId="77777777" w:rsidTr="00B22906">
        <w:tc>
          <w:tcPr>
            <w:tcW w:w="5430" w:type="dxa"/>
            <w:vAlign w:val="bottom"/>
          </w:tcPr>
          <w:p w14:paraId="7880A95E" w14:textId="3DAA2721" w:rsidR="000C7AEC" w:rsidRPr="00730293" w:rsidRDefault="00730293" w:rsidP="00730293">
            <w:pPr>
              <w:pStyle w:val="Inleidingtekst"/>
              <w:rPr>
                <w:lang w:val="en-US"/>
              </w:rPr>
            </w:pPr>
            <w:r w:rsidRPr="00730293">
              <w:rPr>
                <w:rFonts w:asciiTheme="minorHAnsi" w:hAnsiTheme="minorHAnsi"/>
                <w:color w:val="auto"/>
              </w:rPr>
              <w:t>The Bob Pinedo Cancer Care Award recognizes pioneering contribution</w:t>
            </w:r>
            <w:r w:rsidR="00B87A19">
              <w:rPr>
                <w:rFonts w:asciiTheme="minorHAnsi" w:hAnsiTheme="minorHAnsi"/>
                <w:color w:val="auto"/>
              </w:rPr>
              <w:t>s</w:t>
            </w:r>
            <w:r w:rsidRPr="00730293">
              <w:rPr>
                <w:rFonts w:asciiTheme="minorHAnsi" w:hAnsiTheme="minorHAnsi"/>
                <w:color w:val="auto"/>
              </w:rPr>
              <w:t xml:space="preserve"> in the field of translational scientific research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730293">
              <w:rPr>
                <w:rFonts w:asciiTheme="minorHAnsi" w:hAnsiTheme="minorHAnsi"/>
                <w:color w:val="auto"/>
              </w:rPr>
              <w:t>into cancer as well as care for cancer patients</w:t>
            </w:r>
            <w:r w:rsidR="00B87A19">
              <w:rPr>
                <w:rFonts w:asciiTheme="minorHAnsi" w:hAnsiTheme="minorHAnsi"/>
                <w:color w:val="auto"/>
              </w:rPr>
              <w:t>.</w:t>
            </w:r>
          </w:p>
        </w:tc>
        <w:tc>
          <w:tcPr>
            <w:tcW w:w="5164" w:type="dxa"/>
            <w:vMerge/>
          </w:tcPr>
          <w:p w14:paraId="7AEE73C8" w14:textId="77777777" w:rsidR="000C7AEC" w:rsidRPr="00730293" w:rsidRDefault="000C7AEC" w:rsidP="00DB2F46">
            <w:pPr>
              <w:pStyle w:val="Rubrieksnaam"/>
              <w:rPr>
                <w:lang w:val="en-US"/>
              </w:rPr>
            </w:pPr>
          </w:p>
        </w:tc>
      </w:tr>
    </w:tbl>
    <w:p w14:paraId="37F869D3" w14:textId="77777777" w:rsidR="00C73D2B" w:rsidRPr="001477E0" w:rsidRDefault="00C73D2B" w:rsidP="00C73D2B">
      <w:pPr>
        <w:pStyle w:val="Rubrieksnaam"/>
      </w:pPr>
      <w:r>
        <w:t>Candidate details</w:t>
      </w:r>
    </w:p>
    <w:p w14:paraId="50009613" w14:textId="5A4BB6F8" w:rsidR="00C73D2B" w:rsidRPr="001477E0" w:rsidRDefault="005F7A91" w:rsidP="00C73D2B">
      <w:pPr>
        <w:pStyle w:val="InstructieBijVraag"/>
      </w:pPr>
      <w:r>
        <w:t>Attach a CV</w:t>
      </w:r>
    </w:p>
    <w:tbl>
      <w:tblPr>
        <w:tblStyle w:val="KNAWtabel"/>
        <w:tblW w:w="10612" w:type="dxa"/>
        <w:tblLayout w:type="fixed"/>
        <w:tblLook w:val="00A0" w:firstRow="1" w:lastRow="0" w:firstColumn="1" w:lastColumn="0" w:noHBand="0" w:noVBand="0"/>
      </w:tblPr>
      <w:tblGrid>
        <w:gridCol w:w="2721"/>
        <w:gridCol w:w="7891"/>
      </w:tblGrid>
      <w:tr w:rsidR="00046B82" w:rsidRPr="001477E0" w14:paraId="5191BAFD" w14:textId="77777777" w:rsidTr="00816982">
        <w:trPr>
          <w:trHeight w:val="340"/>
        </w:trPr>
        <w:tc>
          <w:tcPr>
            <w:tcW w:w="2721" w:type="dxa"/>
          </w:tcPr>
          <w:p w14:paraId="418A2940" w14:textId="77777777" w:rsidR="00046B82" w:rsidRPr="001477E0" w:rsidRDefault="00046B82" w:rsidP="0068020B">
            <w:pPr>
              <w:pStyle w:val="Vraagtekst"/>
            </w:pPr>
            <w:r>
              <w:t>Surname and first name, academic title(s)</w:t>
            </w:r>
          </w:p>
        </w:tc>
        <w:sdt>
          <w:sdtPr>
            <w:id w:val="1535308525"/>
            <w:placeholder>
              <w:docPart w:val="B6D7038C6E0A4B35B4EC978EA3000372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6C5D47A0" w14:textId="77777777" w:rsidR="00046B82" w:rsidRPr="001477E0" w:rsidRDefault="00046B82" w:rsidP="00DB2F46">
                <w:pPr>
                  <w:pStyle w:val="TekstInvullen"/>
                </w:pPr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5F7A91" w:rsidRPr="001477E0" w14:paraId="0B8EE427" w14:textId="77777777" w:rsidTr="009059DE">
        <w:trPr>
          <w:trHeight w:val="340"/>
        </w:trPr>
        <w:tc>
          <w:tcPr>
            <w:tcW w:w="2721" w:type="dxa"/>
          </w:tcPr>
          <w:p w14:paraId="5EBF4B1C" w14:textId="77777777" w:rsidR="005F7A91" w:rsidRPr="001477E0" w:rsidRDefault="005F7A91" w:rsidP="005F7A91">
            <w:pPr>
              <w:pStyle w:val="Vraagtekst"/>
            </w:pPr>
            <w:r>
              <w:t>Discipline</w:t>
            </w:r>
          </w:p>
        </w:tc>
        <w:sdt>
          <w:sdtPr>
            <w:id w:val="1105696447"/>
            <w:placeholder>
              <w:docPart w:val="E6AFCDE2F4CF447CBA7990E240B4C22F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6BB14AC9" w14:textId="77777777" w:rsidR="005F7A91" w:rsidRPr="001477E0" w:rsidRDefault="005F7A91" w:rsidP="009059DE">
                <w:pPr>
                  <w:pStyle w:val="TekstInvullen"/>
                </w:pPr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046B82" w:rsidRPr="001477E0" w14:paraId="6584A4EE" w14:textId="77777777" w:rsidTr="00816982">
        <w:trPr>
          <w:trHeight w:val="340"/>
        </w:trPr>
        <w:tc>
          <w:tcPr>
            <w:tcW w:w="2721" w:type="dxa"/>
          </w:tcPr>
          <w:p w14:paraId="03D36BA3" w14:textId="77777777" w:rsidR="00046B82" w:rsidRPr="001477E0" w:rsidRDefault="00046B82" w:rsidP="0068020B">
            <w:pPr>
              <w:pStyle w:val="Vraagtekst"/>
            </w:pPr>
            <w:r>
              <w:t>Position</w:t>
            </w:r>
          </w:p>
        </w:tc>
        <w:sdt>
          <w:sdtPr>
            <w:id w:val="1568306727"/>
            <w:placeholder>
              <w:docPart w:val="08E4EC277F1143CD825EBACCD2CFC6D3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60D4F9EB" w14:textId="77777777" w:rsidR="00046B82" w:rsidRPr="001477E0" w:rsidRDefault="00046B82" w:rsidP="00DB2F46">
                <w:pPr>
                  <w:pStyle w:val="TekstInvullen"/>
                </w:pPr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046B82" w:rsidRPr="001477E0" w14:paraId="49587DCA" w14:textId="77777777" w:rsidTr="00816982">
        <w:trPr>
          <w:trHeight w:val="340"/>
        </w:trPr>
        <w:tc>
          <w:tcPr>
            <w:tcW w:w="2721" w:type="dxa"/>
          </w:tcPr>
          <w:p w14:paraId="2CB82244" w14:textId="77777777" w:rsidR="00046B82" w:rsidRPr="001477E0" w:rsidRDefault="00046B82" w:rsidP="0068020B">
            <w:pPr>
              <w:pStyle w:val="Vraagtekst"/>
            </w:pPr>
            <w:r>
              <w:t>University/institute</w:t>
            </w:r>
          </w:p>
        </w:tc>
        <w:sdt>
          <w:sdtPr>
            <w:id w:val="-335149678"/>
            <w:placeholder>
              <w:docPart w:val="3CB2E4C1D63B4C909E72C5A52B2A6584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2F076272" w14:textId="77777777" w:rsidR="00046B82" w:rsidRPr="001477E0" w:rsidRDefault="00046B82" w:rsidP="00DB2F46">
                <w:pPr>
                  <w:pStyle w:val="TekstInvullen"/>
                </w:pPr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046B82" w:rsidRPr="001477E0" w14:paraId="2419C2D9" w14:textId="77777777" w:rsidTr="00816982">
        <w:trPr>
          <w:trHeight w:val="340"/>
        </w:trPr>
        <w:tc>
          <w:tcPr>
            <w:tcW w:w="2721" w:type="dxa"/>
          </w:tcPr>
          <w:p w14:paraId="62DE8812" w14:textId="77777777" w:rsidR="00046B82" w:rsidRPr="001477E0" w:rsidRDefault="00046B82" w:rsidP="0068020B">
            <w:pPr>
              <w:pStyle w:val="Vraagtekst"/>
            </w:pPr>
            <w:r>
              <w:t>Address</w:t>
            </w:r>
          </w:p>
        </w:tc>
        <w:sdt>
          <w:sdtPr>
            <w:id w:val="1816679846"/>
            <w:placeholder>
              <w:docPart w:val="5579333E4EE94EB5B09BCF070565AA6B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0E1704A4" w14:textId="77777777" w:rsidR="00046B82" w:rsidRPr="001477E0" w:rsidRDefault="00046B82" w:rsidP="00DB2F46">
                <w:pPr>
                  <w:pStyle w:val="TekstInvullen"/>
                </w:pPr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046B82" w:rsidRPr="001477E0" w14:paraId="505B67F6" w14:textId="77777777" w:rsidTr="00816982">
        <w:trPr>
          <w:trHeight w:val="340"/>
        </w:trPr>
        <w:tc>
          <w:tcPr>
            <w:tcW w:w="2721" w:type="dxa"/>
          </w:tcPr>
          <w:p w14:paraId="0B54CC50" w14:textId="77777777" w:rsidR="00046B82" w:rsidRPr="001477E0" w:rsidRDefault="00046B82" w:rsidP="0068020B">
            <w:pPr>
              <w:pStyle w:val="Vraagtekst"/>
            </w:pPr>
            <w:r>
              <w:t>Telephone</w:t>
            </w:r>
          </w:p>
        </w:tc>
        <w:sdt>
          <w:sdtPr>
            <w:id w:val="561921341"/>
            <w:placeholder>
              <w:docPart w:val="DB27D952A9D04F5EA1155BD75F11CFBD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4F2EC57F" w14:textId="77777777" w:rsidR="00046B82" w:rsidRPr="001477E0" w:rsidRDefault="00046B82" w:rsidP="00DB2F46">
                <w:pPr>
                  <w:pStyle w:val="TekstInvullen"/>
                </w:pPr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046B82" w:rsidRPr="001477E0" w14:paraId="7105BCAC" w14:textId="77777777" w:rsidTr="00816982">
        <w:trPr>
          <w:trHeight w:val="340"/>
        </w:trPr>
        <w:tc>
          <w:tcPr>
            <w:tcW w:w="2721" w:type="dxa"/>
          </w:tcPr>
          <w:p w14:paraId="5DB02580" w14:textId="77777777" w:rsidR="00046B82" w:rsidRPr="001477E0" w:rsidRDefault="00046B82" w:rsidP="0068020B">
            <w:pPr>
              <w:pStyle w:val="Vraagtekst"/>
            </w:pPr>
            <w:r>
              <w:t>E-mail</w:t>
            </w:r>
          </w:p>
        </w:tc>
        <w:sdt>
          <w:sdtPr>
            <w:id w:val="-1554074415"/>
            <w:placeholder>
              <w:docPart w:val="7BD8EE6C47F248A18C748CFA941DF2AC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499B973C" w14:textId="77777777" w:rsidR="00046B82" w:rsidRPr="001477E0" w:rsidRDefault="00046B82" w:rsidP="00DB2F46">
                <w:pPr>
                  <w:pStyle w:val="TekstInvullen"/>
                </w:pPr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046B82" w:rsidRPr="001477E0" w14:paraId="19240BF5" w14:textId="77777777" w:rsidTr="00816982">
        <w:trPr>
          <w:trHeight w:val="340"/>
        </w:trPr>
        <w:tc>
          <w:tcPr>
            <w:tcW w:w="2721" w:type="dxa"/>
          </w:tcPr>
          <w:p w14:paraId="04241790" w14:textId="77777777" w:rsidR="00046B82" w:rsidRPr="001477E0" w:rsidRDefault="00046B82" w:rsidP="0068020B">
            <w:pPr>
              <w:pStyle w:val="Vraagtekst"/>
            </w:pPr>
            <w:r>
              <w:t>Website (optional)</w:t>
            </w:r>
          </w:p>
        </w:tc>
        <w:sdt>
          <w:sdtPr>
            <w:id w:val="-1948379582"/>
            <w:placeholder>
              <w:docPart w:val="62AE1D79C9C8493093BD22F8A5C94C52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77A89333" w14:textId="77777777" w:rsidR="00046B82" w:rsidRPr="001477E0" w:rsidRDefault="00046B82" w:rsidP="00DB2F46">
                <w:pPr>
                  <w:pStyle w:val="TekstInvullen"/>
                </w:pPr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</w:tbl>
    <w:p w14:paraId="16EB765F" w14:textId="77777777" w:rsidR="0068020B" w:rsidRPr="001477E0" w:rsidRDefault="00861945" w:rsidP="0068020B">
      <w:pPr>
        <w:pStyle w:val="Rubrieksnaam"/>
      </w:pPr>
      <w:r>
        <w:t>Substantiation</w:t>
      </w:r>
    </w:p>
    <w:tbl>
      <w:tblPr>
        <w:tblStyle w:val="KNAWtabel"/>
        <w:tblW w:w="0" w:type="auto"/>
        <w:tblLook w:val="04A0" w:firstRow="1" w:lastRow="0" w:firstColumn="1" w:lastColumn="0" w:noHBand="0" w:noVBand="1"/>
      </w:tblPr>
      <w:tblGrid>
        <w:gridCol w:w="10591"/>
      </w:tblGrid>
      <w:tr w:rsidR="0068020B" w:rsidRPr="001477E0" w14:paraId="1ED545E1" w14:textId="77777777" w:rsidTr="00D31813">
        <w:trPr>
          <w:trHeight w:val="397"/>
        </w:trPr>
        <w:tc>
          <w:tcPr>
            <w:tcW w:w="10591" w:type="dxa"/>
          </w:tcPr>
          <w:p w14:paraId="6228CF1C" w14:textId="2B755082" w:rsidR="00861945" w:rsidRDefault="00643C3D" w:rsidP="005F7A91">
            <w:pPr>
              <w:pStyle w:val="Vraagtekst"/>
            </w:pPr>
            <w:r>
              <w:t xml:space="preserve">Describe the candidate’s research and its </w:t>
            </w:r>
            <w:r w:rsidR="004B30C0">
              <w:t xml:space="preserve">pioneering </w:t>
            </w:r>
            <w:r>
              <w:t xml:space="preserve">nature. </w:t>
            </w:r>
          </w:p>
          <w:p w14:paraId="529E52A4" w14:textId="383AD758" w:rsidR="0068020B" w:rsidRPr="001477E0" w:rsidRDefault="00BE01A7" w:rsidP="00861945">
            <w:pPr>
              <w:pStyle w:val="Vraagtekst"/>
            </w:pPr>
            <w:r>
              <w:t>Maximum of 300</w:t>
            </w:r>
            <w:r w:rsidR="00861945">
              <w:t xml:space="preserve"> words</w:t>
            </w:r>
          </w:p>
        </w:tc>
      </w:tr>
      <w:tr w:rsidR="0068020B" w:rsidRPr="001477E0" w14:paraId="0811E3CA" w14:textId="77777777" w:rsidTr="00D31813">
        <w:trPr>
          <w:trHeight w:val="397"/>
        </w:trPr>
        <w:sdt>
          <w:sdtPr>
            <w:id w:val="-1257832626"/>
            <w:placeholder>
              <w:docPart w:val="9C946CD6EC174740AE5A295CD1FB484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0591" w:type="dxa"/>
              </w:tcPr>
              <w:p w14:paraId="76E69C94" w14:textId="77777777" w:rsidR="0068020B" w:rsidRPr="001477E0" w:rsidRDefault="0068020B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</w:tbl>
    <w:p w14:paraId="315C5FFA" w14:textId="77777777" w:rsidR="00821C4B" w:rsidRDefault="00821C4B" w:rsidP="00821C4B"/>
    <w:tbl>
      <w:tblPr>
        <w:tblStyle w:val="KNAWtabel"/>
        <w:tblW w:w="0" w:type="auto"/>
        <w:tblLook w:val="04A0" w:firstRow="1" w:lastRow="0" w:firstColumn="1" w:lastColumn="0" w:noHBand="0" w:noVBand="1"/>
      </w:tblPr>
      <w:tblGrid>
        <w:gridCol w:w="10591"/>
      </w:tblGrid>
      <w:tr w:rsidR="00861945" w:rsidRPr="001477E0" w14:paraId="4B80DFE9" w14:textId="77777777" w:rsidTr="009059DE">
        <w:trPr>
          <w:trHeight w:val="397"/>
        </w:trPr>
        <w:tc>
          <w:tcPr>
            <w:tcW w:w="10591" w:type="dxa"/>
          </w:tcPr>
          <w:p w14:paraId="3FDAB803" w14:textId="2DA06098" w:rsidR="00861945" w:rsidRDefault="00861945" w:rsidP="00861945">
            <w:pPr>
              <w:pStyle w:val="Vraagtekst"/>
            </w:pPr>
            <w:r>
              <w:t>Describe the impact of the cand</w:t>
            </w:r>
            <w:r w:rsidR="00B702C9">
              <w:t>idate’s research to the field of translational research into cancer as well as care for cancer patients</w:t>
            </w:r>
            <w:r>
              <w:t>.</w:t>
            </w:r>
          </w:p>
          <w:p w14:paraId="44D21BCA" w14:textId="0ABF18A8" w:rsidR="00861945" w:rsidRPr="001477E0" w:rsidRDefault="00BE01A7" w:rsidP="00861945">
            <w:pPr>
              <w:pStyle w:val="Vraagtekst"/>
            </w:pPr>
            <w:r>
              <w:t>Maximum of 300</w:t>
            </w:r>
            <w:r w:rsidR="00861945">
              <w:t xml:space="preserve"> words</w:t>
            </w:r>
          </w:p>
        </w:tc>
      </w:tr>
      <w:tr w:rsidR="00861945" w:rsidRPr="001477E0" w14:paraId="60EDAB82" w14:textId="77777777" w:rsidTr="009059DE">
        <w:trPr>
          <w:trHeight w:val="397"/>
        </w:trPr>
        <w:sdt>
          <w:sdtPr>
            <w:id w:val="-1673482602"/>
            <w:placeholder>
              <w:docPart w:val="618B8BB0A8204EB98DDF4DBCBD0EB43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0591" w:type="dxa"/>
              </w:tcPr>
              <w:p w14:paraId="2A1ACB15" w14:textId="77777777" w:rsidR="00861945" w:rsidRPr="001477E0" w:rsidRDefault="00861945" w:rsidP="009059DE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</w:tbl>
    <w:p w14:paraId="284062CC" w14:textId="77777777" w:rsidR="00D72818" w:rsidRDefault="00D72818" w:rsidP="00211CF4">
      <w:pPr>
        <w:pStyle w:val="Rubrieksnaam"/>
      </w:pPr>
    </w:p>
    <w:p w14:paraId="276D8A40" w14:textId="45E77738" w:rsidR="00D72818" w:rsidRDefault="00D72818">
      <w:pPr>
        <w:rPr>
          <w:rFonts w:ascii="Cambria Bold" w:eastAsia="Times New Roman" w:hAnsi="Cambria Bold" w:cs="Times New Roman"/>
          <w:caps/>
          <w:lang w:eastAsia="nl-NL"/>
        </w:rPr>
      </w:pPr>
    </w:p>
    <w:p w14:paraId="18D993FD" w14:textId="491AE26F" w:rsidR="00211CF4" w:rsidRPr="001477E0" w:rsidRDefault="00211CF4" w:rsidP="00211CF4">
      <w:pPr>
        <w:pStyle w:val="Rubrieksnaam"/>
      </w:pPr>
      <w:r>
        <w:lastRenderedPageBreak/>
        <w:t>five most important publications by the candidate</w:t>
      </w:r>
    </w:p>
    <w:tbl>
      <w:tblPr>
        <w:tblStyle w:val="KNAWtabel"/>
        <w:tblW w:w="10591" w:type="dxa"/>
        <w:tblLayout w:type="fixed"/>
        <w:tblLook w:val="00A0" w:firstRow="1" w:lastRow="0" w:firstColumn="1" w:lastColumn="0" w:noHBand="0" w:noVBand="0"/>
      </w:tblPr>
      <w:tblGrid>
        <w:gridCol w:w="2744"/>
        <w:gridCol w:w="2745"/>
        <w:gridCol w:w="2745"/>
        <w:gridCol w:w="2357"/>
      </w:tblGrid>
      <w:tr w:rsidR="00211CF4" w:rsidRPr="001477E0" w14:paraId="11D82AA5" w14:textId="77777777" w:rsidTr="00211CF4">
        <w:trPr>
          <w:gridAfter w:val="1"/>
          <w:wAfter w:w="2357" w:type="dxa"/>
          <w:trHeight w:val="397"/>
        </w:trPr>
        <w:tc>
          <w:tcPr>
            <w:tcW w:w="2744" w:type="dxa"/>
          </w:tcPr>
          <w:p w14:paraId="6E0F0AC1" w14:textId="77777777" w:rsidR="00211CF4" w:rsidRDefault="00211CF4" w:rsidP="009059DE">
            <w:bookmarkStart w:id="0" w:name="_Hlk119399881"/>
            <w:r>
              <w:t>Title</w:t>
            </w:r>
          </w:p>
        </w:tc>
        <w:tc>
          <w:tcPr>
            <w:tcW w:w="2745" w:type="dxa"/>
          </w:tcPr>
          <w:p w14:paraId="521C70A5" w14:textId="77777777" w:rsidR="00211CF4" w:rsidRDefault="00211CF4" w:rsidP="009059DE">
            <w:r>
              <w:t>Year of publication</w:t>
            </w:r>
          </w:p>
        </w:tc>
        <w:tc>
          <w:tcPr>
            <w:tcW w:w="2745" w:type="dxa"/>
          </w:tcPr>
          <w:p w14:paraId="281A3E63" w14:textId="77777777" w:rsidR="00211CF4" w:rsidRDefault="00211CF4" w:rsidP="009059DE">
            <w:r>
              <w:t>Publisher</w:t>
            </w:r>
          </w:p>
        </w:tc>
      </w:tr>
      <w:tr w:rsidR="00211CF4" w:rsidRPr="001477E0" w14:paraId="44A0C3F9" w14:textId="77777777" w:rsidTr="00211CF4">
        <w:trPr>
          <w:gridAfter w:val="1"/>
          <w:wAfter w:w="2357" w:type="dxa"/>
          <w:trHeight w:val="397"/>
        </w:trPr>
        <w:bookmarkEnd w:id="0" w:displacedByCustomXml="next"/>
        <w:sdt>
          <w:sdtPr>
            <w:id w:val="1741354895"/>
            <w:placeholder>
              <w:docPart w:val="E330FBBDC16D4845AB00910B356722B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4" w:type="dxa"/>
              </w:tcPr>
              <w:p w14:paraId="2CE8A4C7" w14:textId="77777777" w:rsidR="00211CF4" w:rsidRPr="001477E0" w:rsidRDefault="00211CF4" w:rsidP="00211CF4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  <w:sdt>
          <w:sdtPr>
            <w:id w:val="-381401123"/>
            <w:placeholder>
              <w:docPart w:val="15A606162CFB476AB81566798C2B980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74063FE8" w14:textId="77777777" w:rsidR="00211CF4" w:rsidRPr="001477E0" w:rsidRDefault="00211CF4" w:rsidP="00211CF4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  <w:sdt>
          <w:sdtPr>
            <w:id w:val="1094138779"/>
            <w:placeholder>
              <w:docPart w:val="8C56CACECA4F40729ABD5508B7DA897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2ECE8A6A" w14:textId="77777777" w:rsidR="00211CF4" w:rsidRPr="001477E0" w:rsidRDefault="00211CF4" w:rsidP="00211CF4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211CF4" w:rsidRPr="001477E0" w14:paraId="13978279" w14:textId="77777777" w:rsidTr="00211CF4">
        <w:tblPrEx>
          <w:tblLook w:val="04A0" w:firstRow="1" w:lastRow="0" w:firstColumn="1" w:lastColumn="0" w:noHBand="0" w:noVBand="1"/>
        </w:tblPrEx>
        <w:trPr>
          <w:gridAfter w:val="1"/>
          <w:wAfter w:w="2357" w:type="dxa"/>
          <w:trHeight w:val="397"/>
        </w:trPr>
        <w:sdt>
          <w:sdtPr>
            <w:id w:val="-1823422494"/>
            <w:placeholder>
              <w:docPart w:val="E94FB841D22E42AC99CFEA1CAAC62B75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4" w:type="dxa"/>
              </w:tcPr>
              <w:p w14:paraId="668AFB86" w14:textId="77777777" w:rsidR="00211CF4" w:rsidRPr="001477E0" w:rsidRDefault="00211CF4" w:rsidP="00211CF4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  <w:sdt>
          <w:sdtPr>
            <w:id w:val="-1965500869"/>
            <w:placeholder>
              <w:docPart w:val="72EEC411AA3F4BFCA6B71FF4C78EC01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7CE03C3C" w14:textId="77777777" w:rsidR="00211CF4" w:rsidRPr="001477E0" w:rsidRDefault="00211CF4" w:rsidP="00211CF4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  <w:sdt>
          <w:sdtPr>
            <w:id w:val="1882585036"/>
            <w:placeholder>
              <w:docPart w:val="AEF13ED569074CC299CC3248D9E50435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4173D3F7" w14:textId="77777777" w:rsidR="00211CF4" w:rsidRPr="001477E0" w:rsidRDefault="00211CF4" w:rsidP="00211CF4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211CF4" w:rsidRPr="001477E0" w14:paraId="6706B98F" w14:textId="77777777" w:rsidTr="00211CF4">
        <w:tblPrEx>
          <w:tblLook w:val="04A0" w:firstRow="1" w:lastRow="0" w:firstColumn="1" w:lastColumn="0" w:noHBand="0" w:noVBand="1"/>
        </w:tblPrEx>
        <w:trPr>
          <w:gridAfter w:val="1"/>
          <w:wAfter w:w="2357" w:type="dxa"/>
          <w:trHeight w:val="397"/>
        </w:trPr>
        <w:sdt>
          <w:sdtPr>
            <w:id w:val="70776835"/>
            <w:placeholder>
              <w:docPart w:val="A5740CD4C41448CBA01DB8179BBCACB4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4" w:type="dxa"/>
              </w:tcPr>
              <w:p w14:paraId="36752A55" w14:textId="77777777" w:rsidR="00211CF4" w:rsidRPr="001477E0" w:rsidRDefault="00211CF4" w:rsidP="00211CF4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  <w:sdt>
          <w:sdtPr>
            <w:id w:val="11193613"/>
            <w:placeholder>
              <w:docPart w:val="7BB48FC0482642B5911B95B86C718D03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47E5D891" w14:textId="77777777" w:rsidR="00211CF4" w:rsidRPr="001477E0" w:rsidRDefault="00211CF4" w:rsidP="00211CF4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  <w:sdt>
          <w:sdtPr>
            <w:id w:val="177775119"/>
            <w:placeholder>
              <w:docPart w:val="513A3E7C2E4843E99376497E1C40394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57B21CC6" w14:textId="77777777" w:rsidR="00211CF4" w:rsidRPr="001477E0" w:rsidRDefault="00211CF4" w:rsidP="00211CF4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211CF4" w:rsidRPr="001477E0" w14:paraId="32C931E8" w14:textId="77777777" w:rsidTr="00211CF4">
        <w:tblPrEx>
          <w:tblLook w:val="04A0" w:firstRow="1" w:lastRow="0" w:firstColumn="1" w:lastColumn="0" w:noHBand="0" w:noVBand="1"/>
        </w:tblPrEx>
        <w:trPr>
          <w:gridAfter w:val="1"/>
          <w:wAfter w:w="2357" w:type="dxa"/>
          <w:trHeight w:val="397"/>
        </w:trPr>
        <w:sdt>
          <w:sdtPr>
            <w:id w:val="-729998903"/>
            <w:placeholder>
              <w:docPart w:val="CE382597DC9440DF82B9D179C4E585E5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4" w:type="dxa"/>
              </w:tcPr>
              <w:p w14:paraId="080996CB" w14:textId="77777777" w:rsidR="00211CF4" w:rsidRPr="001477E0" w:rsidRDefault="00211CF4" w:rsidP="00211CF4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  <w:sdt>
          <w:sdtPr>
            <w:id w:val="-1939202450"/>
            <w:placeholder>
              <w:docPart w:val="745514D5B2D841B8B02216C4C888F7F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72EA962D" w14:textId="77777777" w:rsidR="00211CF4" w:rsidRPr="001477E0" w:rsidRDefault="00211CF4" w:rsidP="00211CF4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  <w:sdt>
          <w:sdtPr>
            <w:id w:val="-1257891872"/>
            <w:placeholder>
              <w:docPart w:val="3EF60BB567B54414B49D514DE0AFE86E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2C903189" w14:textId="77777777" w:rsidR="00211CF4" w:rsidRPr="001477E0" w:rsidRDefault="00211CF4" w:rsidP="00211CF4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211CF4" w:rsidRPr="001477E0" w14:paraId="6D7C0429" w14:textId="77777777" w:rsidTr="00211CF4">
        <w:tblPrEx>
          <w:tblLook w:val="04A0" w:firstRow="1" w:lastRow="0" w:firstColumn="1" w:lastColumn="0" w:noHBand="0" w:noVBand="1"/>
        </w:tblPrEx>
        <w:trPr>
          <w:gridAfter w:val="1"/>
          <w:wAfter w:w="2357" w:type="dxa"/>
          <w:trHeight w:val="397"/>
        </w:trPr>
        <w:sdt>
          <w:sdtPr>
            <w:id w:val="1500928206"/>
            <w:placeholder>
              <w:docPart w:val="FA06244E50C7461D9F59FB5931ED76CA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4" w:type="dxa"/>
              </w:tcPr>
              <w:p w14:paraId="6B8C62A7" w14:textId="77777777" w:rsidR="00211CF4" w:rsidRPr="001477E0" w:rsidRDefault="00211CF4" w:rsidP="00211CF4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  <w:sdt>
          <w:sdtPr>
            <w:id w:val="902796405"/>
            <w:placeholder>
              <w:docPart w:val="E43E0CC1BA744B6BBA3CBAE3CDE3460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03B1848D" w14:textId="77777777" w:rsidR="00211CF4" w:rsidRPr="001477E0" w:rsidRDefault="00211CF4" w:rsidP="00211CF4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  <w:sdt>
          <w:sdtPr>
            <w:id w:val="-277330629"/>
            <w:placeholder>
              <w:docPart w:val="35C557116E5D4C5F90AA301E549B942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4C36CDA5" w14:textId="77777777" w:rsidR="00211CF4" w:rsidRPr="001477E0" w:rsidRDefault="00211CF4" w:rsidP="00211CF4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211CF4" w:rsidRPr="001477E0" w14:paraId="5128940F" w14:textId="77777777" w:rsidTr="00211C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591" w:type="dxa"/>
            <w:gridSpan w:val="4"/>
          </w:tcPr>
          <w:p w14:paraId="1056B13D" w14:textId="77777777" w:rsidR="00D72818" w:rsidRDefault="00D72818" w:rsidP="009059DE">
            <w:pPr>
              <w:pStyle w:val="Vraagtekst"/>
            </w:pPr>
          </w:p>
          <w:p w14:paraId="49B89533" w14:textId="305D8F7E" w:rsidR="00211CF4" w:rsidRDefault="00211CF4" w:rsidP="009059DE">
            <w:pPr>
              <w:pStyle w:val="Vraagtekst"/>
            </w:pPr>
            <w:r>
              <w:t>Describe the importance of these publications to the discipline.</w:t>
            </w:r>
          </w:p>
          <w:p w14:paraId="4940AC8E" w14:textId="77777777" w:rsidR="00211CF4" w:rsidRPr="001477E0" w:rsidRDefault="00211CF4" w:rsidP="009059DE">
            <w:pPr>
              <w:pStyle w:val="Vraagtekst"/>
            </w:pPr>
            <w:r>
              <w:t>Maximum of 200 words</w:t>
            </w:r>
          </w:p>
        </w:tc>
      </w:tr>
      <w:tr w:rsidR="00211CF4" w:rsidRPr="001477E0" w14:paraId="47E2EC1F" w14:textId="77777777" w:rsidTr="00211CF4">
        <w:tblPrEx>
          <w:tblLook w:val="04A0" w:firstRow="1" w:lastRow="0" w:firstColumn="1" w:lastColumn="0" w:noHBand="0" w:noVBand="1"/>
        </w:tblPrEx>
        <w:trPr>
          <w:trHeight w:val="397"/>
        </w:trPr>
        <w:sdt>
          <w:sdtPr>
            <w:id w:val="-1997404796"/>
            <w:placeholder>
              <w:docPart w:val="7DF38528863241F0BA8BE3EA9852685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0591" w:type="dxa"/>
                <w:gridSpan w:val="4"/>
              </w:tcPr>
              <w:p w14:paraId="1CC4E070" w14:textId="77777777" w:rsidR="00211CF4" w:rsidRPr="001477E0" w:rsidRDefault="00211CF4" w:rsidP="009059DE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</w:tbl>
    <w:p w14:paraId="67894D62" w14:textId="77777777" w:rsidR="003E2503" w:rsidRPr="001477E0" w:rsidRDefault="003E2503" w:rsidP="003E2503">
      <w:pPr>
        <w:pStyle w:val="Rubrieksnaam"/>
      </w:pPr>
      <w:r>
        <w:t>nominator details</w:t>
      </w:r>
    </w:p>
    <w:tbl>
      <w:tblPr>
        <w:tblStyle w:val="KNAWtabel"/>
        <w:tblW w:w="10612" w:type="dxa"/>
        <w:tblLayout w:type="fixed"/>
        <w:tblLook w:val="00A0" w:firstRow="1" w:lastRow="0" w:firstColumn="1" w:lastColumn="0" w:noHBand="0" w:noVBand="0"/>
      </w:tblPr>
      <w:tblGrid>
        <w:gridCol w:w="2721"/>
        <w:gridCol w:w="7891"/>
      </w:tblGrid>
      <w:tr w:rsidR="003E2503" w:rsidRPr="001477E0" w14:paraId="25322496" w14:textId="77777777" w:rsidTr="009059DE">
        <w:trPr>
          <w:trHeight w:val="340"/>
        </w:trPr>
        <w:tc>
          <w:tcPr>
            <w:tcW w:w="2721" w:type="dxa"/>
          </w:tcPr>
          <w:p w14:paraId="196A8690" w14:textId="77777777" w:rsidR="003E2503" w:rsidRPr="001477E0" w:rsidRDefault="003E2503" w:rsidP="009059DE">
            <w:pPr>
              <w:pStyle w:val="Vraagtekst"/>
            </w:pPr>
            <w:r>
              <w:t>Surname and first name, academic title(s)</w:t>
            </w:r>
          </w:p>
        </w:tc>
        <w:sdt>
          <w:sdtPr>
            <w:id w:val="-1000187329"/>
            <w:placeholder>
              <w:docPart w:val="9C9E5F39B2894AF7A40C7B1E29F0D7A9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26B9139D" w14:textId="77777777" w:rsidR="003E2503" w:rsidRPr="001477E0" w:rsidRDefault="003E2503" w:rsidP="009059DE">
                <w:pPr>
                  <w:pStyle w:val="TekstInvullen"/>
                </w:pPr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3E2503" w:rsidRPr="001477E0" w14:paraId="0488137A" w14:textId="77777777" w:rsidTr="009059DE">
        <w:trPr>
          <w:trHeight w:val="340"/>
        </w:trPr>
        <w:tc>
          <w:tcPr>
            <w:tcW w:w="2721" w:type="dxa"/>
          </w:tcPr>
          <w:p w14:paraId="0FB24AF6" w14:textId="77777777" w:rsidR="003E2503" w:rsidRPr="001477E0" w:rsidRDefault="003E2503" w:rsidP="009059DE">
            <w:pPr>
              <w:pStyle w:val="Vraagtekst"/>
            </w:pPr>
            <w:r>
              <w:t>Position</w:t>
            </w:r>
          </w:p>
        </w:tc>
        <w:sdt>
          <w:sdtPr>
            <w:id w:val="-1628007822"/>
            <w:placeholder>
              <w:docPart w:val="E588AE6B59394DBA855AF649C6B44E43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45F2893F" w14:textId="77777777" w:rsidR="003E2503" w:rsidRPr="001477E0" w:rsidRDefault="003E2503" w:rsidP="009059DE">
                <w:pPr>
                  <w:pStyle w:val="TekstInvullen"/>
                </w:pPr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3E2503" w:rsidRPr="001477E0" w14:paraId="0C548473" w14:textId="77777777" w:rsidTr="009059DE">
        <w:trPr>
          <w:trHeight w:val="340"/>
        </w:trPr>
        <w:tc>
          <w:tcPr>
            <w:tcW w:w="2721" w:type="dxa"/>
          </w:tcPr>
          <w:p w14:paraId="735FDDC6" w14:textId="77777777" w:rsidR="003E2503" w:rsidRPr="001477E0" w:rsidRDefault="003E2503" w:rsidP="009059DE">
            <w:pPr>
              <w:pStyle w:val="Vraagtekst"/>
            </w:pPr>
            <w:r>
              <w:t>University/institute</w:t>
            </w:r>
          </w:p>
        </w:tc>
        <w:sdt>
          <w:sdtPr>
            <w:id w:val="-2146957402"/>
            <w:placeholder>
              <w:docPart w:val="D375867F8E2D4720A79D21C70590B5B1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3FCBE672" w14:textId="77777777" w:rsidR="003E2503" w:rsidRPr="001477E0" w:rsidRDefault="003E2503" w:rsidP="009059DE">
                <w:pPr>
                  <w:pStyle w:val="TekstInvullen"/>
                </w:pPr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3E2503" w:rsidRPr="001477E0" w14:paraId="1ADF8956" w14:textId="77777777" w:rsidTr="009059DE">
        <w:trPr>
          <w:trHeight w:val="340"/>
        </w:trPr>
        <w:tc>
          <w:tcPr>
            <w:tcW w:w="2721" w:type="dxa"/>
          </w:tcPr>
          <w:p w14:paraId="2169EBDF" w14:textId="77777777" w:rsidR="003E2503" w:rsidRPr="001477E0" w:rsidRDefault="003E2503" w:rsidP="009059DE">
            <w:pPr>
              <w:pStyle w:val="Vraagtekst"/>
            </w:pPr>
            <w:r>
              <w:t>Address</w:t>
            </w:r>
          </w:p>
        </w:tc>
        <w:sdt>
          <w:sdtPr>
            <w:id w:val="-1030883143"/>
            <w:placeholder>
              <w:docPart w:val="415C197CEF50416D8EF41F0B48139454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778A9769" w14:textId="77777777" w:rsidR="003E2503" w:rsidRPr="001477E0" w:rsidRDefault="003E2503" w:rsidP="009059DE">
                <w:pPr>
                  <w:pStyle w:val="TekstInvullen"/>
                </w:pPr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3E2503" w:rsidRPr="001477E0" w14:paraId="0C65226D" w14:textId="77777777" w:rsidTr="009059DE">
        <w:trPr>
          <w:trHeight w:val="340"/>
        </w:trPr>
        <w:tc>
          <w:tcPr>
            <w:tcW w:w="2721" w:type="dxa"/>
          </w:tcPr>
          <w:p w14:paraId="0CA47B31" w14:textId="77777777" w:rsidR="003E2503" w:rsidRPr="001477E0" w:rsidRDefault="003E2503" w:rsidP="009059DE">
            <w:pPr>
              <w:pStyle w:val="Vraagtekst"/>
            </w:pPr>
            <w:r>
              <w:t>Telephone</w:t>
            </w:r>
          </w:p>
        </w:tc>
        <w:sdt>
          <w:sdtPr>
            <w:id w:val="1173452944"/>
            <w:placeholder>
              <w:docPart w:val="D41BCF32C24D4F9D87906ABE8B727D00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1D16BD34" w14:textId="77777777" w:rsidR="003E2503" w:rsidRPr="001477E0" w:rsidRDefault="003E2503" w:rsidP="009059DE">
                <w:pPr>
                  <w:pStyle w:val="TekstInvullen"/>
                </w:pPr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3E2503" w:rsidRPr="001477E0" w14:paraId="1BB5C30E" w14:textId="77777777" w:rsidTr="009059DE">
        <w:trPr>
          <w:trHeight w:val="340"/>
        </w:trPr>
        <w:tc>
          <w:tcPr>
            <w:tcW w:w="2721" w:type="dxa"/>
          </w:tcPr>
          <w:p w14:paraId="1EE65B5C" w14:textId="77777777" w:rsidR="003E2503" w:rsidRPr="001477E0" w:rsidRDefault="003E2503" w:rsidP="009059DE">
            <w:pPr>
              <w:pStyle w:val="Vraagtekst"/>
            </w:pPr>
            <w:r>
              <w:t>E-mail</w:t>
            </w:r>
          </w:p>
        </w:tc>
        <w:sdt>
          <w:sdtPr>
            <w:id w:val="1954279349"/>
            <w:placeholder>
              <w:docPart w:val="FBDF4AE616734F56AEB3E4245A16574F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064B8EE6" w14:textId="77777777" w:rsidR="003E2503" w:rsidRPr="001477E0" w:rsidRDefault="003E2503" w:rsidP="009059DE">
                <w:pPr>
                  <w:pStyle w:val="TekstInvullen"/>
                </w:pPr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</w:tbl>
    <w:p w14:paraId="2708BE17" w14:textId="77777777" w:rsidR="00544839" w:rsidRPr="001477E0" w:rsidRDefault="00544839" w:rsidP="00544839">
      <w:pPr>
        <w:pStyle w:val="Rubrieksnaam"/>
      </w:pPr>
      <w:r>
        <w:t>Signature (manual signature not required)</w:t>
      </w:r>
    </w:p>
    <w:tbl>
      <w:tblPr>
        <w:tblStyle w:val="KNAWtabel"/>
        <w:tblW w:w="10611" w:type="dxa"/>
        <w:tblLayout w:type="fixed"/>
        <w:tblLook w:val="00A0" w:firstRow="1" w:lastRow="0" w:firstColumn="1" w:lastColumn="0" w:noHBand="0" w:noVBand="0"/>
      </w:tblPr>
      <w:tblGrid>
        <w:gridCol w:w="2721"/>
        <w:gridCol w:w="7890"/>
      </w:tblGrid>
      <w:tr w:rsidR="00CD1C10" w:rsidRPr="001477E0" w14:paraId="7857D530" w14:textId="77777777" w:rsidTr="00C571CD">
        <w:trPr>
          <w:trHeight w:val="340"/>
        </w:trPr>
        <w:tc>
          <w:tcPr>
            <w:tcW w:w="2721" w:type="dxa"/>
          </w:tcPr>
          <w:p w14:paraId="15712F35" w14:textId="77777777" w:rsidR="00CD1C10" w:rsidRPr="001477E0" w:rsidRDefault="00CD1C10" w:rsidP="00CD1C10">
            <w:pPr>
              <w:pStyle w:val="Vraagtekst"/>
              <w:rPr>
                <w:rFonts w:ascii="Cambria Bold" w:hAnsi="Cambria Bold" w:cs="Times New Roman"/>
                <w:caps/>
              </w:rPr>
            </w:pPr>
            <w:r>
              <w:t>Name</w:t>
            </w:r>
          </w:p>
        </w:tc>
        <w:sdt>
          <w:sdtPr>
            <w:id w:val="-752273271"/>
            <w:placeholder>
              <w:docPart w:val="81853E282F1E453BB59F40EB15FFDE27"/>
            </w:placeholder>
            <w:showingPlcHdr/>
            <w15:appearance w15:val="hidden"/>
            <w:text/>
          </w:sdtPr>
          <w:sdtEndPr/>
          <w:sdtContent>
            <w:tc>
              <w:tcPr>
                <w:tcW w:w="7890" w:type="dxa"/>
              </w:tcPr>
              <w:p w14:paraId="322CB63B" w14:textId="77777777" w:rsidR="00CD1C10" w:rsidRPr="001477E0" w:rsidRDefault="00CD1C10" w:rsidP="00CD1C10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  <w:tr w:rsidR="00CD1C10" w:rsidRPr="001477E0" w14:paraId="6D1497DB" w14:textId="77777777" w:rsidTr="00C571CD">
        <w:trPr>
          <w:trHeight w:val="340"/>
        </w:trPr>
        <w:tc>
          <w:tcPr>
            <w:tcW w:w="2721" w:type="dxa"/>
          </w:tcPr>
          <w:p w14:paraId="5C9A97E2" w14:textId="77777777" w:rsidR="00CD1C10" w:rsidRPr="001477E0" w:rsidRDefault="00CD1C10" w:rsidP="00CD1C10">
            <w:pPr>
              <w:pStyle w:val="Vraagtekst"/>
              <w:rPr>
                <w:rFonts w:ascii="Cambria Bold" w:hAnsi="Cambria Bold" w:cs="Times New Roman"/>
                <w:caps/>
              </w:rPr>
            </w:pPr>
            <w:r>
              <w:t>Place and date</w:t>
            </w:r>
          </w:p>
        </w:tc>
        <w:sdt>
          <w:sdtPr>
            <w:id w:val="-2031247255"/>
            <w:placeholder>
              <w:docPart w:val="671870F9934D470F95C02BAB8211B88B"/>
            </w:placeholder>
            <w:showingPlcHdr/>
            <w15:appearance w15:val="hidden"/>
            <w:text/>
          </w:sdtPr>
          <w:sdtEndPr/>
          <w:sdtContent>
            <w:tc>
              <w:tcPr>
                <w:tcW w:w="7890" w:type="dxa"/>
              </w:tcPr>
              <w:p w14:paraId="31C1A646" w14:textId="77777777" w:rsidR="00CD1C10" w:rsidRPr="001477E0" w:rsidRDefault="00CD1C10" w:rsidP="00CD1C10">
                <w:r>
                  <w:rPr>
                    <w:rStyle w:val="Tekstvantijdelijkeaanduiding"/>
                  </w:rPr>
                  <w:t>Fill in</w:t>
                </w:r>
              </w:p>
            </w:tc>
          </w:sdtContent>
        </w:sdt>
      </w:tr>
    </w:tbl>
    <w:p w14:paraId="4A1290E3" w14:textId="77777777" w:rsidR="00544839" w:rsidRDefault="00544839" w:rsidP="00A6371F"/>
    <w:p w14:paraId="078B6F0F" w14:textId="77777777" w:rsidR="0010411E" w:rsidRPr="001477E0" w:rsidRDefault="0010411E" w:rsidP="00A6371F"/>
    <w:tbl>
      <w:tblPr>
        <w:tblW w:w="6929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75"/>
        <w:gridCol w:w="6579"/>
        <w:gridCol w:w="175"/>
      </w:tblGrid>
      <w:tr w:rsidR="00CD1C10" w:rsidRPr="001477E0" w14:paraId="408929D5" w14:textId="77777777" w:rsidTr="00CD1C10">
        <w:trPr>
          <w:trHeight w:val="20"/>
          <w:jc w:val="center"/>
        </w:trPr>
        <w:tc>
          <w:tcPr>
            <w:tcW w:w="175" w:type="dxa"/>
            <w:tcBorders>
              <w:top w:val="single" w:sz="4" w:space="0" w:color="auto"/>
              <w:left w:val="single" w:sz="4" w:space="0" w:color="auto"/>
            </w:tcBorders>
          </w:tcPr>
          <w:p w14:paraId="454D36B2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3E382986" w14:textId="0434886A" w:rsidR="00CD1C10" w:rsidRPr="001477E0" w:rsidRDefault="00CD1C10" w:rsidP="00B87A19">
            <w:pPr>
              <w:pStyle w:val="VraagtekstBijlage"/>
            </w:pPr>
            <w:r>
              <w:t>Submission (up to</w:t>
            </w:r>
            <w:r w:rsidR="004D6332">
              <w:t xml:space="preserve"> and including</w:t>
            </w:r>
            <w:r>
              <w:t xml:space="preserve"> </w:t>
            </w:r>
            <w:r w:rsidR="009A679C">
              <w:t>8</w:t>
            </w:r>
            <w:r w:rsidR="00B87A19">
              <w:t xml:space="preserve"> </w:t>
            </w:r>
            <w:r w:rsidR="0017677E">
              <w:t>JUNE</w:t>
            </w:r>
            <w:r w:rsidR="00BE01A7">
              <w:t xml:space="preserve"> 202</w:t>
            </w:r>
            <w:r w:rsidR="004D6332">
              <w:t>6</w:t>
            </w:r>
            <w:r>
              <w:t>)</w:t>
            </w:r>
          </w:p>
        </w:tc>
        <w:tc>
          <w:tcPr>
            <w:tcW w:w="175" w:type="dxa"/>
            <w:tcBorders>
              <w:top w:val="single" w:sz="4" w:space="0" w:color="auto"/>
              <w:right w:val="single" w:sz="4" w:space="0" w:color="auto"/>
            </w:tcBorders>
          </w:tcPr>
          <w:p w14:paraId="0B9DD1E0" w14:textId="77777777" w:rsidR="00CD1C10" w:rsidRPr="001477E0" w:rsidRDefault="00CD1C10" w:rsidP="00CD1C10"/>
        </w:tc>
      </w:tr>
      <w:tr w:rsidR="00CD1C10" w:rsidRPr="001477E0" w14:paraId="3BB4A541" w14:textId="77777777" w:rsidTr="007A2680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6916B7B4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3595FF2A" w14:textId="6FB6B64C" w:rsidR="00CD1C10" w:rsidRPr="001477E0" w:rsidRDefault="00CD1C10" w:rsidP="007A2680">
            <w:pPr>
              <w:pStyle w:val="Inleidingtekst"/>
            </w:pPr>
            <w:r>
              <w:t>Send the completed form to:</w:t>
            </w:r>
            <w:r w:rsidR="00B87A19">
              <w:t xml:space="preserve"> </w:t>
            </w:r>
            <w:hyperlink r:id="rId11" w:history="1">
              <w:r w:rsidR="0047009A">
                <w:rPr>
                  <w:rStyle w:val="Hyperlink"/>
                </w:rPr>
                <w:t>wetenschapsfondsen@knaw.nl</w:t>
              </w:r>
            </w:hyperlink>
            <w:r w:rsidR="0047009A">
              <w:t xml:space="preserve">  </w:t>
            </w:r>
          </w:p>
          <w:p w14:paraId="1E4FB603" w14:textId="4B42ABA6" w:rsidR="007A2680" w:rsidRPr="00200C32" w:rsidRDefault="00CD1C10" w:rsidP="00730293">
            <w:pPr>
              <w:pStyle w:val="AankruisVraag"/>
              <w:rPr>
                <w:lang w:val="en-US"/>
              </w:rPr>
            </w:pPr>
            <w:r>
              <w:t>Attach the following:</w:t>
            </w:r>
            <w:r w:rsidR="00730293">
              <w:t xml:space="preserve"> </w:t>
            </w:r>
            <w:r w:rsidR="007A2680">
              <w:t>Curriculum Vitae</w:t>
            </w:r>
            <w:r w:rsidR="00745149">
              <w:t xml:space="preserve"> of </w:t>
            </w:r>
            <w:r w:rsidR="00324E58">
              <w:t xml:space="preserve">the </w:t>
            </w:r>
            <w:r w:rsidR="00745149">
              <w:t>candidate</w:t>
            </w:r>
          </w:p>
          <w:p w14:paraId="73064384" w14:textId="4F7C74C6" w:rsidR="00CD1C10" w:rsidRPr="001477E0" w:rsidRDefault="00CD1C10" w:rsidP="00730293">
            <w:pPr>
              <w:pStyle w:val="Inleidingtekst"/>
            </w:pPr>
            <w:r>
              <w:t>Any</w:t>
            </w:r>
            <w:r w:rsidR="00730293">
              <w:t xml:space="preserve"> questions? Please contact us at </w:t>
            </w:r>
            <w:hyperlink r:id="rId12" w:history="1">
              <w:r w:rsidR="00396272" w:rsidRPr="00396272">
                <w:rPr>
                  <w:rStyle w:val="Hyperlink"/>
                </w:rPr>
                <w:t>lucia.aalbers@knaw.nl</w:t>
              </w:r>
            </w:hyperlink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52590228" w14:textId="77777777" w:rsidR="00CD1C10" w:rsidRPr="001477E0" w:rsidRDefault="00CD1C10" w:rsidP="00CD1C10"/>
        </w:tc>
      </w:tr>
      <w:tr w:rsidR="00CD1C10" w:rsidRPr="001477E0" w14:paraId="6F58083E" w14:textId="77777777" w:rsidTr="00CD1C10">
        <w:trPr>
          <w:jc w:val="center"/>
        </w:trPr>
        <w:tc>
          <w:tcPr>
            <w:tcW w:w="175" w:type="dxa"/>
            <w:tcBorders>
              <w:left w:val="single" w:sz="4" w:space="0" w:color="auto"/>
              <w:bottom w:val="single" w:sz="4" w:space="0" w:color="auto"/>
            </w:tcBorders>
          </w:tcPr>
          <w:p w14:paraId="1C347799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23DCD8EA" w14:textId="77777777" w:rsidR="00CD1C10" w:rsidRPr="001477E0" w:rsidRDefault="00CD1C10" w:rsidP="00CD1C10"/>
        </w:tc>
        <w:tc>
          <w:tcPr>
            <w:tcW w:w="175" w:type="dxa"/>
            <w:tcBorders>
              <w:bottom w:val="single" w:sz="4" w:space="0" w:color="auto"/>
              <w:right w:val="single" w:sz="4" w:space="0" w:color="auto"/>
            </w:tcBorders>
          </w:tcPr>
          <w:p w14:paraId="6A7A428D" w14:textId="77777777" w:rsidR="00CD1C10" w:rsidRPr="001477E0" w:rsidRDefault="00CD1C10" w:rsidP="00CD1C10"/>
        </w:tc>
      </w:tr>
    </w:tbl>
    <w:p w14:paraId="42FFE84D" w14:textId="77777777" w:rsidR="001C7943" w:rsidRPr="001477E0" w:rsidRDefault="001C7943" w:rsidP="00CD1C10"/>
    <w:p w14:paraId="55566E03" w14:textId="77777777" w:rsidR="00B3469D" w:rsidRDefault="00B3469D" w:rsidP="00B3469D"/>
    <w:p w14:paraId="5A5A1DC3" w14:textId="77777777" w:rsidR="005D5AF6" w:rsidRPr="008B4365" w:rsidRDefault="005D5AF6" w:rsidP="00B3469D"/>
    <w:tbl>
      <w:tblPr>
        <w:tblW w:w="6929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75"/>
        <w:gridCol w:w="6579"/>
        <w:gridCol w:w="175"/>
      </w:tblGrid>
      <w:tr w:rsidR="00B3469D" w:rsidRPr="005C6298" w14:paraId="32073B85" w14:textId="77777777" w:rsidTr="00B64B2B">
        <w:trPr>
          <w:trHeight w:val="20"/>
          <w:jc w:val="center"/>
        </w:trPr>
        <w:tc>
          <w:tcPr>
            <w:tcW w:w="175" w:type="dxa"/>
            <w:tcBorders>
              <w:top w:val="single" w:sz="4" w:space="0" w:color="auto"/>
              <w:left w:val="single" w:sz="4" w:space="0" w:color="auto"/>
            </w:tcBorders>
          </w:tcPr>
          <w:p w14:paraId="51E00C4F" w14:textId="77777777" w:rsidR="00B3469D" w:rsidRPr="0051309E" w:rsidRDefault="00B3469D" w:rsidP="00B64B2B">
            <w:pPr>
              <w:rPr>
                <w:rFonts w:ascii="Cambria" w:eastAsia="Cambria" w:hAnsi="Cambria" w:cstheme="minorHAnsi"/>
                <w:lang w:val="en-US"/>
              </w:rPr>
            </w:pPr>
            <w:bookmarkStart w:id="1" w:name="_Hlk173840763"/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1B452245" w14:textId="77777777" w:rsidR="00B3469D" w:rsidRPr="002B56F7" w:rsidRDefault="00B3469D" w:rsidP="00B64B2B">
            <w:pPr>
              <w:jc w:val="center"/>
              <w:rPr>
                <w:rFonts w:ascii="Cambria" w:eastAsia="Times New Roman" w:hAnsi="Cambria" w:cstheme="minorHAnsi"/>
                <w:b/>
                <w:caps/>
                <w:color w:val="000000"/>
                <w:szCs w:val="17"/>
                <w:lang w:val="en-US" w:eastAsia="nl-NL" w:bidi="en-US"/>
              </w:rPr>
            </w:pPr>
            <w:r w:rsidRPr="002B56F7">
              <w:rPr>
                <w:rFonts w:ascii="Cambria" w:eastAsia="Times New Roman" w:hAnsi="Cambria" w:cstheme="minorHAnsi"/>
                <w:b/>
                <w:caps/>
                <w:color w:val="000000"/>
                <w:szCs w:val="17"/>
                <w:lang w:val="en-US" w:eastAsia="nl-NL" w:bidi="en-US"/>
              </w:rPr>
              <w:t>how did you learn about this cal</w:t>
            </w:r>
            <w:r>
              <w:rPr>
                <w:rFonts w:ascii="Cambria" w:eastAsia="Times New Roman" w:hAnsi="Cambria" w:cstheme="minorHAnsi"/>
                <w:b/>
                <w:caps/>
                <w:color w:val="000000"/>
                <w:szCs w:val="17"/>
                <w:lang w:val="en-US" w:eastAsia="nl-NL" w:bidi="en-US"/>
              </w:rPr>
              <w:t>l for nominations</w:t>
            </w:r>
            <w:r w:rsidRPr="002B56F7">
              <w:rPr>
                <w:rFonts w:ascii="Cambria" w:eastAsia="Times New Roman" w:hAnsi="Cambria" w:cstheme="minorHAnsi"/>
                <w:b/>
                <w:caps/>
                <w:color w:val="000000"/>
                <w:szCs w:val="17"/>
                <w:lang w:val="en-US" w:eastAsia="nl-NL" w:bidi="en-US"/>
              </w:rPr>
              <w:t>?</w:t>
            </w:r>
          </w:p>
        </w:tc>
        <w:tc>
          <w:tcPr>
            <w:tcW w:w="175" w:type="dxa"/>
            <w:tcBorders>
              <w:top w:val="single" w:sz="4" w:space="0" w:color="auto"/>
              <w:right w:val="single" w:sz="4" w:space="0" w:color="auto"/>
            </w:tcBorders>
          </w:tcPr>
          <w:p w14:paraId="4640764D" w14:textId="77777777" w:rsidR="00B3469D" w:rsidRPr="002B56F7" w:rsidRDefault="00B3469D" w:rsidP="00B64B2B">
            <w:pPr>
              <w:rPr>
                <w:rFonts w:ascii="Cambria" w:eastAsia="Cambria" w:hAnsi="Cambria" w:cstheme="minorHAnsi"/>
                <w:lang w:val="en-US"/>
              </w:rPr>
            </w:pPr>
          </w:p>
        </w:tc>
      </w:tr>
      <w:tr w:rsidR="00B3469D" w:rsidRPr="009A679C" w14:paraId="58F50E83" w14:textId="77777777" w:rsidTr="00B64B2B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5A832519" w14:textId="77777777" w:rsidR="00B3469D" w:rsidRPr="002B56F7" w:rsidRDefault="00B3469D" w:rsidP="00B64B2B">
            <w:pPr>
              <w:rPr>
                <w:rFonts w:ascii="Cambria" w:eastAsia="Cambria" w:hAnsi="Cambria" w:cstheme="minorHAnsi"/>
                <w:lang w:val="en-US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74330A5E" w14:textId="77777777" w:rsidR="00B3469D" w:rsidRPr="008B4365" w:rsidRDefault="00736BA7" w:rsidP="00B64B2B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ascii="Cambria" w:eastAsia="Times New Roman" w:hAnsi="Cambria" w:cstheme="minorHAnsi"/>
                <w:color w:val="000000"/>
                <w:szCs w:val="17"/>
                <w:lang w:val="nl-NL" w:eastAsia="nl-NL" w:bidi="en-US"/>
              </w:rPr>
            </w:pPr>
            <w:sdt>
              <w:sdtPr>
                <w:rPr>
                  <w:rFonts w:ascii="Cambria" w:eastAsia="Times New Roman" w:hAnsi="Cambria" w:cstheme="minorHAnsi"/>
                  <w:color w:val="000000"/>
                  <w:szCs w:val="17"/>
                  <w:lang w:val="nl-NL" w:eastAsia="nl-NL" w:bidi="en-US"/>
                </w:rPr>
                <w:id w:val="-214449126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69D" w:rsidRPr="008B4365">
                  <w:rPr>
                    <w:rFonts w:ascii="MS Gothic" w:eastAsia="MS Gothic" w:hAnsi="MS Gothic" w:cstheme="minorHAnsi"/>
                    <w:color w:val="000000"/>
                    <w:szCs w:val="17"/>
                    <w:lang w:val="nl-NL" w:eastAsia="nl-NL" w:bidi="en-US"/>
                  </w:rPr>
                  <w:t>☐</w:t>
                </w:r>
              </w:sdtContent>
            </w:sdt>
            <w:r w:rsidR="00B3469D" w:rsidRPr="008B4365">
              <w:rPr>
                <w:rFonts w:ascii="Cambria" w:eastAsia="Times New Roman" w:hAnsi="Cambria" w:cstheme="minorHAnsi"/>
                <w:color w:val="000000"/>
                <w:szCs w:val="17"/>
                <w:lang w:val="nl-NL" w:eastAsia="nl-NL" w:bidi="en-US"/>
              </w:rPr>
              <w:tab/>
              <w:t xml:space="preserve">from the Academy’s </w:t>
            </w:r>
            <w:r w:rsidR="00B3469D" w:rsidRPr="008B4365">
              <w:rPr>
                <w:rFonts w:ascii="Cambria" w:eastAsia="Times New Roman" w:hAnsi="Cambria" w:cstheme="minorHAnsi"/>
                <w:i/>
                <w:iCs/>
                <w:color w:val="000000"/>
                <w:szCs w:val="17"/>
                <w:lang w:val="nl-NL" w:eastAsia="nl-NL" w:bidi="en-US"/>
              </w:rPr>
              <w:t>Nieuwsbrief Fondsen en Prijzen</w:t>
            </w:r>
            <w:r w:rsidR="00B3469D" w:rsidRPr="008B4365">
              <w:rPr>
                <w:rFonts w:ascii="Cambria" w:eastAsia="Times New Roman" w:hAnsi="Cambria" w:cstheme="minorHAnsi"/>
                <w:color w:val="000000"/>
                <w:szCs w:val="17"/>
                <w:lang w:val="nl-NL" w:eastAsia="nl-NL" w:bidi="en-US"/>
              </w:rPr>
              <w:t xml:space="preserve"> 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6521B3A1" w14:textId="77777777" w:rsidR="00B3469D" w:rsidRPr="008B4365" w:rsidRDefault="00B3469D" w:rsidP="00B64B2B">
            <w:pPr>
              <w:rPr>
                <w:rFonts w:ascii="Cambria" w:eastAsia="Cambria" w:hAnsi="Cambria" w:cstheme="minorHAnsi"/>
                <w:lang w:val="nl-NL"/>
              </w:rPr>
            </w:pPr>
          </w:p>
        </w:tc>
      </w:tr>
      <w:tr w:rsidR="00B3469D" w:rsidRPr="005C6298" w14:paraId="16F74139" w14:textId="77777777" w:rsidTr="00B64B2B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4C3AAE6D" w14:textId="77777777" w:rsidR="00B3469D" w:rsidRPr="008B4365" w:rsidRDefault="00B3469D" w:rsidP="00B64B2B">
            <w:pPr>
              <w:rPr>
                <w:rFonts w:ascii="Cambria" w:eastAsia="Cambria" w:hAnsi="Cambria" w:cstheme="minorHAnsi"/>
                <w:lang w:val="nl-NL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02426896" w14:textId="77777777" w:rsidR="00B3469D" w:rsidRPr="00BD46CD" w:rsidRDefault="00736BA7" w:rsidP="00B64B2B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</w:pPr>
            <w:sdt>
              <w:sdtPr>
                <w:rPr>
                  <w:rFonts w:ascii="Cambria" w:eastAsia="Times New Roman" w:hAnsi="Cambria" w:cstheme="minorHAnsi"/>
                  <w:color w:val="000000"/>
                  <w:szCs w:val="17"/>
                  <w:lang w:val="en-US" w:eastAsia="nl-NL" w:bidi="en-US"/>
                </w:rPr>
                <w:id w:val="11492558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69D" w:rsidRPr="00BD46CD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val="en-US" w:eastAsia="nl-NL" w:bidi="en-US"/>
                  </w:rPr>
                  <w:t>☐</w:t>
                </w:r>
              </w:sdtContent>
            </w:sdt>
            <w:r w:rsidR="00B3469D" w:rsidRPr="00BD46CD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ab/>
            </w:r>
            <w:r w:rsidR="00B3469D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>from a</w:t>
            </w:r>
            <w:r w:rsidR="00B3469D" w:rsidRPr="00BD46CD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>n email from the Academy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48B305ED" w14:textId="77777777" w:rsidR="00B3469D" w:rsidRPr="00BD46CD" w:rsidRDefault="00B3469D" w:rsidP="00B64B2B">
            <w:pPr>
              <w:rPr>
                <w:rFonts w:ascii="Cambria" w:eastAsia="Cambria" w:hAnsi="Cambria" w:cstheme="minorHAnsi"/>
                <w:lang w:val="en-US"/>
              </w:rPr>
            </w:pPr>
          </w:p>
        </w:tc>
      </w:tr>
      <w:tr w:rsidR="00B3469D" w:rsidRPr="005C6298" w14:paraId="6FD5A4EB" w14:textId="77777777" w:rsidTr="00B64B2B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268DF64F" w14:textId="77777777" w:rsidR="00B3469D" w:rsidRPr="00BD46CD" w:rsidRDefault="00B3469D" w:rsidP="00B64B2B">
            <w:pPr>
              <w:rPr>
                <w:rFonts w:ascii="Cambria" w:eastAsia="Cambria" w:hAnsi="Cambria" w:cstheme="minorHAnsi"/>
                <w:lang w:val="en-US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2F2EFCEE" w14:textId="77777777" w:rsidR="00B3469D" w:rsidRPr="00985F8A" w:rsidRDefault="00736BA7" w:rsidP="00B64B2B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</w:pPr>
            <w:sdt>
              <w:sdtPr>
                <w:rPr>
                  <w:rFonts w:ascii="Cambria" w:eastAsia="Times New Roman" w:hAnsi="Cambria" w:cstheme="minorHAnsi"/>
                  <w:color w:val="000000"/>
                  <w:szCs w:val="17"/>
                  <w:lang w:val="en-US" w:eastAsia="nl-NL" w:bidi="en-US"/>
                </w:rPr>
                <w:id w:val="-21176740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69D" w:rsidRPr="00985F8A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val="en-US" w:eastAsia="nl-NL" w:bidi="en-US"/>
                  </w:rPr>
                  <w:t>☐</w:t>
                </w:r>
              </w:sdtContent>
            </w:sdt>
            <w:r w:rsidR="00B3469D" w:rsidRPr="00985F8A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ab/>
            </w:r>
            <w:r w:rsidR="00B3469D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>from</w:t>
            </w:r>
            <w:r w:rsidR="00B3469D" w:rsidRPr="00985F8A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 xml:space="preserve"> the website of the Academy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38AA1432" w14:textId="77777777" w:rsidR="00B3469D" w:rsidRPr="00985F8A" w:rsidRDefault="00B3469D" w:rsidP="00B64B2B">
            <w:pPr>
              <w:rPr>
                <w:rFonts w:ascii="Cambria" w:eastAsia="Cambria" w:hAnsi="Cambria" w:cstheme="minorHAnsi"/>
                <w:lang w:val="en-US"/>
              </w:rPr>
            </w:pPr>
          </w:p>
        </w:tc>
      </w:tr>
      <w:tr w:rsidR="00B3469D" w:rsidRPr="005C6298" w14:paraId="2777F1E4" w14:textId="77777777" w:rsidTr="00B64B2B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7224B4A5" w14:textId="77777777" w:rsidR="00B3469D" w:rsidRPr="00985F8A" w:rsidRDefault="00B3469D" w:rsidP="00B64B2B">
            <w:pPr>
              <w:rPr>
                <w:rFonts w:ascii="Cambria" w:eastAsia="Cambria" w:hAnsi="Cambria" w:cstheme="minorHAnsi"/>
                <w:lang w:val="en-US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0532FFBA" w14:textId="77777777" w:rsidR="00B3469D" w:rsidRPr="00BD1CB0" w:rsidRDefault="00736BA7" w:rsidP="00B64B2B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</w:pPr>
            <w:sdt>
              <w:sdtPr>
                <w:rPr>
                  <w:rFonts w:ascii="Cambria" w:eastAsia="Times New Roman" w:hAnsi="Cambria" w:cstheme="minorHAnsi"/>
                  <w:color w:val="000000"/>
                  <w:szCs w:val="17"/>
                  <w:lang w:val="en-US" w:eastAsia="nl-NL" w:bidi="en-US"/>
                </w:rPr>
                <w:id w:val="-3846468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69D" w:rsidRPr="00BD1CB0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val="en-US" w:eastAsia="nl-NL" w:bidi="en-US"/>
                  </w:rPr>
                  <w:t>☐</w:t>
                </w:r>
              </w:sdtContent>
            </w:sdt>
            <w:r w:rsidR="00B3469D" w:rsidRPr="00BD1CB0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ab/>
            </w:r>
            <w:r w:rsidR="00B3469D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>from</w:t>
            </w:r>
            <w:r w:rsidR="00B3469D" w:rsidRPr="00BD1CB0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 xml:space="preserve"> social media of the Academy (LinkedIn, X)</w:t>
            </w:r>
          </w:p>
          <w:p w14:paraId="108937B3" w14:textId="77777777" w:rsidR="00B3469D" w:rsidRPr="006934B0" w:rsidRDefault="00736BA7" w:rsidP="00B64B2B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</w:pPr>
            <w:sdt>
              <w:sdtPr>
                <w:rPr>
                  <w:rFonts w:ascii="Cambria" w:eastAsia="Times New Roman" w:hAnsi="Cambria" w:cstheme="minorHAnsi"/>
                  <w:color w:val="000000"/>
                  <w:szCs w:val="17"/>
                  <w:lang w:val="en-US" w:eastAsia="nl-NL" w:bidi="en-US"/>
                </w:rPr>
                <w:id w:val="11420043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69D" w:rsidRPr="006934B0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val="en-US" w:eastAsia="nl-NL" w:bidi="en-US"/>
                  </w:rPr>
                  <w:t>☐</w:t>
                </w:r>
              </w:sdtContent>
            </w:sdt>
            <w:r w:rsidR="00B3469D" w:rsidRPr="006934B0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ab/>
              <w:t>from a head of organisation/supervisor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7B2A792F" w14:textId="77777777" w:rsidR="00B3469D" w:rsidRPr="006934B0" w:rsidRDefault="00B3469D" w:rsidP="00B64B2B">
            <w:pPr>
              <w:rPr>
                <w:rFonts w:ascii="Cambria" w:eastAsia="Cambria" w:hAnsi="Cambria" w:cstheme="minorHAnsi"/>
                <w:lang w:val="en-US"/>
              </w:rPr>
            </w:pPr>
          </w:p>
        </w:tc>
      </w:tr>
      <w:tr w:rsidR="00B3469D" w:rsidRPr="005C6298" w14:paraId="78D90410" w14:textId="77777777" w:rsidTr="00B64B2B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3F878E5F" w14:textId="77777777" w:rsidR="00B3469D" w:rsidRPr="006934B0" w:rsidRDefault="00B3469D" w:rsidP="00B64B2B">
            <w:pPr>
              <w:rPr>
                <w:rFonts w:ascii="Cambria" w:eastAsia="Cambria" w:hAnsi="Cambria" w:cstheme="minorHAnsi"/>
                <w:lang w:val="en-US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4E6DA47C" w14:textId="77777777" w:rsidR="00B3469D" w:rsidRDefault="00736BA7" w:rsidP="00B64B2B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</w:pPr>
            <w:sdt>
              <w:sdtPr>
                <w:rPr>
                  <w:rFonts w:ascii="Cambria" w:eastAsia="Times New Roman" w:hAnsi="Cambria" w:cstheme="minorHAnsi"/>
                  <w:color w:val="000000"/>
                  <w:szCs w:val="17"/>
                  <w:lang w:val="en-US" w:eastAsia="nl-NL" w:bidi="en-US"/>
                </w:rPr>
                <w:id w:val="-9974963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69D" w:rsidRPr="00CA686E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val="en-US" w:eastAsia="nl-NL" w:bidi="en-US"/>
                  </w:rPr>
                  <w:t>☐</w:t>
                </w:r>
              </w:sdtContent>
            </w:sdt>
            <w:r w:rsidR="00B3469D" w:rsidRPr="00CA686E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ab/>
            </w:r>
            <w:r w:rsidR="00B3469D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 xml:space="preserve">from </w:t>
            </w:r>
            <w:r w:rsidR="00B3469D" w:rsidRPr="00CA686E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 xml:space="preserve">a colleague </w:t>
            </w:r>
            <w:r w:rsidR="00B3469D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>in m</w:t>
            </w:r>
            <w:r w:rsidR="00B3469D" w:rsidRPr="00CA686E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>y team or</w:t>
            </w:r>
            <w:r w:rsidR="00B3469D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 xml:space="preserve"> my research field</w:t>
            </w:r>
          </w:p>
          <w:p w14:paraId="5F4BF7F2" w14:textId="77777777" w:rsidR="00B3469D" w:rsidRPr="00CB398E" w:rsidRDefault="00736BA7" w:rsidP="00B64B2B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</w:pPr>
            <w:sdt>
              <w:sdtPr>
                <w:rPr>
                  <w:rFonts w:ascii="Cambria" w:eastAsia="Times New Roman" w:hAnsi="Cambria" w:cstheme="minorHAnsi"/>
                  <w:color w:val="000000"/>
                  <w:szCs w:val="17"/>
                  <w:lang w:val="en-US" w:eastAsia="nl-NL" w:bidi="en-US"/>
                </w:rPr>
                <w:id w:val="-4291317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69D" w:rsidRPr="00CB398E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val="en-US" w:eastAsia="nl-NL" w:bidi="en-US"/>
                  </w:rPr>
                  <w:t>☐</w:t>
                </w:r>
              </w:sdtContent>
            </w:sdt>
            <w:r w:rsidR="00B3469D" w:rsidRPr="00CB398E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ab/>
            </w:r>
            <w:r w:rsidR="00B3469D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 xml:space="preserve">from </w:t>
            </w:r>
            <w:r w:rsidR="00B3469D" w:rsidRPr="00CB398E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>a Grant Support/Funding office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0073E306" w14:textId="77777777" w:rsidR="00B3469D" w:rsidRPr="00CB398E" w:rsidRDefault="00B3469D" w:rsidP="00B64B2B">
            <w:pPr>
              <w:rPr>
                <w:rFonts w:ascii="Cambria" w:eastAsia="Cambria" w:hAnsi="Cambria" w:cstheme="minorHAnsi"/>
                <w:lang w:val="en-US"/>
              </w:rPr>
            </w:pPr>
          </w:p>
        </w:tc>
      </w:tr>
      <w:tr w:rsidR="00B3469D" w:rsidRPr="005C6298" w14:paraId="450CDD06" w14:textId="77777777" w:rsidTr="00B64B2B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387DE46F" w14:textId="77777777" w:rsidR="00B3469D" w:rsidRPr="00CB398E" w:rsidRDefault="00B3469D" w:rsidP="00B64B2B">
            <w:pPr>
              <w:rPr>
                <w:rFonts w:ascii="Cambria" w:eastAsia="Cambria" w:hAnsi="Cambria" w:cstheme="minorHAnsi"/>
                <w:lang w:val="en-US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50B136B0" w14:textId="77777777" w:rsidR="00B3469D" w:rsidRPr="00F144FF" w:rsidRDefault="00736BA7" w:rsidP="00B64B2B">
            <w:pPr>
              <w:widowControl w:val="0"/>
              <w:tabs>
                <w:tab w:val="left" w:pos="502"/>
                <w:tab w:val="left" w:pos="2835"/>
                <w:tab w:val="left" w:pos="5669"/>
                <w:tab w:val="left" w:pos="8504"/>
              </w:tabs>
              <w:autoSpaceDE w:val="0"/>
              <w:autoSpaceDN w:val="0"/>
              <w:adjustRightInd w:val="0"/>
              <w:spacing w:line="170" w:lineRule="atLeast"/>
              <w:ind w:left="502" w:hanging="502"/>
              <w:textAlignment w:val="center"/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</w:pPr>
            <w:sdt>
              <w:sdtPr>
                <w:rPr>
                  <w:rFonts w:ascii="Cambria" w:eastAsia="Times New Roman" w:hAnsi="Cambria" w:cstheme="minorHAnsi"/>
                  <w:color w:val="000000"/>
                  <w:szCs w:val="17"/>
                  <w:lang w:val="en-US" w:eastAsia="nl-NL" w:bidi="en-US"/>
                </w:rPr>
                <w:id w:val="14137401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469D" w:rsidRPr="00F144FF">
                  <w:rPr>
                    <w:rFonts w:ascii="Segoe UI Symbol" w:eastAsia="Times New Roman" w:hAnsi="Segoe UI Symbol" w:cs="Segoe UI Symbol"/>
                    <w:color w:val="000000"/>
                    <w:szCs w:val="17"/>
                    <w:lang w:val="en-US" w:eastAsia="nl-NL" w:bidi="en-US"/>
                  </w:rPr>
                  <w:t>☐</w:t>
                </w:r>
              </w:sdtContent>
            </w:sdt>
            <w:r w:rsidR="00B3469D" w:rsidRPr="00F144FF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ab/>
              <w:t xml:space="preserve">Other, for example at a conference, in a magazine, </w:t>
            </w:r>
            <w:r w:rsidR="00B3469D">
              <w:rPr>
                <w:rFonts w:ascii="Cambria" w:eastAsia="Times New Roman" w:hAnsi="Cambria" w:cstheme="minorHAnsi"/>
                <w:color w:val="000000"/>
                <w:szCs w:val="17"/>
                <w:lang w:val="en-US" w:eastAsia="nl-NL" w:bidi="en-US"/>
              </w:rPr>
              <w:t xml:space="preserve">from a network, organization: </w:t>
            </w:r>
            <w:sdt>
              <w:sdtPr>
                <w:rPr>
                  <w:color w:val="142C73"/>
                  <w:lang w:val="en-US"/>
                </w:rPr>
                <w:id w:val="-19942280"/>
                <w:placeholder>
                  <w:docPart w:val="0B58759FAD164C1D9912A210B4EC2C7A"/>
                </w:placeholder>
                <w15:appearance w15:val="hidden"/>
                <w:text/>
              </w:sdtPr>
              <w:sdtEndPr/>
              <w:sdtContent>
                <w:r w:rsidR="00B3469D" w:rsidRPr="00F144FF">
                  <w:rPr>
                    <w:color w:val="142C73"/>
                    <w:lang w:val="en-US"/>
                  </w:rPr>
                  <w:t>Fill in</w:t>
                </w:r>
              </w:sdtContent>
            </w:sdt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398BD8E7" w14:textId="77777777" w:rsidR="00B3469D" w:rsidRPr="00F144FF" w:rsidRDefault="00B3469D" w:rsidP="00B64B2B">
            <w:pPr>
              <w:rPr>
                <w:rFonts w:ascii="Cambria" w:eastAsia="Cambria" w:hAnsi="Cambria" w:cstheme="minorHAnsi"/>
                <w:lang w:val="en-US"/>
              </w:rPr>
            </w:pPr>
          </w:p>
        </w:tc>
      </w:tr>
      <w:tr w:rsidR="00B3469D" w:rsidRPr="005C6298" w14:paraId="4488C7D5" w14:textId="77777777" w:rsidTr="00B64B2B">
        <w:trPr>
          <w:jc w:val="center"/>
        </w:trPr>
        <w:tc>
          <w:tcPr>
            <w:tcW w:w="175" w:type="dxa"/>
            <w:tcBorders>
              <w:left w:val="single" w:sz="4" w:space="0" w:color="auto"/>
              <w:bottom w:val="single" w:sz="4" w:space="0" w:color="auto"/>
            </w:tcBorders>
          </w:tcPr>
          <w:p w14:paraId="1988177C" w14:textId="77777777" w:rsidR="00B3469D" w:rsidRPr="00F144FF" w:rsidRDefault="00B3469D" w:rsidP="00B64B2B">
            <w:pPr>
              <w:rPr>
                <w:rFonts w:ascii="Cambria" w:eastAsia="Cambria" w:hAnsi="Cambria" w:cstheme="minorHAnsi"/>
                <w:lang w:val="en-US"/>
              </w:rPr>
            </w:pPr>
          </w:p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14F99D88" w14:textId="77777777" w:rsidR="00B3469D" w:rsidRPr="00F144FF" w:rsidRDefault="00B3469D" w:rsidP="00B64B2B">
            <w:pPr>
              <w:rPr>
                <w:rFonts w:ascii="Cambria" w:eastAsia="Cambria" w:hAnsi="Cambria" w:cstheme="minorHAnsi"/>
                <w:lang w:val="en-US"/>
              </w:rPr>
            </w:pPr>
          </w:p>
        </w:tc>
        <w:tc>
          <w:tcPr>
            <w:tcW w:w="175" w:type="dxa"/>
            <w:tcBorders>
              <w:bottom w:val="single" w:sz="4" w:space="0" w:color="auto"/>
              <w:right w:val="single" w:sz="4" w:space="0" w:color="auto"/>
            </w:tcBorders>
          </w:tcPr>
          <w:p w14:paraId="471D27B3" w14:textId="77777777" w:rsidR="00B3469D" w:rsidRPr="00F144FF" w:rsidRDefault="00B3469D" w:rsidP="00B64B2B">
            <w:pPr>
              <w:rPr>
                <w:rFonts w:ascii="Cambria" w:eastAsia="Cambria" w:hAnsi="Cambria" w:cstheme="minorHAnsi"/>
                <w:lang w:val="en-US"/>
              </w:rPr>
            </w:pPr>
          </w:p>
        </w:tc>
      </w:tr>
      <w:bookmarkEnd w:id="1"/>
    </w:tbl>
    <w:p w14:paraId="6DA45BE0" w14:textId="77777777" w:rsidR="00B3469D" w:rsidRPr="008B4365" w:rsidRDefault="00B3469D" w:rsidP="00CD1C10">
      <w:pPr>
        <w:rPr>
          <w:lang w:val="en-US"/>
        </w:rPr>
      </w:pPr>
    </w:p>
    <w:sectPr w:rsidR="00B3469D" w:rsidRPr="008B4365" w:rsidSect="001A6A0C">
      <w:headerReference w:type="even" r:id="rId13"/>
      <w:headerReference w:type="default" r:id="rId14"/>
      <w:headerReference w:type="first" r:id="rId15"/>
      <w:pgSz w:w="11906" w:h="16838"/>
      <w:pgMar w:top="2098" w:right="45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7F361" w14:textId="77777777" w:rsidR="00677BDF" w:rsidRDefault="00677BDF" w:rsidP="001A6A0C">
      <w:r>
        <w:separator/>
      </w:r>
    </w:p>
    <w:p w14:paraId="74C0B277" w14:textId="77777777" w:rsidR="00677BDF" w:rsidRDefault="00677BDF"/>
  </w:endnote>
  <w:endnote w:type="continuationSeparator" w:id="0">
    <w:p w14:paraId="46652E7B" w14:textId="77777777" w:rsidR="00677BDF" w:rsidRDefault="00677BDF" w:rsidP="001A6A0C">
      <w:r>
        <w:continuationSeparator/>
      </w:r>
    </w:p>
    <w:p w14:paraId="32B50471" w14:textId="77777777" w:rsidR="00677BDF" w:rsidRDefault="00677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panose1 w:val="02040803050406030204"/>
    <w:charset w:val="00"/>
    <w:family w:val="auto"/>
    <w:pitch w:val="variable"/>
    <w:sig w:usb0="03000000" w:usb1="00000000" w:usb2="00000000" w:usb3="00000000" w:csb0="00000001" w:csb1="00000000"/>
  </w:font>
  <w:font w:name="Cambria Italic">
    <w:panose1 w:val="020405030504060A0204"/>
    <w:charset w:val="00"/>
    <w:family w:val="auto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B08A" w14:textId="77777777" w:rsidR="00677BDF" w:rsidRDefault="00677BDF" w:rsidP="001A6A0C">
      <w:r>
        <w:separator/>
      </w:r>
    </w:p>
    <w:p w14:paraId="77A188E7" w14:textId="77777777" w:rsidR="00677BDF" w:rsidRDefault="00677BDF"/>
  </w:footnote>
  <w:footnote w:type="continuationSeparator" w:id="0">
    <w:p w14:paraId="331F0FAB" w14:textId="77777777" w:rsidR="00677BDF" w:rsidRDefault="00677BDF" w:rsidP="001A6A0C">
      <w:r>
        <w:continuationSeparator/>
      </w:r>
    </w:p>
    <w:p w14:paraId="49A8E94A" w14:textId="77777777" w:rsidR="00677BDF" w:rsidRDefault="00677B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5E2D" w14:textId="77777777" w:rsidR="001A6A0C" w:rsidRDefault="001A6A0C">
    <w:pPr>
      <w:pStyle w:val="Koptekst"/>
    </w:pPr>
  </w:p>
  <w:p w14:paraId="26C3A4CA" w14:textId="77777777" w:rsidR="00310794" w:rsidRDefault="003107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17A1" w14:textId="4C415A30" w:rsidR="001A6A0C" w:rsidRPr="003C581C" w:rsidRDefault="003E2503" w:rsidP="003E2503">
    <w:pPr>
      <w:pStyle w:val="Koptekst"/>
      <w:ind w:firstLine="708"/>
      <w:jc w:val="right"/>
    </w:pPr>
    <w:r>
      <w:rPr>
        <w:noProof/>
        <w:lang w:val="nl-NL" w:eastAsia="nl-NL"/>
      </w:rPr>
      <w:drawing>
        <wp:anchor distT="0" distB="0" distL="114300" distR="114300" simplePos="0" relativeHeight="251658241" behindDoc="1" locked="0" layoutInCell="1" allowOverlap="1" wp14:anchorId="63F4FF71" wp14:editId="48F871BC">
          <wp:simplePos x="0" y="0"/>
          <wp:positionH relativeFrom="page">
            <wp:posOffset>3339919</wp:posOffset>
          </wp:positionH>
          <wp:positionV relativeFrom="page">
            <wp:posOffset>186690</wp:posOffset>
          </wp:positionV>
          <wp:extent cx="331200" cy="324000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sdt>
      <w:sdtPr>
        <w:id w:val="1854760050"/>
        <w:placeholder>
          <w:docPart w:val="59DF13EE18124476A2B688AACAF44AA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78411F">
          <w:t>Nomination form Bob Pinedo Cancer Care Award 2026</w:t>
        </w:r>
      </w:sdtContent>
    </w:sdt>
  </w:p>
  <w:p w14:paraId="28173DCD" w14:textId="3045177C" w:rsidR="001A6A0C" w:rsidRPr="001A6A0C" w:rsidRDefault="001A6A0C" w:rsidP="001A6A0C">
    <w:pPr>
      <w:pStyle w:val="Koptekst"/>
      <w:jc w:val="right"/>
    </w:pPr>
    <w:r>
      <w:t xml:space="preserve">Page </w:t>
    </w:r>
    <w:r w:rsidRPr="001A6A0C">
      <w:fldChar w:fldCharType="begin"/>
    </w:r>
    <w:r w:rsidRPr="001A6A0C">
      <w:instrText xml:space="preserve"> PAGE </w:instrText>
    </w:r>
    <w:r w:rsidRPr="001A6A0C">
      <w:fldChar w:fldCharType="separate"/>
    </w:r>
    <w:r w:rsidR="00310766">
      <w:rPr>
        <w:noProof/>
      </w:rPr>
      <w:t>2</w:t>
    </w:r>
    <w:r w:rsidRPr="001A6A0C">
      <w:fldChar w:fldCharType="end"/>
    </w:r>
    <w:r>
      <w:t xml:space="preserve"> of </w:t>
    </w:r>
    <w:r w:rsidR="00251810">
      <w:fldChar w:fldCharType="begin"/>
    </w:r>
    <w:r w:rsidR="00251810">
      <w:instrText xml:space="preserve"> NUMPAGES </w:instrText>
    </w:r>
    <w:r w:rsidR="00251810">
      <w:fldChar w:fldCharType="separate"/>
    </w:r>
    <w:r w:rsidR="00310766">
      <w:rPr>
        <w:noProof/>
      </w:rPr>
      <w:t>2</w:t>
    </w:r>
    <w:r w:rsidR="00251810">
      <w:rPr>
        <w:noProof/>
      </w:rPr>
      <w:fldChar w:fldCharType="end"/>
    </w:r>
  </w:p>
  <w:p w14:paraId="1EAAB1CC" w14:textId="77777777" w:rsidR="001A6A0C" w:rsidRDefault="001A6A0C">
    <w:pPr>
      <w:pStyle w:val="Koptekst"/>
    </w:pPr>
  </w:p>
  <w:p w14:paraId="1573AE29" w14:textId="77777777" w:rsidR="00310794" w:rsidRDefault="003107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9A69" w14:textId="77777777" w:rsidR="001A6A0C" w:rsidRDefault="001A6A0C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7E301169" wp14:editId="1518DA5D">
          <wp:simplePos x="0" y="0"/>
          <wp:positionH relativeFrom="page">
            <wp:posOffset>1800225</wp:posOffset>
          </wp:positionH>
          <wp:positionV relativeFrom="page">
            <wp:posOffset>252095</wp:posOffset>
          </wp:positionV>
          <wp:extent cx="3942000" cy="666000"/>
          <wp:effectExtent l="0" t="0" r="1905" b="1270"/>
          <wp:wrapNone/>
          <wp:docPr id="4" name="Afbeelding 4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0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040FF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E04F4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22CB4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B4E48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A0B2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B47AF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0C82B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9EE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8271D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52C00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1C404B"/>
    <w:multiLevelType w:val="hybridMultilevel"/>
    <w:tmpl w:val="720E1F64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90AF5"/>
    <w:multiLevelType w:val="hybridMultilevel"/>
    <w:tmpl w:val="643E18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43BCA"/>
    <w:multiLevelType w:val="hybridMultilevel"/>
    <w:tmpl w:val="FDCAD212"/>
    <w:lvl w:ilvl="0" w:tplc="55AAE1E8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A6418"/>
    <w:multiLevelType w:val="multilevel"/>
    <w:tmpl w:val="853A8BEC"/>
    <w:lvl w:ilvl="0">
      <w:start w:val="1"/>
      <w:numFmt w:val="decimal"/>
      <w:pStyle w:val="KNAWGenummerd"/>
      <w:lvlText w:val="%1"/>
      <w:lvlJc w:val="left"/>
      <w:pPr>
        <w:tabs>
          <w:tab w:val="num" w:pos="170"/>
        </w:tabs>
        <w:ind w:left="284" w:hanging="284"/>
      </w:pPr>
      <w:rPr>
        <w:rFonts w:hint="default"/>
      </w:rPr>
    </w:lvl>
    <w:lvl w:ilvl="1">
      <w:start w:val="1"/>
      <w:numFmt w:val="lowerLetter"/>
      <w:pStyle w:val="KNAWSubnummer"/>
      <w:lvlText w:val="%2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5263253"/>
    <w:multiLevelType w:val="hybridMultilevel"/>
    <w:tmpl w:val="BEE02ECC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E30CF"/>
    <w:multiLevelType w:val="hybridMultilevel"/>
    <w:tmpl w:val="212ABF6E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69D6CDF2">
      <w:numFmt w:val="bullet"/>
      <w:lvlText w:val="•"/>
      <w:lvlJc w:val="left"/>
      <w:pPr>
        <w:ind w:left="1785" w:hanging="705"/>
      </w:pPr>
      <w:rPr>
        <w:rFonts w:ascii="Cambria" w:eastAsia="Calibri" w:hAnsi="Cambria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123967">
    <w:abstractNumId w:val="9"/>
  </w:num>
  <w:num w:numId="2" w16cid:durableId="1419400153">
    <w:abstractNumId w:val="7"/>
  </w:num>
  <w:num w:numId="3" w16cid:durableId="1515917905">
    <w:abstractNumId w:val="6"/>
  </w:num>
  <w:num w:numId="4" w16cid:durableId="1357198789">
    <w:abstractNumId w:val="5"/>
  </w:num>
  <w:num w:numId="5" w16cid:durableId="1552302717">
    <w:abstractNumId w:val="4"/>
  </w:num>
  <w:num w:numId="6" w16cid:durableId="1928155436">
    <w:abstractNumId w:val="8"/>
  </w:num>
  <w:num w:numId="7" w16cid:durableId="360664073">
    <w:abstractNumId w:val="3"/>
  </w:num>
  <w:num w:numId="8" w16cid:durableId="1357732356">
    <w:abstractNumId w:val="2"/>
  </w:num>
  <w:num w:numId="9" w16cid:durableId="914322168">
    <w:abstractNumId w:val="1"/>
  </w:num>
  <w:num w:numId="10" w16cid:durableId="2109539024">
    <w:abstractNumId w:val="0"/>
  </w:num>
  <w:num w:numId="11" w16cid:durableId="454982503">
    <w:abstractNumId w:val="11"/>
  </w:num>
  <w:num w:numId="12" w16cid:durableId="284310302">
    <w:abstractNumId w:val="12"/>
  </w:num>
  <w:num w:numId="13" w16cid:durableId="792287272">
    <w:abstractNumId w:val="14"/>
  </w:num>
  <w:num w:numId="14" w16cid:durableId="386101274">
    <w:abstractNumId w:val="10"/>
  </w:num>
  <w:num w:numId="15" w16cid:durableId="998969807">
    <w:abstractNumId w:val="15"/>
  </w:num>
  <w:num w:numId="16" w16cid:durableId="318461742">
    <w:abstractNumId w:val="13"/>
  </w:num>
  <w:num w:numId="17" w16cid:durableId="17251318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6E"/>
    <w:rsid w:val="000362EA"/>
    <w:rsid w:val="00046B82"/>
    <w:rsid w:val="000B34E3"/>
    <w:rsid w:val="000C7AEC"/>
    <w:rsid w:val="00102F27"/>
    <w:rsid w:val="0010411E"/>
    <w:rsid w:val="00116DB3"/>
    <w:rsid w:val="001477E0"/>
    <w:rsid w:val="00157D5A"/>
    <w:rsid w:val="00162A58"/>
    <w:rsid w:val="0017677E"/>
    <w:rsid w:val="00180285"/>
    <w:rsid w:val="001A6A0C"/>
    <w:rsid w:val="001C7943"/>
    <w:rsid w:val="001F536E"/>
    <w:rsid w:val="001F5795"/>
    <w:rsid w:val="00200C32"/>
    <w:rsid w:val="002013E9"/>
    <w:rsid w:val="00202A87"/>
    <w:rsid w:val="00211CF4"/>
    <w:rsid w:val="00220770"/>
    <w:rsid w:val="00234A21"/>
    <w:rsid w:val="002435BA"/>
    <w:rsid w:val="00246071"/>
    <w:rsid w:val="00251810"/>
    <w:rsid w:val="00261897"/>
    <w:rsid w:val="00262503"/>
    <w:rsid w:val="002666CF"/>
    <w:rsid w:val="002B66AA"/>
    <w:rsid w:val="002C6D21"/>
    <w:rsid w:val="002E7899"/>
    <w:rsid w:val="00310766"/>
    <w:rsid w:val="00310794"/>
    <w:rsid w:val="00310859"/>
    <w:rsid w:val="00310C06"/>
    <w:rsid w:val="00324E58"/>
    <w:rsid w:val="00367874"/>
    <w:rsid w:val="00382DFC"/>
    <w:rsid w:val="00384836"/>
    <w:rsid w:val="003936E4"/>
    <w:rsid w:val="00396272"/>
    <w:rsid w:val="003C581C"/>
    <w:rsid w:val="003E2503"/>
    <w:rsid w:val="004062DF"/>
    <w:rsid w:val="00421515"/>
    <w:rsid w:val="004345FC"/>
    <w:rsid w:val="0044143A"/>
    <w:rsid w:val="0045013E"/>
    <w:rsid w:val="0047009A"/>
    <w:rsid w:val="004826DC"/>
    <w:rsid w:val="0048460D"/>
    <w:rsid w:val="004A4AE4"/>
    <w:rsid w:val="004A775C"/>
    <w:rsid w:val="004B30C0"/>
    <w:rsid w:val="004B6A98"/>
    <w:rsid w:val="004D6332"/>
    <w:rsid w:val="00513343"/>
    <w:rsid w:val="00514CDC"/>
    <w:rsid w:val="00544839"/>
    <w:rsid w:val="0058194A"/>
    <w:rsid w:val="005D5AF6"/>
    <w:rsid w:val="005D7360"/>
    <w:rsid w:val="005E2FD5"/>
    <w:rsid w:val="005E30E8"/>
    <w:rsid w:val="005F7A91"/>
    <w:rsid w:val="00601DD5"/>
    <w:rsid w:val="00630307"/>
    <w:rsid w:val="00643C3D"/>
    <w:rsid w:val="00657E1E"/>
    <w:rsid w:val="00677BDF"/>
    <w:rsid w:val="0068020B"/>
    <w:rsid w:val="0068127D"/>
    <w:rsid w:val="00682CDD"/>
    <w:rsid w:val="00684E5F"/>
    <w:rsid w:val="006B55F2"/>
    <w:rsid w:val="006D22A0"/>
    <w:rsid w:val="007065E0"/>
    <w:rsid w:val="007233FA"/>
    <w:rsid w:val="00730293"/>
    <w:rsid w:val="00736BA7"/>
    <w:rsid w:val="00745149"/>
    <w:rsid w:val="0077101B"/>
    <w:rsid w:val="007804C2"/>
    <w:rsid w:val="0078411F"/>
    <w:rsid w:val="00784CA3"/>
    <w:rsid w:val="0079618D"/>
    <w:rsid w:val="007A0DB2"/>
    <w:rsid w:val="007A2680"/>
    <w:rsid w:val="007C4A31"/>
    <w:rsid w:val="007D2317"/>
    <w:rsid w:val="00816982"/>
    <w:rsid w:val="00821C4B"/>
    <w:rsid w:val="00850A8F"/>
    <w:rsid w:val="00861945"/>
    <w:rsid w:val="008A1911"/>
    <w:rsid w:val="008B4365"/>
    <w:rsid w:val="0097661E"/>
    <w:rsid w:val="009861F1"/>
    <w:rsid w:val="00991034"/>
    <w:rsid w:val="009962D7"/>
    <w:rsid w:val="009A679C"/>
    <w:rsid w:val="009D2936"/>
    <w:rsid w:val="009D58FE"/>
    <w:rsid w:val="009D792C"/>
    <w:rsid w:val="009E6839"/>
    <w:rsid w:val="00A44916"/>
    <w:rsid w:val="00A62471"/>
    <w:rsid w:val="00A62E1D"/>
    <w:rsid w:val="00A6371F"/>
    <w:rsid w:val="00A966FB"/>
    <w:rsid w:val="00AD585D"/>
    <w:rsid w:val="00B20468"/>
    <w:rsid w:val="00B3060A"/>
    <w:rsid w:val="00B33424"/>
    <w:rsid w:val="00B3469D"/>
    <w:rsid w:val="00B702C9"/>
    <w:rsid w:val="00B87A19"/>
    <w:rsid w:val="00B93A4E"/>
    <w:rsid w:val="00BE01A7"/>
    <w:rsid w:val="00C571CD"/>
    <w:rsid w:val="00C73D2B"/>
    <w:rsid w:val="00CB4821"/>
    <w:rsid w:val="00CD1C10"/>
    <w:rsid w:val="00CD62D3"/>
    <w:rsid w:val="00D20FED"/>
    <w:rsid w:val="00D31813"/>
    <w:rsid w:val="00D457EB"/>
    <w:rsid w:val="00D614AF"/>
    <w:rsid w:val="00D72818"/>
    <w:rsid w:val="00D81362"/>
    <w:rsid w:val="00D8240F"/>
    <w:rsid w:val="00D90CC2"/>
    <w:rsid w:val="00DB212B"/>
    <w:rsid w:val="00E16C4A"/>
    <w:rsid w:val="00E335C5"/>
    <w:rsid w:val="00E34122"/>
    <w:rsid w:val="00E5241A"/>
    <w:rsid w:val="00EA0A09"/>
    <w:rsid w:val="00EF097E"/>
    <w:rsid w:val="00F173D9"/>
    <w:rsid w:val="00F82467"/>
    <w:rsid w:val="00FD0122"/>
    <w:rsid w:val="00FD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19E7D"/>
  <w15:chartTrackingRefBased/>
  <w15:docId w15:val="{2F00AB7F-F413-4609-B1F9-B19C7EB7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1477E0"/>
  </w:style>
  <w:style w:type="paragraph" w:styleId="Kop1">
    <w:name w:val="heading 1"/>
    <w:basedOn w:val="Standaard"/>
    <w:next w:val="Standaard"/>
    <w:link w:val="Kop1Char"/>
    <w:uiPriority w:val="9"/>
    <w:rsid w:val="003678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3678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3678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3678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3678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3678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A2680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KoptekstChar">
    <w:name w:val="Koptekst Char"/>
    <w:basedOn w:val="Standaardalinea-lettertype"/>
    <w:link w:val="Koptekst"/>
    <w:uiPriority w:val="99"/>
    <w:rsid w:val="007A2680"/>
    <w:rPr>
      <w:rFonts w:asciiTheme="majorHAnsi" w:hAnsiTheme="majorHAnsi"/>
    </w:rPr>
  </w:style>
  <w:style w:type="paragraph" w:styleId="Voettekst">
    <w:name w:val="footer"/>
    <w:basedOn w:val="Standaard"/>
    <w:link w:val="VoettekstChar"/>
    <w:uiPriority w:val="99"/>
    <w:unhideWhenUsed/>
    <w:rsid w:val="001A6A0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A6A0C"/>
  </w:style>
  <w:style w:type="character" w:styleId="Tekstvantijdelijkeaanduiding">
    <w:name w:val="Placeholder Text"/>
    <w:basedOn w:val="Standaardalinea-lettertype"/>
    <w:uiPriority w:val="99"/>
    <w:rsid w:val="0068020B"/>
    <w:rPr>
      <w:color w:val="142C73"/>
    </w:rPr>
  </w:style>
  <w:style w:type="paragraph" w:customStyle="1" w:styleId="Inleidingkop">
    <w:name w:val="_Inleiding kop"/>
    <w:basedOn w:val="Standaard"/>
    <w:link w:val="InleidingkopChar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line="170" w:lineRule="atLeast"/>
      <w:textAlignment w:val="center"/>
    </w:pPr>
    <w:rPr>
      <w:rFonts w:asciiTheme="majorHAnsi" w:eastAsia="Times New Roman" w:hAnsiTheme="majorHAnsi" w:cs="Cambria-Bold"/>
      <w:b/>
      <w:bCs/>
      <w:color w:val="000000"/>
      <w:szCs w:val="17"/>
      <w:lang w:eastAsia="nl-NL" w:bidi="en-US"/>
    </w:rPr>
  </w:style>
  <w:style w:type="paragraph" w:customStyle="1" w:styleId="Rubrieksnaam">
    <w:name w:val="_Rubrieksnaam"/>
    <w:basedOn w:val="Formuliernaam"/>
    <w:qFormat/>
    <w:rsid w:val="00D81362"/>
    <w:pPr>
      <w:keepNext/>
      <w:spacing w:before="120" w:after="60"/>
    </w:pPr>
    <w:rPr>
      <w:sz w:val="24"/>
    </w:rPr>
  </w:style>
  <w:style w:type="paragraph" w:customStyle="1" w:styleId="Formuliernaam">
    <w:name w:val="Formuliernaam"/>
    <w:basedOn w:val="Standaard"/>
    <w:rsid w:val="00C73D2B"/>
    <w:pPr>
      <w:widowControl w:val="0"/>
      <w:tabs>
        <w:tab w:val="left" w:pos="227"/>
        <w:tab w:val="left" w:pos="1077"/>
        <w:tab w:val="left" w:pos="2155"/>
        <w:tab w:val="left" w:pos="3232"/>
        <w:tab w:val="left" w:pos="4309"/>
        <w:tab w:val="right" w:pos="5387"/>
        <w:tab w:val="left" w:pos="5613"/>
        <w:tab w:val="right" w:pos="6691"/>
      </w:tabs>
      <w:spacing w:line="390" w:lineRule="atLeast"/>
    </w:pPr>
    <w:rPr>
      <w:rFonts w:ascii="Cambria Bold" w:eastAsia="Times New Roman" w:hAnsi="Cambria Bold" w:cs="Times New Roman"/>
      <w:caps/>
      <w:sz w:val="32"/>
      <w:lang w:eastAsia="nl-NL"/>
    </w:rPr>
  </w:style>
  <w:style w:type="paragraph" w:customStyle="1" w:styleId="Inleidingtekst">
    <w:name w:val="_Inleiding tekst"/>
    <w:basedOn w:val="Standaard"/>
    <w:link w:val="InleidingtekstChar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line="170" w:lineRule="atLeast"/>
      <w:textAlignment w:val="center"/>
    </w:pPr>
    <w:rPr>
      <w:rFonts w:asciiTheme="majorHAnsi" w:eastAsia="Times New Roman" w:hAnsiTheme="majorHAnsi" w:cs="Cambria"/>
      <w:color w:val="000000"/>
      <w:szCs w:val="17"/>
      <w:lang w:eastAsia="nl-NL" w:bidi="en-US"/>
    </w:rPr>
  </w:style>
  <w:style w:type="character" w:customStyle="1" w:styleId="InleidingkopChar">
    <w:name w:val="_Inleiding kop Char"/>
    <w:basedOn w:val="Standaardalinea-lettertype"/>
    <w:link w:val="Inleidingkop"/>
    <w:rsid w:val="00C73D2B"/>
    <w:rPr>
      <w:rFonts w:asciiTheme="majorHAnsi" w:eastAsia="Times New Roman" w:hAnsiTheme="majorHAnsi" w:cs="Cambria-Bold"/>
      <w:b/>
      <w:bCs/>
      <w:color w:val="000000"/>
      <w:szCs w:val="17"/>
      <w:lang w:val="en-GB" w:eastAsia="nl-NL" w:bidi="en-US"/>
    </w:rPr>
  </w:style>
  <w:style w:type="character" w:customStyle="1" w:styleId="InleidingtekstChar">
    <w:name w:val="_Inleiding tekst Char"/>
    <w:basedOn w:val="Standaardalinea-lettertype"/>
    <w:link w:val="Inleidingtekst"/>
    <w:rsid w:val="00C73D2B"/>
    <w:rPr>
      <w:rFonts w:asciiTheme="majorHAnsi" w:eastAsia="Times New Roman" w:hAnsiTheme="majorHAnsi" w:cs="Cambria"/>
      <w:color w:val="000000"/>
      <w:szCs w:val="17"/>
      <w:lang w:val="en-GB" w:eastAsia="nl-NL" w:bidi="en-US"/>
    </w:rPr>
  </w:style>
  <w:style w:type="paragraph" w:customStyle="1" w:styleId="TekstInvullen">
    <w:name w:val="_TekstInvullen"/>
    <w:basedOn w:val="Standaard"/>
    <w:qFormat/>
    <w:rsid w:val="00821C4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textAlignment w:val="center"/>
    </w:pPr>
    <w:rPr>
      <w:rFonts w:eastAsia="Times New Roman" w:cs="Cambria"/>
      <w:szCs w:val="17"/>
      <w:lang w:eastAsia="nl-NL" w:bidi="en-US"/>
    </w:rPr>
  </w:style>
  <w:style w:type="paragraph" w:customStyle="1" w:styleId="Vraagtekst">
    <w:name w:val="_Vraagtekst"/>
    <w:qFormat/>
    <w:rsid w:val="0068020B"/>
    <w:rPr>
      <w:rFonts w:asciiTheme="majorHAnsi" w:eastAsia="Times New Roman" w:hAnsiTheme="majorHAnsi" w:cs="Cambria"/>
      <w:color w:val="000000"/>
      <w:szCs w:val="17"/>
      <w:lang w:eastAsia="nl-NL" w:bidi="en-US"/>
    </w:rPr>
  </w:style>
  <w:style w:type="paragraph" w:customStyle="1" w:styleId="InstructieBijVraag">
    <w:name w:val="_InstructieBijVraag"/>
    <w:basedOn w:val="Standaard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after="60" w:line="170" w:lineRule="atLeast"/>
      <w:textAlignment w:val="center"/>
    </w:pPr>
    <w:rPr>
      <w:rFonts w:ascii="Cambria Italic" w:eastAsia="Times New Roman" w:hAnsi="Cambria Italic" w:cs="Cambria"/>
      <w:color w:val="000000"/>
      <w:szCs w:val="17"/>
      <w:lang w:eastAsia="nl-NL" w:bidi="en-US"/>
    </w:rPr>
  </w:style>
  <w:style w:type="table" w:styleId="Tabelraster">
    <w:name w:val="Table Grid"/>
    <w:basedOn w:val="Standaardtabel"/>
    <w:uiPriority w:val="39"/>
    <w:rsid w:val="00C73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NAWtabel">
    <w:name w:val="KNAW_tabel"/>
    <w:basedOn w:val="Standaardtabel"/>
    <w:uiPriority w:val="99"/>
    <w:rsid w:val="00784CA3"/>
    <w:pPr>
      <w:ind w:right="284"/>
    </w:pPr>
    <w:tblPr>
      <w:tblCellMar>
        <w:top w:w="57" w:type="dxa"/>
        <w:left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D1C10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D1C10"/>
    <w:rPr>
      <w:color w:val="605E5C"/>
      <w:shd w:val="clear" w:color="auto" w:fill="E1DFDD"/>
    </w:rPr>
  </w:style>
  <w:style w:type="paragraph" w:customStyle="1" w:styleId="VraagtekstBijlage">
    <w:name w:val="_VraagtekstBijlage"/>
    <w:basedOn w:val="Vraagtekst"/>
    <w:qFormat/>
    <w:rsid w:val="00CD1C10"/>
    <w:rPr>
      <w:b/>
      <w:caps/>
    </w:rPr>
  </w:style>
  <w:style w:type="paragraph" w:customStyle="1" w:styleId="AankruisVraag">
    <w:name w:val="_AankruisVraag"/>
    <w:basedOn w:val="Inleidingtekst"/>
    <w:qFormat/>
    <w:rsid w:val="00CD1C10"/>
    <w:pPr>
      <w:tabs>
        <w:tab w:val="left" w:pos="502"/>
      </w:tabs>
      <w:ind w:left="502" w:hanging="502"/>
    </w:p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367874"/>
  </w:style>
  <w:style w:type="character" w:customStyle="1" w:styleId="AanhefChar">
    <w:name w:val="Aanhef Char"/>
    <w:basedOn w:val="Standaardalinea-lettertype"/>
    <w:link w:val="Aanhef"/>
    <w:uiPriority w:val="99"/>
    <w:semiHidden/>
    <w:rsid w:val="00367874"/>
    <w:rPr>
      <w:color w:val="142C73"/>
    </w:rPr>
  </w:style>
  <w:style w:type="paragraph" w:styleId="Adresenvelop">
    <w:name w:val="envelope address"/>
    <w:basedOn w:val="Standaard"/>
    <w:uiPriority w:val="99"/>
    <w:semiHidden/>
    <w:unhideWhenUsed/>
    <w:rsid w:val="0036787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367874"/>
    <w:pPr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67874"/>
    <w:rPr>
      <w:color w:val="142C73"/>
    </w:rPr>
  </w:style>
  <w:style w:type="paragraph" w:styleId="Afzender">
    <w:name w:val="envelope return"/>
    <w:basedOn w:val="Standaard"/>
    <w:uiPriority w:val="99"/>
    <w:semiHidden/>
    <w:unhideWhenUsed/>
    <w:rsid w:val="00367874"/>
    <w:rPr>
      <w:rFonts w:asciiTheme="majorHAnsi" w:eastAsiaTheme="majorEastAsia" w:hAnsiTheme="majorHAnsi" w:cstheme="majorBid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787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7874"/>
    <w:rPr>
      <w:rFonts w:ascii="Segoe UI" w:hAnsi="Segoe UI" w:cs="Segoe UI"/>
      <w:color w:val="142C73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3678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367874"/>
    <w:rPr>
      <w:rFonts w:asciiTheme="majorHAnsi" w:eastAsiaTheme="majorEastAsia" w:hAnsiTheme="majorHAnsi" w:cstheme="majorBidi"/>
      <w:color w:val="142C73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367874"/>
  </w:style>
  <w:style w:type="paragraph" w:styleId="Bijschrift">
    <w:name w:val="caption"/>
    <w:basedOn w:val="Standaard"/>
    <w:next w:val="Standaard"/>
    <w:uiPriority w:val="35"/>
    <w:semiHidden/>
    <w:unhideWhenUsed/>
    <w:rsid w:val="00367874"/>
    <w:pPr>
      <w:spacing w:after="200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Standaard"/>
    <w:uiPriority w:val="99"/>
    <w:semiHidden/>
    <w:unhideWhenUsed/>
    <w:rsid w:val="0036787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367874"/>
    <w:pPr>
      <w:ind w:left="200" w:hanging="200"/>
    </w:pPr>
  </w:style>
  <w:style w:type="paragraph" w:styleId="Citaat">
    <w:name w:val="Quote"/>
    <w:basedOn w:val="Standaard"/>
    <w:next w:val="Standaard"/>
    <w:link w:val="CitaatChar"/>
    <w:uiPriority w:val="29"/>
    <w:rsid w:val="003678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7874"/>
    <w:rPr>
      <w:i/>
      <w:iCs/>
      <w:color w:val="404040" w:themeColor="text1" w:themeTint="BF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367874"/>
  </w:style>
  <w:style w:type="character" w:customStyle="1" w:styleId="DatumChar">
    <w:name w:val="Datum Char"/>
    <w:basedOn w:val="Standaardalinea-lettertype"/>
    <w:link w:val="Datum"/>
    <w:uiPriority w:val="99"/>
    <w:semiHidden/>
    <w:rsid w:val="00367874"/>
    <w:rPr>
      <w:color w:val="142C73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367874"/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367874"/>
    <w:rPr>
      <w:rFonts w:ascii="Segoe UI" w:hAnsi="Segoe UI" w:cs="Segoe UI"/>
      <w:color w:val="142C73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36787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7874"/>
    <w:rPr>
      <w:i/>
      <w:iCs/>
      <w:color w:val="4472C4" w:themeColor="accent1"/>
    </w:rPr>
  </w:style>
  <w:style w:type="character" w:styleId="Eindnootmarkering">
    <w:name w:val="endnote reference"/>
    <w:basedOn w:val="Standaardalinea-lettertype"/>
    <w:uiPriority w:val="99"/>
    <w:semiHidden/>
    <w:unhideWhenUsed/>
    <w:rsid w:val="0036787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67874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367874"/>
    <w:rPr>
      <w:color w:val="142C73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367874"/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367874"/>
    <w:rPr>
      <w:color w:val="142C73"/>
    </w:rPr>
  </w:style>
  <w:style w:type="paragraph" w:styleId="Geenafstand">
    <w:name w:val="No Spacing"/>
    <w:uiPriority w:val="1"/>
    <w:rsid w:val="00367874"/>
    <w:rPr>
      <w:color w:val="142C73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67874"/>
    <w:rPr>
      <w:color w:val="954F72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367874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367874"/>
    <w:rPr>
      <w:color w:val="142C73"/>
    </w:rPr>
  </w:style>
  <w:style w:type="character" w:customStyle="1" w:styleId="Hashtag1">
    <w:name w:val="Hashtag1"/>
    <w:basedOn w:val="Standaardalinea-lettertype"/>
    <w:uiPriority w:val="99"/>
    <w:semiHidden/>
    <w:unhideWhenUsed/>
    <w:rsid w:val="00367874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67874"/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67874"/>
    <w:rPr>
      <w:rFonts w:ascii="Consolas" w:hAnsi="Consolas"/>
      <w:color w:val="142C73"/>
    </w:rPr>
  </w:style>
  <w:style w:type="character" w:styleId="HTMLCode">
    <w:name w:val="HTML Code"/>
    <w:basedOn w:val="Standaardalinea-lettertype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367874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367874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367874"/>
  </w:style>
  <w:style w:type="paragraph" w:styleId="HTML-adres">
    <w:name w:val="HTML Address"/>
    <w:basedOn w:val="Standaard"/>
    <w:link w:val="HTML-adresChar"/>
    <w:uiPriority w:val="99"/>
    <w:semiHidden/>
    <w:unhideWhenUsed/>
    <w:rsid w:val="00367874"/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367874"/>
    <w:rPr>
      <w:i/>
      <w:iCs/>
      <w:color w:val="142C73"/>
    </w:rPr>
  </w:style>
  <w:style w:type="character" w:styleId="HTML-citaat">
    <w:name w:val="HTML Cite"/>
    <w:basedOn w:val="Standaardalinea-lettertype"/>
    <w:uiPriority w:val="99"/>
    <w:semiHidden/>
    <w:unhideWhenUsed/>
    <w:rsid w:val="00367874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367874"/>
    <w:rPr>
      <w:rFonts w:ascii="Consolas" w:hAnsi="Consolas"/>
      <w:sz w:val="24"/>
      <w:szCs w:val="24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367874"/>
    <w:pPr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367874"/>
    <w:pPr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367874"/>
    <w:pPr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367874"/>
    <w:pPr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367874"/>
    <w:pPr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367874"/>
    <w:pPr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367874"/>
    <w:pPr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367874"/>
    <w:pPr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367874"/>
    <w:pPr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367874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36787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367874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367874"/>
    <w:pPr>
      <w:spacing w:after="100"/>
      <w:ind w:left="40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367874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367874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367874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367874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367874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367874"/>
    <w:pPr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rsid w:val="00367874"/>
    <w:rPr>
      <w:i/>
      <w:iCs/>
      <w:color w:val="4472C4" w:themeColor="accent1"/>
    </w:rPr>
  </w:style>
  <w:style w:type="character" w:styleId="Intensieveverwijzing">
    <w:name w:val="Intense Reference"/>
    <w:basedOn w:val="Standaardalinea-lettertype"/>
    <w:uiPriority w:val="32"/>
    <w:rsid w:val="00367874"/>
    <w:rPr>
      <w:b/>
      <w:bCs/>
      <w:smallCaps/>
      <w:color w:val="4472C4" w:themeColor="accent1"/>
      <w:spacing w:val="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787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78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787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78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78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36787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367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367874"/>
    <w:pPr>
      <w:outlineLvl w:val="9"/>
    </w:pPr>
  </w:style>
  <w:style w:type="paragraph" w:styleId="Lijst">
    <w:name w:val="List"/>
    <w:basedOn w:val="Standaard"/>
    <w:uiPriority w:val="99"/>
    <w:semiHidden/>
    <w:unhideWhenUsed/>
    <w:rsid w:val="00367874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367874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367874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367874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367874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367874"/>
  </w:style>
  <w:style w:type="paragraph" w:styleId="Lijstopsomteken">
    <w:name w:val="List Bullet"/>
    <w:basedOn w:val="Standaard"/>
    <w:uiPriority w:val="99"/>
    <w:semiHidden/>
    <w:unhideWhenUsed/>
    <w:rsid w:val="00367874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367874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367874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367874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367874"/>
    <w:pPr>
      <w:numPr>
        <w:numId w:val="5"/>
      </w:numPr>
      <w:contextualSpacing/>
    </w:pPr>
  </w:style>
  <w:style w:type="paragraph" w:styleId="Lijstalinea">
    <w:name w:val="List Paragraph"/>
    <w:basedOn w:val="Standaard"/>
    <w:uiPriority w:val="34"/>
    <w:rsid w:val="00367874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367874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367874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367874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367874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367874"/>
    <w:pPr>
      <w:numPr>
        <w:numId w:val="10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367874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367874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367874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367874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367874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3678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142C73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367874"/>
    <w:rPr>
      <w:rFonts w:ascii="Consolas" w:hAnsi="Consolas"/>
      <w:color w:val="142C73"/>
    </w:rPr>
  </w:style>
  <w:style w:type="character" w:styleId="Nadruk">
    <w:name w:val="Emphasis"/>
    <w:basedOn w:val="Standaardalinea-lettertype"/>
    <w:uiPriority w:val="20"/>
    <w:rsid w:val="00367874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367874"/>
    <w:rPr>
      <w:rFonts w:ascii="Times New Roman" w:hAnsi="Times New Roman" w:cs="Times New Roman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367874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367874"/>
    <w:rPr>
      <w:color w:val="142C73"/>
    </w:rPr>
  </w:style>
  <w:style w:type="paragraph" w:styleId="Ondertitel">
    <w:name w:val="Subtitle"/>
    <w:basedOn w:val="Standaard"/>
    <w:next w:val="Standaard"/>
    <w:link w:val="OndertitelChar"/>
    <w:uiPriority w:val="11"/>
    <w:rsid w:val="0036787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787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6787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67874"/>
    <w:rPr>
      <w:color w:val="142C73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678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67874"/>
    <w:rPr>
      <w:b/>
      <w:bCs/>
      <w:color w:val="142C73"/>
    </w:rPr>
  </w:style>
  <w:style w:type="character" w:styleId="Paginanummer">
    <w:name w:val="page number"/>
    <w:basedOn w:val="Standaardalinea-lettertype"/>
    <w:uiPriority w:val="99"/>
    <w:semiHidden/>
    <w:unhideWhenUsed/>
    <w:rsid w:val="00367874"/>
  </w:style>
  <w:style w:type="paragraph" w:styleId="Plattetekst">
    <w:name w:val="Body Text"/>
    <w:basedOn w:val="Standaard"/>
    <w:link w:val="PlattetekstChar"/>
    <w:uiPriority w:val="99"/>
    <w:semiHidden/>
    <w:unhideWhenUsed/>
    <w:rsid w:val="0036787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367874"/>
    <w:rPr>
      <w:color w:val="142C73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367874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367874"/>
    <w:rPr>
      <w:color w:val="142C73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367874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367874"/>
    <w:rPr>
      <w:color w:val="142C73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367874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367874"/>
    <w:rPr>
      <w:color w:val="142C73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367874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367874"/>
    <w:rPr>
      <w:color w:val="142C73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367874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367874"/>
    <w:rPr>
      <w:color w:val="142C73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367874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367874"/>
    <w:rPr>
      <w:color w:val="142C73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367874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367874"/>
    <w:rPr>
      <w:color w:val="142C73"/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367874"/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367874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367874"/>
    <w:rPr>
      <w:color w:val="0000FF"/>
      <w:u w:val="single"/>
      <w:shd w:val="clear" w:color="auto" w:fill="F3F2F1"/>
    </w:rPr>
  </w:style>
  <w:style w:type="paragraph" w:styleId="Standaardinspringing">
    <w:name w:val="Normal Indent"/>
    <w:basedOn w:val="Standaard"/>
    <w:uiPriority w:val="99"/>
    <w:semiHidden/>
    <w:unhideWhenUsed/>
    <w:rsid w:val="00367874"/>
    <w:pPr>
      <w:ind w:left="708"/>
    </w:pPr>
  </w:style>
  <w:style w:type="character" w:styleId="Subtielebenadrukking">
    <w:name w:val="Subtle Emphasis"/>
    <w:basedOn w:val="Standaardalinea-lettertype"/>
    <w:uiPriority w:val="19"/>
    <w:rsid w:val="00367874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367874"/>
    <w:rPr>
      <w:smallCaps/>
      <w:color w:val="5A5A5A" w:themeColor="text1" w:themeTint="A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367874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367874"/>
    <w:rPr>
      <w:rFonts w:ascii="Consolas" w:hAnsi="Consolas"/>
      <w:color w:val="142C73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rsid w:val="003678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7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itelvanboek">
    <w:name w:val="Book Title"/>
    <w:basedOn w:val="Standaardalinea-lettertype"/>
    <w:uiPriority w:val="33"/>
    <w:rsid w:val="00367874"/>
    <w:rPr>
      <w:b/>
      <w:bCs/>
      <w:i/>
      <w:iCs/>
      <w:spacing w:val="5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367874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67874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67874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6787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67874"/>
    <w:rPr>
      <w:color w:val="142C73"/>
    </w:rPr>
  </w:style>
  <w:style w:type="character" w:styleId="Zwaar">
    <w:name w:val="Strong"/>
    <w:basedOn w:val="Standaardalinea-lettertype"/>
    <w:uiPriority w:val="22"/>
    <w:rsid w:val="00367874"/>
    <w:rPr>
      <w:b/>
      <w:bCs/>
    </w:rPr>
  </w:style>
  <w:style w:type="paragraph" w:customStyle="1" w:styleId="KNAWGenummerd">
    <w:name w:val="KNAW_Genummerd"/>
    <w:basedOn w:val="Standaard"/>
    <w:qFormat/>
    <w:rsid w:val="00BE01A7"/>
    <w:pPr>
      <w:numPr>
        <w:numId w:val="16"/>
      </w:numPr>
      <w:tabs>
        <w:tab w:val="clear" w:pos="170"/>
        <w:tab w:val="num" w:pos="284"/>
      </w:tabs>
      <w:spacing w:line="260" w:lineRule="atLeast"/>
    </w:pPr>
    <w:rPr>
      <w:rFonts w:ascii="Cambria" w:hAnsi="Cambria"/>
      <w:sz w:val="20"/>
      <w:szCs w:val="22"/>
      <w:lang w:val="nl-NL" w:eastAsia="nl-NL"/>
    </w:rPr>
  </w:style>
  <w:style w:type="paragraph" w:customStyle="1" w:styleId="KNAWSubnummer">
    <w:name w:val="KNAW_Subnummer"/>
    <w:basedOn w:val="KNAWGenummerd"/>
    <w:qFormat/>
    <w:rsid w:val="00BE01A7"/>
    <w:pPr>
      <w:numPr>
        <w:ilvl w:val="1"/>
      </w:numPr>
      <w:ind w:left="568" w:hanging="284"/>
    </w:pPr>
  </w:style>
  <w:style w:type="paragraph" w:styleId="Revisie">
    <w:name w:val="Revision"/>
    <w:hidden/>
    <w:uiPriority w:val="99"/>
    <w:semiHidden/>
    <w:rsid w:val="00F173D9"/>
  </w:style>
  <w:style w:type="character" w:styleId="Onopgelostemelding">
    <w:name w:val="Unresolved Mention"/>
    <w:basedOn w:val="Standaardalinea-lettertype"/>
    <w:uiPriority w:val="99"/>
    <w:semiHidden/>
    <w:unhideWhenUsed/>
    <w:rsid w:val="00396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ucia.aalbers@knaw.n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etenschapsfondsen@knaw.nl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knaw.nl/en/funds-and-prizes/bob-pinedo-cancer-care-awar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M\AppData\Local\Microsoft\Windows\INetCache\Content.Outlook\OQ8X899O\Basisformul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DF13EE18124476A2B688AACAF44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F225-A2B1-4007-9F8E-FF29246F078A}"/>
      </w:docPartPr>
      <w:docPartBody>
        <w:p w:rsidR="00663228" w:rsidRDefault="00663228">
          <w:pPr>
            <w:pStyle w:val="59DF13EE18124476A2B688AACAF44AA2"/>
          </w:pPr>
          <w:r w:rsidRPr="00F6715E">
            <w:rPr>
              <w:rStyle w:val="Tekstvantijdelijkeaanduiding"/>
            </w:rPr>
            <w:t>Naam formulier</w:t>
          </w:r>
        </w:p>
      </w:docPartBody>
    </w:docPart>
    <w:docPart>
      <w:docPartPr>
        <w:name w:val="B6D7038C6E0A4B35B4EC978EA3000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DD84A-7C54-4020-A739-3B6A122A6ACF}"/>
      </w:docPartPr>
      <w:docPartBody>
        <w:p w:rsidR="00663228" w:rsidRDefault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08E4EC277F1143CD825EBACCD2CFC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B259C-0C18-4453-9EE6-FC5E7A23B3E0}"/>
      </w:docPartPr>
      <w:docPartBody>
        <w:p w:rsidR="00663228" w:rsidRDefault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3CB2E4C1D63B4C909E72C5A52B2A6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0FFD3-AB97-4E3B-A366-0669C3E72A87}"/>
      </w:docPartPr>
      <w:docPartBody>
        <w:p w:rsidR="00663228" w:rsidRDefault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5579333E4EE94EB5B09BCF070565A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FAEDF-A6FC-418E-B6D3-D3308B269373}"/>
      </w:docPartPr>
      <w:docPartBody>
        <w:p w:rsidR="00663228" w:rsidRDefault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DB27D952A9D04F5EA1155BD75F11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77031-9C21-4F10-B2A9-640C85B7E665}"/>
      </w:docPartPr>
      <w:docPartBody>
        <w:p w:rsidR="00663228" w:rsidRDefault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7BD8EE6C47F248A18C748CFA941DF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5C44-787E-4071-90AB-E81F24941CBE}"/>
      </w:docPartPr>
      <w:docPartBody>
        <w:p w:rsidR="00663228" w:rsidRDefault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62AE1D79C9C8493093BD22F8A5C94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2F7BD-85B7-42A0-823E-C788CF0BCDCE}"/>
      </w:docPartPr>
      <w:docPartBody>
        <w:p w:rsidR="00663228" w:rsidRDefault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9C946CD6EC174740AE5A295CD1FB4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D2E9E-D9D5-4EF7-91A3-C5F9D18AB1AE}"/>
      </w:docPartPr>
      <w:docPartBody>
        <w:p w:rsidR="00663228" w:rsidRDefault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81853E282F1E453BB59F40EB15FFD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C7D38-4527-483F-8217-41ADD32F0AF5}"/>
      </w:docPartPr>
      <w:docPartBody>
        <w:p w:rsidR="00663228" w:rsidRDefault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671870F9934D470F95C02BAB8211B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D2D49-993F-47E7-81C0-976F935BFFB0}"/>
      </w:docPartPr>
      <w:docPartBody>
        <w:p w:rsidR="00663228" w:rsidRDefault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E6AFCDE2F4CF447CBA7990E240B4C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05EC7-03AD-4247-9CC9-4C9A9773C063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618B8BB0A8204EB98DDF4DBCBD0EB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1BDCC-18EC-42E3-A6F3-F5710CADE7B5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9C9E5F39B2894AF7A40C7B1E29F0D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A7062-4BC8-4DE6-8394-0F4AD9D18305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E588AE6B59394DBA855AF649C6B44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B9B28-CB4C-45A2-99AE-8EEB713306B9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D375867F8E2D4720A79D21C70590B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A5F31-2FF3-4E69-A648-5E14234FD65A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415C197CEF50416D8EF41F0B48139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BEB6E-1B49-4C43-B019-191A0BA9EE5A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D41BCF32C24D4F9D87906ABE8B727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01E5B-9E17-40AA-B84D-91B03236381E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FBDF4AE616734F56AEB3E4245A165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22DF-C8ED-41CC-A55B-6716A080A8FF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E330FBBDC16D4845AB00910B35672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2855B-DE5A-4098-85C6-26FAB9BC375D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15A606162CFB476AB81566798C2B9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FE14-391E-439B-8649-37F81BB04F13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8C56CACECA4F40729ABD5508B7DA8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0E496-C10C-4EF6-8009-A627583C3246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E94FB841D22E42AC99CFEA1CAAC62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2C0D2-34C6-4579-9A1D-03CB47AF76CE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72EEC411AA3F4BFCA6B71FF4C78EC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A44CF-3E40-4051-97FD-34704F8CBCBF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AEF13ED569074CC299CC3248D9E5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48D09-53A8-405A-8B6C-48518B2AA359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A5740CD4C41448CBA01DB8179BBCA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F80B2-76F3-44C4-B886-492746EC11CF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7BB48FC0482642B5911B95B86C71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0A060-459E-4322-9D6C-66B24B2A0D48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513A3E7C2E4843E99376497E1C403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13D9E-57C2-466C-87D3-40D2C47DD438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CE382597DC9440DF82B9D179C4E58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74C2D-680B-46C4-B911-BE53AF13F6D5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745514D5B2D841B8B02216C4C888F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6EB22-A50B-4620-B967-A4AA56174520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3EF60BB567B54414B49D514DE0AFE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0E37E-F655-4354-B071-1B1DA08AB29F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FA06244E50C7461D9F59FB5931ED7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B354C-F027-4BD7-8FF7-0DC78F5A5A53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E43E0CC1BA744B6BBA3CBAE3CDE34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399DC-1C0A-4190-B3CC-E4A2A5B9D59A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35C557116E5D4C5F90AA301E549B9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30B0B-FCCC-4CC7-9D38-715D4302770F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7DF38528863241F0BA8BE3EA98526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F3E8C-10E1-4B6C-BE4C-82C3F321C7C3}"/>
      </w:docPartPr>
      <w:docPartBody>
        <w:p w:rsidR="002137C0" w:rsidRDefault="00663228" w:rsidP="00663228">
          <w:r>
            <w:rPr>
              <w:rStyle w:val="Tekstvantijdelijkeaanduiding"/>
            </w:rPr>
            <w:t>Fill in</w:t>
          </w:r>
        </w:p>
      </w:docPartBody>
    </w:docPart>
    <w:docPart>
      <w:docPartPr>
        <w:name w:val="0B58759FAD164C1D9912A210B4EC2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DC87C-DA32-4C80-860C-8F4EC1638A89}"/>
      </w:docPartPr>
      <w:docPartBody>
        <w:p w:rsidR="005C7DEA" w:rsidRDefault="00915B33" w:rsidP="00915B33">
          <w:pPr>
            <w:pStyle w:val="0B58759FAD164C1D9912A210B4EC2C7A"/>
          </w:pPr>
          <w:r w:rsidRPr="00F6715E">
            <w:rPr>
              <w:rStyle w:val="Tekstvantijdelijkeaanduiding"/>
            </w:rPr>
            <w:t>Vul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panose1 w:val="02040803050406030204"/>
    <w:charset w:val="00"/>
    <w:family w:val="auto"/>
    <w:pitch w:val="variable"/>
    <w:sig w:usb0="03000000" w:usb1="00000000" w:usb2="00000000" w:usb3="00000000" w:csb0="00000001" w:csb1="00000000"/>
  </w:font>
  <w:font w:name="Cambria Italic">
    <w:panose1 w:val="020405030504060A0204"/>
    <w:charset w:val="00"/>
    <w:family w:val="auto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228"/>
    <w:rsid w:val="002137C0"/>
    <w:rsid w:val="00220770"/>
    <w:rsid w:val="0045013E"/>
    <w:rsid w:val="005C7DEA"/>
    <w:rsid w:val="00663228"/>
    <w:rsid w:val="006C0628"/>
    <w:rsid w:val="007A0DB2"/>
    <w:rsid w:val="00915B33"/>
    <w:rsid w:val="00A44916"/>
    <w:rsid w:val="00CB4821"/>
    <w:rsid w:val="00E21678"/>
    <w:rsid w:val="00E34122"/>
    <w:rsid w:val="00F9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rsid w:val="00915B33"/>
    <w:rPr>
      <w:color w:val="00B0F0"/>
    </w:rPr>
  </w:style>
  <w:style w:type="paragraph" w:customStyle="1" w:styleId="59DF13EE18124476A2B688AACAF44AA2">
    <w:name w:val="59DF13EE18124476A2B688AACAF44AA2"/>
  </w:style>
  <w:style w:type="paragraph" w:customStyle="1" w:styleId="0B58759FAD164C1D9912A210B4EC2C7A">
    <w:name w:val="0B58759FAD164C1D9912A210B4EC2C7A"/>
    <w:rsid w:val="00915B3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ormulier KNAW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154F4219E3B45937F0A10E1AFDF1E" ma:contentTypeVersion="4" ma:contentTypeDescription="Een nieuw document maken." ma:contentTypeScope="" ma:versionID="252fea7a4ed0a6d6ee900068c6717775">
  <xsd:schema xmlns:xsd="http://www.w3.org/2001/XMLSchema" xmlns:xs="http://www.w3.org/2001/XMLSchema" xmlns:p="http://schemas.microsoft.com/office/2006/metadata/properties" xmlns:ns2="111fdd1c-356b-4dd8-9b4b-b366366e2a3e" targetNamespace="http://schemas.microsoft.com/office/2006/metadata/properties" ma:root="true" ma:fieldsID="ed5a4c80b7ca73953fcaeedddf90fd71" ns2:_="">
    <xsd:import namespace="111fdd1c-356b-4dd8-9b4b-b366366e2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fdd1c-356b-4dd8-9b4b-b366366e2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C27306-CD7E-4FA4-AF9C-A457550D0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fdd1c-356b-4dd8-9b4b-b366366e2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65426-6279-4134-80A8-37B0B7CAE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3D2CF-732D-4C87-98D5-0CBC3B70ECA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11fdd1c-356b-4dd8-9b4b-b366366e2a3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Basisformulier</Template>
  <TotalTime>2</TotalTime>
  <Pages>3</Pages>
  <Words>426</Words>
  <Characters>2346</Characters>
  <Application>Microsoft Office Word</Application>
  <DocSecurity>4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Nomination form Bob Pinedo Cancer Care Award 2024</vt:lpstr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Bob Pinedo Cancer Care Award 2026</dc:title>
  <dc:subject/>
  <dc:creator>Jeffrey Muskiet</dc:creator>
  <cp:keywords/>
  <dc:description/>
  <cp:lastModifiedBy>Jan van Herwijnen</cp:lastModifiedBy>
  <cp:revision>2</cp:revision>
  <cp:lastPrinted>2026-02-02T10:22:00Z</cp:lastPrinted>
  <dcterms:created xsi:type="dcterms:W3CDTF">2026-06-03T07:36:00Z</dcterms:created>
  <dcterms:modified xsi:type="dcterms:W3CDTF">2026-06-03T07:36:00Z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10-01-2023</vt:lpwstr>
  </property>
  <property fmtid="{D5CDD505-2E9C-101B-9397-08002B2CF9AE}" pid="3" name="ContentTypeId">
    <vt:lpwstr>0x010100C5D154F4219E3B45937F0A10E1AFDF1E</vt:lpwstr>
  </property>
</Properties>
</file>